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B14B" w14:textId="77777777" w:rsidR="006A3044" w:rsidRDefault="006A3044">
      <w:pPr>
        <w:spacing w:line="345" w:lineRule="exact"/>
        <w:rPr>
          <w:sz w:val="24"/>
        </w:rPr>
      </w:pPr>
    </w:p>
    <w:p w14:paraId="0A6050E8" w14:textId="77777777" w:rsidR="00E36EFF" w:rsidRDefault="00E36EFF">
      <w:pPr>
        <w:spacing w:line="345" w:lineRule="exact"/>
      </w:pPr>
      <w:r>
        <w:rPr>
          <w:sz w:val="24"/>
        </w:rPr>
        <w:t>（別　紙）</w:t>
      </w:r>
    </w:p>
    <w:p w14:paraId="2C0C92C6" w14:textId="77777777" w:rsidR="00E36EFF" w:rsidRDefault="00E36EFF">
      <w:pPr>
        <w:spacing w:line="345" w:lineRule="exact"/>
        <w:jc w:val="center"/>
      </w:pPr>
      <w:r>
        <w:rPr>
          <w:sz w:val="24"/>
        </w:rPr>
        <w:t>難病患者サポート事業実施法人応募書（概要）</w:t>
      </w:r>
    </w:p>
    <w:p w14:paraId="79677C22" w14:textId="77777777" w:rsidR="00E36EFF" w:rsidRDefault="00E36EFF"/>
    <w:tbl>
      <w:tblPr>
        <w:tblW w:w="0" w:type="auto"/>
        <w:tblInd w:w="107" w:type="dxa"/>
        <w:tblLayout w:type="fixed"/>
        <w:tblCellMar>
          <w:left w:w="0" w:type="dxa"/>
          <w:right w:w="0" w:type="dxa"/>
        </w:tblCellMar>
        <w:tblLook w:val="0000" w:firstRow="0" w:lastRow="0" w:firstColumn="0" w:lastColumn="0" w:noHBand="0" w:noVBand="0"/>
      </w:tblPr>
      <w:tblGrid>
        <w:gridCol w:w="1276"/>
        <w:gridCol w:w="1160"/>
        <w:gridCol w:w="6728"/>
      </w:tblGrid>
      <w:tr w:rsidR="00E36EFF" w14:paraId="0279D242" w14:textId="77777777">
        <w:tblPrEx>
          <w:tblCellMar>
            <w:top w:w="0" w:type="dxa"/>
            <w:left w:w="0" w:type="dxa"/>
            <w:bottom w:w="0" w:type="dxa"/>
            <w:right w:w="0" w:type="dxa"/>
          </w:tblCellMar>
        </w:tblPrEx>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122C20" w14:textId="77777777" w:rsidR="00E36EFF" w:rsidRDefault="00E36EFF">
            <w:pPr>
              <w:spacing w:line="345" w:lineRule="exact"/>
            </w:pPr>
          </w:p>
          <w:p w14:paraId="5E338032" w14:textId="77777777" w:rsidR="00E36EFF" w:rsidRDefault="00E36EFF">
            <w:pPr>
              <w:spacing w:line="345" w:lineRule="exact"/>
            </w:pPr>
          </w:p>
          <w:p w14:paraId="78C9DD52" w14:textId="77777777" w:rsidR="00E36EFF" w:rsidRDefault="00E36EFF">
            <w:pPr>
              <w:spacing w:line="345" w:lineRule="exact"/>
            </w:pPr>
            <w:r>
              <w:rPr>
                <w:sz w:val="24"/>
              </w:rPr>
              <w:t>１　事務処理体制</w:t>
            </w:r>
          </w:p>
          <w:p w14:paraId="733C86DA" w14:textId="77777777" w:rsidR="00E36EFF" w:rsidRDefault="00E36EFF"/>
          <w:p w14:paraId="740E40F8"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F59F6" w14:textId="77777777" w:rsidR="00E36EFF" w:rsidRDefault="00E36EFF">
            <w:pPr>
              <w:spacing w:line="345" w:lineRule="exact"/>
            </w:pPr>
            <w:r>
              <w:rPr>
                <w:sz w:val="24"/>
              </w:rPr>
              <w:t xml:space="preserve">　</w:t>
            </w:r>
            <w:r>
              <w:rPr>
                <w:i/>
                <w:sz w:val="24"/>
              </w:rPr>
              <w:t>法人の組織、本事業を行う体制について説明してください。過去の難病患者、家族に対する支援の実施・実績及び難病患者団体等関係団体との協力体制を築くための具体的方策について説明してください。</w:t>
            </w:r>
          </w:p>
          <w:p w14:paraId="508B138C" w14:textId="77777777" w:rsidR="00E36EFF" w:rsidRDefault="00E36EFF"/>
        </w:tc>
      </w:tr>
      <w:tr w:rsidR="00E36EFF" w14:paraId="3F2F19CF" w14:textId="77777777">
        <w:tblPrEx>
          <w:tblCellMar>
            <w:top w:w="0" w:type="dxa"/>
            <w:left w:w="0" w:type="dxa"/>
            <w:bottom w:w="0" w:type="dxa"/>
            <w:right w:w="0" w:type="dxa"/>
          </w:tblCellMar>
        </w:tblPrEx>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83CCC6" w14:textId="77777777" w:rsidR="00E36EFF" w:rsidRDefault="00E36EFF">
            <w:pPr>
              <w:spacing w:line="345" w:lineRule="exact"/>
            </w:pPr>
            <w:r>
              <w:rPr>
                <w:spacing w:val="-6"/>
              </w:rPr>
              <w:t xml:space="preserve">           </w:t>
            </w:r>
          </w:p>
          <w:p w14:paraId="59539482" w14:textId="77777777" w:rsidR="00E36EFF" w:rsidRDefault="00E36EFF">
            <w:pPr>
              <w:spacing w:line="345" w:lineRule="exact"/>
            </w:pPr>
            <w:r>
              <w:rPr>
                <w:spacing w:val="-6"/>
              </w:rPr>
              <w:t xml:space="preserve">           </w:t>
            </w:r>
          </w:p>
          <w:p w14:paraId="76752221" w14:textId="77777777" w:rsidR="00E36EFF" w:rsidRDefault="00E36EFF">
            <w:pPr>
              <w:spacing w:line="345" w:lineRule="exact"/>
            </w:pPr>
            <w:r>
              <w:rPr>
                <w:sz w:val="24"/>
              </w:rPr>
              <w:t>２　知見の妥当性</w:t>
            </w:r>
            <w:r>
              <w:rPr>
                <w:spacing w:val="-6"/>
              </w:rPr>
              <w:t xml:space="preserve"> </w:t>
            </w:r>
          </w:p>
          <w:p w14:paraId="06AB4334" w14:textId="77777777" w:rsidR="00E36EFF" w:rsidRDefault="00E36EFF">
            <w:pPr>
              <w:jc w:val="left"/>
            </w:pPr>
          </w:p>
          <w:p w14:paraId="733DD510" w14:textId="77777777" w:rsidR="00E36EFF" w:rsidRDefault="00E36EFF">
            <w:pPr>
              <w:jc w:val="left"/>
            </w:pPr>
          </w:p>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3C957" w14:textId="77777777" w:rsidR="00E36EFF" w:rsidRDefault="00E36EFF">
            <w:pPr>
              <w:spacing w:line="345" w:lineRule="exact"/>
            </w:pPr>
            <w:r>
              <w:rPr>
                <w:sz w:val="24"/>
              </w:rPr>
              <w:t xml:space="preserve">　</w:t>
            </w:r>
            <w:r>
              <w:rPr>
                <w:i/>
                <w:sz w:val="24"/>
              </w:rPr>
              <w:t>医療や難病に関する事業の実施経験を説明してください。</w:t>
            </w:r>
          </w:p>
          <w:p w14:paraId="45EFD244" w14:textId="77777777" w:rsidR="00E36EFF" w:rsidRDefault="00E36EFF"/>
          <w:p w14:paraId="1C62555E" w14:textId="77777777" w:rsidR="00E36EFF" w:rsidRDefault="00E36EFF"/>
          <w:p w14:paraId="0371C8C0" w14:textId="77777777" w:rsidR="00E36EFF" w:rsidRDefault="00E36EFF"/>
        </w:tc>
      </w:tr>
      <w:tr w:rsidR="00E36EFF" w14:paraId="398100BF" w14:textId="77777777">
        <w:tblPrEx>
          <w:tblCellMar>
            <w:top w:w="0" w:type="dxa"/>
            <w:left w:w="0" w:type="dxa"/>
            <w:bottom w:w="0" w:type="dxa"/>
            <w:right w:w="0" w:type="dxa"/>
          </w:tblCellMar>
        </w:tblPrEx>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0CFDEC8D" w14:textId="77777777" w:rsidR="00E36EFF" w:rsidRDefault="00E36EFF"/>
          <w:p w14:paraId="0468823E" w14:textId="77777777" w:rsidR="00E36EFF" w:rsidRDefault="00E36EFF">
            <w:pPr>
              <w:spacing w:line="345" w:lineRule="exact"/>
              <w:jc w:val="center"/>
            </w:pPr>
          </w:p>
          <w:p w14:paraId="38592DA9" w14:textId="77777777" w:rsidR="00E36EFF" w:rsidRDefault="00E36EFF"/>
          <w:p w14:paraId="50397B85" w14:textId="77777777" w:rsidR="00E36EFF" w:rsidRDefault="00E36EFF">
            <w:pPr>
              <w:jc w:val="center"/>
            </w:pPr>
          </w:p>
          <w:p w14:paraId="48446FF6" w14:textId="77777777" w:rsidR="00E36EFF" w:rsidRDefault="00E36EFF"/>
          <w:p w14:paraId="0488179F" w14:textId="77777777" w:rsidR="00E36EFF" w:rsidRDefault="00E36EFF">
            <w:pPr>
              <w:jc w:val="center"/>
            </w:pPr>
          </w:p>
          <w:p w14:paraId="73FEEDC6" w14:textId="77777777" w:rsidR="00E36EFF" w:rsidRDefault="00E36EFF"/>
          <w:p w14:paraId="15F4BBEB" w14:textId="77777777" w:rsidR="00E36EFF" w:rsidRDefault="00E36EFF">
            <w:pPr>
              <w:spacing w:line="345" w:lineRule="exact"/>
              <w:jc w:val="center"/>
            </w:pPr>
          </w:p>
          <w:p w14:paraId="68D9EAEE" w14:textId="77777777" w:rsidR="00E36EFF" w:rsidRDefault="00E36EFF">
            <w:pPr>
              <w:spacing w:line="345" w:lineRule="exact"/>
              <w:jc w:val="center"/>
            </w:pPr>
            <w:r>
              <w:rPr>
                <w:sz w:val="24"/>
              </w:rPr>
              <w:t>３</w:t>
            </w:r>
          </w:p>
          <w:p w14:paraId="0B168E05" w14:textId="77777777" w:rsidR="00E36EFF" w:rsidRDefault="00E36EFF">
            <w:pPr>
              <w:jc w:val="center"/>
            </w:pPr>
          </w:p>
          <w:p w14:paraId="7B531C52" w14:textId="77777777" w:rsidR="00E36EFF" w:rsidRDefault="00E36EFF">
            <w:pPr>
              <w:spacing w:line="345" w:lineRule="exact"/>
              <w:jc w:val="center"/>
            </w:pPr>
            <w:r>
              <w:rPr>
                <w:sz w:val="24"/>
              </w:rPr>
              <w:t>事</w:t>
            </w:r>
          </w:p>
          <w:p w14:paraId="3E727312" w14:textId="77777777" w:rsidR="00E36EFF" w:rsidRDefault="00E36EFF">
            <w:pPr>
              <w:jc w:val="center"/>
            </w:pPr>
          </w:p>
          <w:p w14:paraId="47B547FD" w14:textId="77777777" w:rsidR="00E36EFF" w:rsidRDefault="00E36EFF">
            <w:pPr>
              <w:spacing w:line="345" w:lineRule="exact"/>
              <w:jc w:val="center"/>
            </w:pPr>
            <w:r>
              <w:rPr>
                <w:sz w:val="24"/>
              </w:rPr>
              <w:t>業</w:t>
            </w:r>
          </w:p>
          <w:p w14:paraId="10979592" w14:textId="77777777" w:rsidR="00E36EFF" w:rsidRDefault="00E36EFF">
            <w:pPr>
              <w:spacing w:line="345" w:lineRule="exact"/>
              <w:jc w:val="center"/>
            </w:pPr>
          </w:p>
          <w:p w14:paraId="2251C1A8" w14:textId="77777777" w:rsidR="00E36EFF" w:rsidRDefault="00E36EFF">
            <w:pPr>
              <w:spacing w:line="345" w:lineRule="exact"/>
              <w:jc w:val="center"/>
            </w:pPr>
            <w:r>
              <w:rPr>
                <w:sz w:val="24"/>
              </w:rPr>
              <w:t>概</w:t>
            </w:r>
          </w:p>
          <w:p w14:paraId="357F05AD" w14:textId="77777777" w:rsidR="00E36EFF" w:rsidRDefault="00E36EFF">
            <w:pPr>
              <w:jc w:val="center"/>
            </w:pPr>
          </w:p>
          <w:p w14:paraId="650987CD" w14:textId="77777777" w:rsidR="00E36EFF" w:rsidRDefault="00E36EFF">
            <w:pPr>
              <w:spacing w:line="345" w:lineRule="exact"/>
              <w:jc w:val="center"/>
            </w:pPr>
            <w:r>
              <w:rPr>
                <w:sz w:val="24"/>
              </w:rPr>
              <w:t>要</w:t>
            </w:r>
          </w:p>
          <w:p w14:paraId="39ABA807" w14:textId="77777777" w:rsidR="00E36EFF" w:rsidRDefault="00E36EFF"/>
          <w:p w14:paraId="0959E53F" w14:textId="77777777" w:rsidR="00E36EFF" w:rsidRDefault="00E36EFF"/>
          <w:p w14:paraId="58BC470D" w14:textId="77777777" w:rsidR="00E36EFF" w:rsidRDefault="00E36EFF"/>
          <w:p w14:paraId="49FE9B28" w14:textId="77777777" w:rsidR="00E36EFF" w:rsidRDefault="00E36EFF"/>
          <w:p w14:paraId="47933AC7" w14:textId="77777777" w:rsidR="00E36EFF" w:rsidRDefault="00E36EFF"/>
          <w:p w14:paraId="7642B7AF" w14:textId="77777777" w:rsidR="00E36EFF" w:rsidRDefault="00E36EFF"/>
          <w:p w14:paraId="788DBB24" w14:textId="77777777" w:rsidR="00E36EFF" w:rsidRDefault="00E36EFF"/>
          <w:p w14:paraId="70515CF8"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890E6" w14:textId="77777777" w:rsidR="00E36EFF" w:rsidRDefault="00E36EFF"/>
          <w:p w14:paraId="528BBCAB" w14:textId="77777777" w:rsidR="00E36EFF" w:rsidRDefault="00E36EFF">
            <w:pPr>
              <w:spacing w:line="345" w:lineRule="exact"/>
            </w:pPr>
          </w:p>
          <w:p w14:paraId="55D1C25D" w14:textId="77777777" w:rsidR="00E36EFF" w:rsidRDefault="00E36EFF">
            <w:r>
              <w:t>（１）患者（相談）支援事業</w:t>
            </w:r>
          </w:p>
          <w:p w14:paraId="6B1A463F"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5BE45" w14:textId="77777777" w:rsidR="00E36EFF" w:rsidRDefault="00E36EFF"/>
          <w:p w14:paraId="79613FBE" w14:textId="77777777" w:rsidR="00E36EFF" w:rsidRDefault="00E36EFF">
            <w:pPr>
              <w:spacing w:line="345" w:lineRule="exact"/>
            </w:pPr>
            <w:r>
              <w:rPr>
                <w:spacing w:val="-6"/>
              </w:rPr>
              <w:t xml:space="preserve"> </w:t>
            </w:r>
            <w:r>
              <w:t xml:space="preserve">　</w:t>
            </w:r>
            <w:r>
              <w:rPr>
                <w:i/>
                <w:sz w:val="24"/>
              </w:rPr>
              <w:t>事業内容及び体制について説明してください。</w:t>
            </w:r>
          </w:p>
          <w:p w14:paraId="22D764B2" w14:textId="77777777" w:rsidR="00E36EFF" w:rsidRDefault="00E36EFF"/>
          <w:p w14:paraId="3C3EC021" w14:textId="77777777" w:rsidR="00E36EFF" w:rsidRDefault="00E36EFF"/>
          <w:p w14:paraId="4E5D860F" w14:textId="77777777" w:rsidR="00E36EFF" w:rsidRDefault="00E36EFF"/>
          <w:p w14:paraId="74ECBFA5" w14:textId="77777777" w:rsidR="00E36EFF" w:rsidRDefault="00E36EFF"/>
        </w:tc>
      </w:tr>
      <w:tr w:rsidR="00E36EFF" w14:paraId="3BBAA7AA" w14:textId="77777777">
        <w:tblPrEx>
          <w:tblCellMar>
            <w:top w:w="0" w:type="dxa"/>
            <w:left w:w="0" w:type="dxa"/>
            <w:bottom w:w="0" w:type="dxa"/>
            <w:right w:w="0" w:type="dxa"/>
          </w:tblCellMar>
        </w:tblPrEx>
        <w:tc>
          <w:tcPr>
            <w:tcW w:w="1276" w:type="dxa"/>
            <w:vMerge/>
            <w:tcBorders>
              <w:top w:val="nil"/>
              <w:left w:val="single" w:sz="4" w:space="0" w:color="000000"/>
              <w:bottom w:val="nil"/>
              <w:right w:val="single" w:sz="4" w:space="0" w:color="000000"/>
            </w:tcBorders>
            <w:tcMar>
              <w:left w:w="49" w:type="dxa"/>
              <w:right w:w="49" w:type="dxa"/>
            </w:tcMar>
          </w:tcPr>
          <w:p w14:paraId="25067721"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4FB5E" w14:textId="77777777" w:rsidR="00E36EFF" w:rsidRDefault="00E36EFF"/>
          <w:p w14:paraId="33FBF87A" w14:textId="77777777" w:rsidR="00E36EFF" w:rsidRDefault="00E36EFF">
            <w:pPr>
              <w:spacing w:line="345" w:lineRule="exact"/>
            </w:pPr>
          </w:p>
          <w:p w14:paraId="6478240E" w14:textId="77777777" w:rsidR="00E36EFF" w:rsidRDefault="00E36EFF">
            <w:pPr>
              <w:spacing w:line="345" w:lineRule="exact"/>
            </w:pPr>
            <w:r>
              <w:t>（２）患者活動支援事業</w:t>
            </w:r>
          </w:p>
          <w:p w14:paraId="700C0EB7"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7653" w14:textId="77777777" w:rsidR="00E36EFF" w:rsidRDefault="00E36EFF"/>
          <w:p w14:paraId="48D0FABC" w14:textId="77777777" w:rsidR="00E36EFF" w:rsidRDefault="00E36EFF">
            <w:pPr>
              <w:spacing w:line="345" w:lineRule="exact"/>
            </w:pPr>
            <w:r>
              <w:rPr>
                <w:spacing w:val="-6"/>
              </w:rPr>
              <w:t xml:space="preserve"> </w:t>
            </w:r>
            <w:r>
              <w:t xml:space="preserve">　</w:t>
            </w:r>
            <w:r>
              <w:rPr>
                <w:i/>
                <w:sz w:val="24"/>
              </w:rPr>
              <w:t>事業内容及び体制について説明してください。</w:t>
            </w:r>
          </w:p>
          <w:p w14:paraId="142FDB10" w14:textId="77777777" w:rsidR="00E36EFF" w:rsidRDefault="00E36EFF"/>
          <w:p w14:paraId="0AF3A359" w14:textId="77777777" w:rsidR="00E36EFF" w:rsidRDefault="00E36EFF"/>
          <w:p w14:paraId="3FCE3917" w14:textId="77777777" w:rsidR="00E36EFF" w:rsidRDefault="00E36EFF"/>
          <w:p w14:paraId="65710431" w14:textId="77777777" w:rsidR="00E36EFF" w:rsidRDefault="00E36EFF"/>
        </w:tc>
      </w:tr>
      <w:tr w:rsidR="00E36EFF" w14:paraId="3FEAADA7" w14:textId="77777777">
        <w:tblPrEx>
          <w:tblCellMar>
            <w:top w:w="0" w:type="dxa"/>
            <w:left w:w="0" w:type="dxa"/>
            <w:bottom w:w="0" w:type="dxa"/>
            <w:right w:w="0" w:type="dxa"/>
          </w:tblCellMar>
        </w:tblPrEx>
        <w:tc>
          <w:tcPr>
            <w:tcW w:w="1276" w:type="dxa"/>
            <w:vMerge/>
            <w:tcBorders>
              <w:top w:val="nil"/>
              <w:left w:val="single" w:sz="4" w:space="0" w:color="000000"/>
              <w:bottom w:val="nil"/>
              <w:right w:val="single" w:sz="4" w:space="0" w:color="000000"/>
            </w:tcBorders>
            <w:tcMar>
              <w:left w:w="49" w:type="dxa"/>
              <w:right w:w="49" w:type="dxa"/>
            </w:tcMar>
          </w:tcPr>
          <w:p w14:paraId="02BEF2C3"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D9AF" w14:textId="77777777" w:rsidR="00E36EFF" w:rsidRDefault="00E36EFF"/>
          <w:p w14:paraId="61730D47" w14:textId="77777777" w:rsidR="00E36EFF" w:rsidRDefault="00E36EFF">
            <w:pPr>
              <w:spacing w:line="345" w:lineRule="exact"/>
            </w:pPr>
          </w:p>
          <w:p w14:paraId="15D1538F" w14:textId="77777777" w:rsidR="00E36EFF" w:rsidRDefault="00E36EFF">
            <w:pPr>
              <w:spacing w:line="345" w:lineRule="exact"/>
            </w:pPr>
            <w:r>
              <w:t>（３）調査・記録事業</w:t>
            </w:r>
          </w:p>
          <w:p w14:paraId="1A7F449B" w14:textId="77777777" w:rsidR="00E36EFF" w:rsidRDefault="00E36EFF"/>
          <w:p w14:paraId="1F77B5DE"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8CB08" w14:textId="77777777" w:rsidR="00E36EFF" w:rsidRDefault="00E36EFF"/>
          <w:p w14:paraId="70E1D363" w14:textId="77777777" w:rsidR="00E36EFF" w:rsidRDefault="00E36EFF">
            <w:pPr>
              <w:spacing w:line="345" w:lineRule="exact"/>
            </w:pPr>
            <w:r>
              <w:rPr>
                <w:spacing w:val="-6"/>
              </w:rPr>
              <w:t xml:space="preserve">   </w:t>
            </w:r>
            <w:r>
              <w:rPr>
                <w:i/>
                <w:sz w:val="24"/>
              </w:rPr>
              <w:t>事業内容及び体制について説明してください。</w:t>
            </w:r>
          </w:p>
          <w:p w14:paraId="227762DF" w14:textId="77777777" w:rsidR="00E36EFF" w:rsidRDefault="00E36EFF"/>
          <w:p w14:paraId="5918B9AF" w14:textId="77777777" w:rsidR="00E36EFF" w:rsidRDefault="00E36EFF"/>
          <w:p w14:paraId="24986304" w14:textId="77777777" w:rsidR="00E36EFF" w:rsidRDefault="00E36EFF"/>
          <w:p w14:paraId="051B4E46" w14:textId="77777777" w:rsidR="00E36EFF" w:rsidRDefault="00E36EFF"/>
          <w:p w14:paraId="0396814A" w14:textId="77777777" w:rsidR="00E36EFF" w:rsidRDefault="00E36EFF"/>
        </w:tc>
      </w:tr>
      <w:tr w:rsidR="00E36EFF" w14:paraId="5037783C" w14:textId="77777777">
        <w:tblPrEx>
          <w:tblCellMar>
            <w:top w:w="0" w:type="dxa"/>
            <w:left w:w="0" w:type="dxa"/>
            <w:bottom w:w="0" w:type="dxa"/>
            <w:right w:w="0" w:type="dxa"/>
          </w:tblCellMar>
        </w:tblPrEx>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2914BB3B" w14:textId="77777777" w:rsidR="00E36EFF" w:rsidRDefault="00E36EFF"/>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F9EED" w14:textId="77777777" w:rsidR="00E36EFF" w:rsidRDefault="00E36EFF">
            <w:pPr>
              <w:spacing w:line="345" w:lineRule="exact"/>
            </w:pPr>
          </w:p>
          <w:p w14:paraId="3E60B16E" w14:textId="77777777" w:rsidR="00E36EFF" w:rsidRDefault="00E36EFF">
            <w:pPr>
              <w:spacing w:line="345" w:lineRule="exact"/>
            </w:pPr>
            <w:r>
              <w:t>（４）難病患者サポート事業事務局</w:t>
            </w:r>
          </w:p>
          <w:p w14:paraId="1E839FCE" w14:textId="77777777" w:rsidR="00E36EFF" w:rsidRDefault="00E36EFF"/>
        </w:tc>
        <w:tc>
          <w:tcPr>
            <w:tcW w:w="6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66951" w14:textId="77777777" w:rsidR="00E36EFF" w:rsidRDefault="00E36EFF">
            <w:pPr>
              <w:spacing w:line="345" w:lineRule="exact"/>
            </w:pPr>
            <w:r>
              <w:rPr>
                <w:spacing w:val="-6"/>
              </w:rPr>
              <w:t xml:space="preserve">   </w:t>
            </w:r>
            <w:r>
              <w:rPr>
                <w:i/>
                <w:sz w:val="24"/>
              </w:rPr>
              <w:t>事務局及び企画・評価委員会の体制について説明してください。</w:t>
            </w:r>
          </w:p>
          <w:p w14:paraId="37532D35" w14:textId="77777777" w:rsidR="00E36EFF" w:rsidRDefault="00E36EFF"/>
          <w:p w14:paraId="0CFA097F" w14:textId="77777777" w:rsidR="00E36EFF" w:rsidRDefault="00E36EFF"/>
          <w:p w14:paraId="6F4B0C4C" w14:textId="77777777" w:rsidR="00E36EFF" w:rsidRDefault="00E36EFF"/>
          <w:p w14:paraId="2D23C489" w14:textId="77777777" w:rsidR="00E36EFF" w:rsidRDefault="00E36EFF"/>
        </w:tc>
      </w:tr>
    </w:tbl>
    <w:p w14:paraId="7B0C8609" w14:textId="77777777" w:rsidR="00E36EFF" w:rsidRDefault="00E36EFF"/>
    <w:p w14:paraId="2A7F0B38" w14:textId="77777777" w:rsidR="00E36EFF" w:rsidRDefault="00E36EFF">
      <w:pPr>
        <w:spacing w:line="345" w:lineRule="exact"/>
      </w:pPr>
      <w:r>
        <w:rPr>
          <w:sz w:val="24"/>
        </w:rPr>
        <w:t>※　斜字体は削除してください。</w:t>
      </w:r>
      <w:r>
        <w:rPr>
          <w:spacing w:val="-6"/>
        </w:rPr>
        <w:t xml:space="preserve"> </w:t>
      </w:r>
    </w:p>
    <w:p w14:paraId="66DE383C" w14:textId="77777777" w:rsidR="00E36EFF" w:rsidRDefault="00E36EFF">
      <w:pPr>
        <w:spacing w:line="345" w:lineRule="exact"/>
      </w:pPr>
      <w:r>
        <w:rPr>
          <w:sz w:val="24"/>
        </w:rPr>
        <w:t>※　概要については、Ａ４に１～２枚程度にまとめてください。</w:t>
      </w:r>
    </w:p>
    <w:sectPr w:rsidR="00E36EFF">
      <w:footnotePr>
        <w:numRestart w:val="eachPage"/>
      </w:footnotePr>
      <w:endnotePr>
        <w:numFmt w:val="decimal"/>
      </w:endnotePr>
      <w:pgSz w:w="11906" w:h="16838"/>
      <w:pgMar w:top="1304" w:right="1304" w:bottom="1304" w:left="1304" w:header="1134" w:footer="0" w:gutter="0"/>
      <w:cols w:space="720"/>
      <w:docGrid w:type="linesAndChars" w:linePitch="316"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4796" w14:textId="77777777" w:rsidR="005A5205" w:rsidRDefault="005A5205">
      <w:pPr>
        <w:spacing w:before="357"/>
      </w:pPr>
      <w:r>
        <w:continuationSeparator/>
      </w:r>
    </w:p>
  </w:endnote>
  <w:endnote w:type="continuationSeparator" w:id="0">
    <w:p w14:paraId="2A25D594" w14:textId="77777777" w:rsidR="005A5205" w:rsidRDefault="005A520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4E47" w14:textId="77777777" w:rsidR="005A5205" w:rsidRDefault="005A5205">
      <w:pPr>
        <w:spacing w:before="357"/>
      </w:pPr>
      <w:r>
        <w:continuationSeparator/>
      </w:r>
    </w:p>
  </w:footnote>
  <w:footnote w:type="continuationSeparator" w:id="0">
    <w:p w14:paraId="40617836" w14:textId="77777777" w:rsidR="005A5205" w:rsidRDefault="005A5205">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65"/>
        </w:tabs>
        <w:ind w:left="465" w:hanging="465"/>
      </w:pPr>
      <w:rPr>
        <w:em w:val="none"/>
      </w:rPr>
    </w:lvl>
  </w:abstractNum>
  <w:abstractNum w:abstractNumId="1" w15:restartNumberingAfterBreak="0">
    <w:nsid w:val="0BFB5FD2"/>
    <w:multiLevelType w:val="hybridMultilevel"/>
    <w:tmpl w:val="5C522C90"/>
    <w:lvl w:ilvl="0" w:tplc="91A83E4C">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2" w15:restartNumberingAfterBreak="0">
    <w:nsid w:val="0CA2454E"/>
    <w:multiLevelType w:val="hybridMultilevel"/>
    <w:tmpl w:val="EC786926"/>
    <w:lvl w:ilvl="0" w:tplc="CBAE51F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 w15:restartNumberingAfterBreak="0">
    <w:nsid w:val="1549391D"/>
    <w:multiLevelType w:val="hybridMultilevel"/>
    <w:tmpl w:val="5F18B95C"/>
    <w:lvl w:ilvl="0" w:tplc="E00AA3B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2AB934C9"/>
    <w:multiLevelType w:val="hybridMultilevel"/>
    <w:tmpl w:val="D304CAAE"/>
    <w:lvl w:ilvl="0" w:tplc="95EE59EA">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5" w15:restartNumberingAfterBreak="0">
    <w:nsid w:val="64282277"/>
    <w:multiLevelType w:val="hybridMultilevel"/>
    <w:tmpl w:val="A9688D6A"/>
    <w:lvl w:ilvl="0" w:tplc="6D7CA7D2">
      <w:start w:val="1"/>
      <w:numFmt w:val="decimalEnclosedCircle"/>
      <w:lvlText w:val="%1"/>
      <w:lvlJc w:val="left"/>
      <w:pPr>
        <w:ind w:left="1212"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16cid:durableId="2006400708">
    <w:abstractNumId w:val="0"/>
  </w:num>
  <w:num w:numId="2" w16cid:durableId="668018898">
    <w:abstractNumId w:val="2"/>
  </w:num>
  <w:num w:numId="3" w16cid:durableId="924848503">
    <w:abstractNumId w:val="5"/>
  </w:num>
  <w:num w:numId="4" w16cid:durableId="1107775959">
    <w:abstractNumId w:val="3"/>
  </w:num>
  <w:num w:numId="5" w16cid:durableId="1883443469">
    <w:abstractNumId w:val="4"/>
  </w:num>
  <w:num w:numId="6" w16cid:durableId="117676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grammar="dirty"/>
  <w:defaultTabStop w:val="930"/>
  <w:hyphenationZone w:val="0"/>
  <w:drawingGridHorizontalSpacing w:val="410"/>
  <w:drawingGridVerticalSpacing w:val="316"/>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9F"/>
    <w:rsid w:val="000212C2"/>
    <w:rsid w:val="000F610F"/>
    <w:rsid w:val="00214D00"/>
    <w:rsid w:val="0031699F"/>
    <w:rsid w:val="003E6DD9"/>
    <w:rsid w:val="004A7480"/>
    <w:rsid w:val="004A77AB"/>
    <w:rsid w:val="005A5205"/>
    <w:rsid w:val="00642C6E"/>
    <w:rsid w:val="00653DF4"/>
    <w:rsid w:val="006A3044"/>
    <w:rsid w:val="006A52BE"/>
    <w:rsid w:val="007A2DB9"/>
    <w:rsid w:val="007B3D2F"/>
    <w:rsid w:val="00882B7F"/>
    <w:rsid w:val="00884650"/>
    <w:rsid w:val="009A60C9"/>
    <w:rsid w:val="009D3CFA"/>
    <w:rsid w:val="009F4EF1"/>
    <w:rsid w:val="00A6392F"/>
    <w:rsid w:val="00BD0B4B"/>
    <w:rsid w:val="00BF095B"/>
    <w:rsid w:val="00D9215E"/>
    <w:rsid w:val="00E3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CA2E9E9"/>
  <w15:chartTrackingRefBased/>
  <w15:docId w15:val="{425CA6DE-6CD4-4595-8388-4CBFC110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basedOn w:val="a"/>
    <w:pPr>
      <w:jc w:val="left"/>
    </w:pPr>
    <w:rPr>
      <w:rFonts w:ascii="ＭＳ 明朝" w:eastAsia="ＭＳ ゴシック" w:hAnsi="ＭＳ 明朝"/>
    </w:rPr>
  </w:style>
  <w:style w:type="paragraph" w:styleId="a4">
    <w:name w:val="header"/>
    <w:basedOn w:val="a"/>
    <w:link w:val="a5"/>
    <w:uiPriority w:val="99"/>
    <w:unhideWhenUsed/>
    <w:rsid w:val="006A3044"/>
    <w:pPr>
      <w:tabs>
        <w:tab w:val="center" w:pos="4252"/>
        <w:tab w:val="right" w:pos="8504"/>
      </w:tabs>
      <w:snapToGrid w:val="0"/>
    </w:pPr>
  </w:style>
  <w:style w:type="character" w:customStyle="1" w:styleId="a5">
    <w:name w:val="ヘッダー (文字)"/>
    <w:link w:val="a4"/>
    <w:uiPriority w:val="99"/>
    <w:rsid w:val="006A3044"/>
    <w:rPr>
      <w:rFonts w:ascii="Times New Roman" w:hAnsi="Times New Roman"/>
      <w:color w:val="000000"/>
      <w:sz w:val="21"/>
    </w:rPr>
  </w:style>
  <w:style w:type="paragraph" w:styleId="a6">
    <w:name w:val="footer"/>
    <w:basedOn w:val="a"/>
    <w:link w:val="a7"/>
    <w:uiPriority w:val="99"/>
    <w:unhideWhenUsed/>
    <w:rsid w:val="006A3044"/>
    <w:pPr>
      <w:tabs>
        <w:tab w:val="center" w:pos="4252"/>
        <w:tab w:val="right" w:pos="8504"/>
      </w:tabs>
      <w:snapToGrid w:val="0"/>
    </w:pPr>
  </w:style>
  <w:style w:type="character" w:customStyle="1" w:styleId="a7">
    <w:name w:val="フッター (文字)"/>
    <w:link w:val="a6"/>
    <w:uiPriority w:val="99"/>
    <w:rsid w:val="006A3044"/>
    <w:rPr>
      <w:rFonts w:ascii="Times New Roman" w:hAnsi="Times New Roman"/>
      <w:color w:val="000000"/>
      <w:sz w:val="21"/>
    </w:rPr>
  </w:style>
  <w:style w:type="paragraph" w:styleId="a8">
    <w:name w:val="Revision"/>
    <w:hidden/>
    <w:uiPriority w:val="99"/>
    <w:semiHidden/>
    <w:rsid w:val="004A7480"/>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FAEE-266B-4D6E-A20B-D8BC9472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公募要領（別紙）.dotx</Template>
  <Pages>1</Pages>
  <Words>346</Words>
  <Characters>138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