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A257" w14:textId="73AB407C" w:rsidR="00F2376E" w:rsidRPr="001442FA" w:rsidRDefault="00F2376E" w:rsidP="00F2376E">
      <w:pPr>
        <w:spacing w:line="360" w:lineRule="exact"/>
        <w:rPr>
          <w:rFonts w:ascii="游ゴシック" w:eastAsia="游ゴシック" w:hAnsi="游ゴシック"/>
          <w:szCs w:val="21"/>
        </w:rPr>
      </w:pPr>
      <w:r w:rsidRPr="001442FA">
        <w:rPr>
          <w:rFonts w:ascii="游ゴシック" w:eastAsia="游ゴシック" w:hAnsi="游ゴシック" w:hint="eastAsia"/>
          <w:szCs w:val="21"/>
        </w:rPr>
        <w:t>○変更箇所の概要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2996"/>
        <w:gridCol w:w="730"/>
        <w:gridCol w:w="1559"/>
        <w:gridCol w:w="709"/>
        <w:gridCol w:w="2125"/>
      </w:tblGrid>
      <w:tr w:rsidR="00F2376E" w:rsidRPr="001442FA" w14:paraId="7EBAA67F" w14:textId="77777777" w:rsidTr="00C0542B">
        <w:trPr>
          <w:trHeight w:val="160"/>
        </w:trPr>
        <w:tc>
          <w:tcPr>
            <w:tcW w:w="1519" w:type="dxa"/>
            <w:vAlign w:val="center"/>
          </w:tcPr>
          <w:p w14:paraId="50039D73" w14:textId="77777777" w:rsidR="00F2376E" w:rsidRPr="001442FA" w:rsidRDefault="00F2376E" w:rsidP="00F027C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96" w:type="dxa"/>
            <w:vAlign w:val="center"/>
          </w:tcPr>
          <w:p w14:paraId="35BC274F" w14:textId="77777777" w:rsidR="00F2376E" w:rsidRPr="001442FA" w:rsidRDefault="00F2376E" w:rsidP="00F027C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E3CD612" w14:textId="77777777" w:rsidR="00F2376E" w:rsidRPr="001442FA" w:rsidRDefault="00F2376E" w:rsidP="00F027C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ED383F" w14:textId="77777777" w:rsidR="00F2376E" w:rsidRPr="001442FA" w:rsidRDefault="00F2376E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442FA">
              <w:rPr>
                <w:rFonts w:ascii="游ゴシック" w:eastAsia="游ゴシック" w:hAnsi="游ゴシック" w:hint="eastAsia"/>
                <w:szCs w:val="21"/>
              </w:rPr>
              <w:t>旧</w:t>
            </w:r>
          </w:p>
        </w:tc>
        <w:tc>
          <w:tcPr>
            <w:tcW w:w="709" w:type="dxa"/>
            <w:vAlign w:val="center"/>
          </w:tcPr>
          <w:p w14:paraId="7D939C34" w14:textId="77777777" w:rsidR="00F2376E" w:rsidRPr="001442FA" w:rsidRDefault="00F2376E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22DC767F" w14:textId="77777777" w:rsidR="00F2376E" w:rsidRPr="001442FA" w:rsidRDefault="00F2376E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442FA">
              <w:rPr>
                <w:rFonts w:ascii="游ゴシック" w:eastAsia="游ゴシック" w:hAnsi="游ゴシック" w:hint="eastAsia"/>
                <w:szCs w:val="21"/>
              </w:rPr>
              <w:t>新</w:t>
            </w:r>
          </w:p>
        </w:tc>
      </w:tr>
    </w:tbl>
    <w:p w14:paraId="59925776" w14:textId="77777777" w:rsidR="00F2376E" w:rsidRPr="001442FA" w:rsidRDefault="00F2376E" w:rsidP="00F2376E">
      <w:pPr>
        <w:rPr>
          <w:rFonts w:ascii="游ゴシック" w:eastAsia="游ゴシック" w:hAnsi="游ゴシック"/>
        </w:rPr>
      </w:pPr>
      <w:r w:rsidRPr="001442FA">
        <w:rPr>
          <w:rFonts w:ascii="游ゴシック" w:eastAsia="游ゴシック" w:hAnsi="游ゴシック" w:hint="eastAsia"/>
          <w:szCs w:val="21"/>
        </w:rPr>
        <w:t>確認申請書（変更届）</w:t>
      </w:r>
    </w:p>
    <w:tbl>
      <w:tblPr>
        <w:tblStyle w:val="af1"/>
        <w:tblW w:w="9638" w:type="dxa"/>
        <w:tblInd w:w="-5" w:type="dxa"/>
        <w:tblLook w:val="04A0" w:firstRow="1" w:lastRow="0" w:firstColumn="1" w:lastColumn="0" w:noHBand="0" w:noVBand="1"/>
      </w:tblPr>
      <w:tblGrid>
        <w:gridCol w:w="1519"/>
        <w:gridCol w:w="2996"/>
        <w:gridCol w:w="730"/>
        <w:gridCol w:w="1559"/>
        <w:gridCol w:w="709"/>
        <w:gridCol w:w="2125"/>
      </w:tblGrid>
      <w:tr w:rsidR="00F2376E" w:rsidRPr="001442FA" w14:paraId="522ABDB2" w14:textId="77777777" w:rsidTr="004E2C89">
        <w:tc>
          <w:tcPr>
            <w:tcW w:w="1519" w:type="dxa"/>
            <w:shd w:val="clear" w:color="auto" w:fill="FDE9D9" w:themeFill="accent6" w:themeFillTint="33"/>
            <w:vAlign w:val="center"/>
          </w:tcPr>
          <w:p w14:paraId="5E32377C" w14:textId="40E35DFB" w:rsidR="00F2376E" w:rsidRPr="00E45083" w:rsidRDefault="00F2376E" w:rsidP="00F027C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96" w:type="dxa"/>
            <w:shd w:val="clear" w:color="auto" w:fill="DBE5F1" w:themeFill="accent1" w:themeFillTint="33"/>
            <w:vAlign w:val="center"/>
          </w:tcPr>
          <w:p w14:paraId="47878649" w14:textId="2C908FA4" w:rsidR="00F2376E" w:rsidRPr="001442FA" w:rsidRDefault="00F2376E" w:rsidP="00F027C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35376A20" w14:textId="77777777" w:rsidR="00F2376E" w:rsidRPr="001442FA" w:rsidRDefault="00F2376E" w:rsidP="00F027C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EF0BAB" w14:textId="238E7E50" w:rsidR="00F2376E" w:rsidRPr="001442FA" w:rsidRDefault="00F2376E" w:rsidP="00F027C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29F61E2" w14:textId="381F4141" w:rsidR="00F2376E" w:rsidRPr="001442FA" w:rsidRDefault="00C0542B" w:rsidP="00F027C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5" w:type="dxa"/>
            <w:vAlign w:val="center"/>
          </w:tcPr>
          <w:p w14:paraId="477AEEDF" w14:textId="244835C7" w:rsidR="00F2376E" w:rsidRPr="001442FA" w:rsidRDefault="00F2376E" w:rsidP="00F027C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646B4" w:rsidRPr="001442FA" w14:paraId="13FAE75B" w14:textId="77777777" w:rsidTr="004E2C89">
        <w:tc>
          <w:tcPr>
            <w:tcW w:w="1519" w:type="dxa"/>
            <w:shd w:val="clear" w:color="auto" w:fill="FDE9D9" w:themeFill="accent6" w:themeFillTint="33"/>
            <w:vAlign w:val="center"/>
          </w:tcPr>
          <w:p w14:paraId="04E2EC78" w14:textId="735084E1" w:rsidR="002646B4" w:rsidRPr="001442FA" w:rsidRDefault="002646B4" w:rsidP="00F027C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96" w:type="dxa"/>
            <w:shd w:val="clear" w:color="auto" w:fill="DBE5F1" w:themeFill="accent1" w:themeFillTint="33"/>
            <w:vAlign w:val="center"/>
          </w:tcPr>
          <w:p w14:paraId="10965CE9" w14:textId="3B422349" w:rsidR="002646B4" w:rsidRPr="001442FA" w:rsidRDefault="002646B4" w:rsidP="00F027C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73771BA7" w14:textId="77777777" w:rsidR="002646B4" w:rsidRPr="001442FA" w:rsidRDefault="002646B4" w:rsidP="00F027C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6CBAAC" w14:textId="442785BB" w:rsidR="002646B4" w:rsidRPr="001442FA" w:rsidRDefault="002646B4" w:rsidP="00F027C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5422CA1" w14:textId="1BC109B2" w:rsidR="002646B4" w:rsidRPr="001442FA" w:rsidRDefault="00C0542B" w:rsidP="00F027C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66B6F5A7" w14:textId="2BC32581" w:rsidR="00E45083" w:rsidRPr="004E2C89" w:rsidRDefault="00E45083" w:rsidP="004E2C89">
            <w:pPr>
              <w:widowControl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C0542B" w:rsidRPr="001442FA" w14:paraId="7EA45C66" w14:textId="77777777" w:rsidTr="000C7488">
        <w:tc>
          <w:tcPr>
            <w:tcW w:w="1519" w:type="dxa"/>
            <w:shd w:val="clear" w:color="auto" w:fill="FDE9D9" w:themeFill="accent6" w:themeFillTint="33"/>
            <w:vAlign w:val="center"/>
          </w:tcPr>
          <w:p w14:paraId="26173110" w14:textId="285E079E" w:rsidR="00C0542B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96" w:type="dxa"/>
            <w:shd w:val="clear" w:color="auto" w:fill="DBE5F1" w:themeFill="accent1" w:themeFillTint="33"/>
            <w:vAlign w:val="center"/>
          </w:tcPr>
          <w:p w14:paraId="62C1EBFB" w14:textId="7F52D90F" w:rsidR="00C0542B" w:rsidRDefault="00C0542B" w:rsidP="00C0542B">
            <w:pPr>
              <w:spacing w:line="319" w:lineRule="exact"/>
              <w:ind w:left="328" w:hangingChars="156" w:hanging="328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4486ECBA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346EAB" w14:textId="42C449DF" w:rsidR="00C0542B" w:rsidRPr="004B7EC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865A76" w14:textId="58485F2B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11FB8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5" w:type="dxa"/>
            <w:vAlign w:val="center"/>
          </w:tcPr>
          <w:p w14:paraId="1A490728" w14:textId="05A93BE0" w:rsidR="00C0542B" w:rsidRDefault="00C0542B" w:rsidP="00C0542B">
            <w:pPr>
              <w:widowControl/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542B" w:rsidRPr="001442FA" w14:paraId="490712C6" w14:textId="77777777" w:rsidTr="000C7488">
        <w:tc>
          <w:tcPr>
            <w:tcW w:w="1519" w:type="dxa"/>
            <w:shd w:val="clear" w:color="auto" w:fill="FDE9D9" w:themeFill="accent6" w:themeFillTint="33"/>
            <w:vAlign w:val="center"/>
          </w:tcPr>
          <w:p w14:paraId="4CBC49F4" w14:textId="15411543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96" w:type="dxa"/>
            <w:shd w:val="clear" w:color="auto" w:fill="DBE5F1" w:themeFill="accent1" w:themeFillTint="33"/>
            <w:vAlign w:val="center"/>
          </w:tcPr>
          <w:p w14:paraId="6E6DEBE1" w14:textId="01CC4A0A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09FF1991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8488D9" w14:textId="2A330179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82B702" w14:textId="6B77E5D6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11FB8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5" w:type="dxa"/>
            <w:vAlign w:val="center"/>
          </w:tcPr>
          <w:p w14:paraId="56B3C12F" w14:textId="3A56F2EB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542B" w:rsidRPr="001442FA" w14:paraId="68E18772" w14:textId="77777777" w:rsidTr="000C7488">
        <w:tc>
          <w:tcPr>
            <w:tcW w:w="1519" w:type="dxa"/>
            <w:shd w:val="clear" w:color="auto" w:fill="FDE9D9" w:themeFill="accent6" w:themeFillTint="33"/>
            <w:vAlign w:val="center"/>
          </w:tcPr>
          <w:p w14:paraId="2F680295" w14:textId="2D0297C6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96" w:type="dxa"/>
            <w:shd w:val="clear" w:color="auto" w:fill="DBE5F1" w:themeFill="accent1" w:themeFillTint="33"/>
            <w:vAlign w:val="center"/>
          </w:tcPr>
          <w:p w14:paraId="4437E100" w14:textId="472D3978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2EBF92CB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6F4EC4" w14:textId="590F9E00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2D6095" w14:textId="71B92E30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11FB8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22DF3ADA" w14:textId="7CD96496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542B" w:rsidRPr="001442FA" w14:paraId="0AD0D824" w14:textId="77777777" w:rsidTr="000C7488">
        <w:tc>
          <w:tcPr>
            <w:tcW w:w="1519" w:type="dxa"/>
            <w:shd w:val="clear" w:color="auto" w:fill="FDE9D9" w:themeFill="accent6" w:themeFillTint="33"/>
            <w:vAlign w:val="center"/>
          </w:tcPr>
          <w:p w14:paraId="2F1620D8" w14:textId="6E4FBBFF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96" w:type="dxa"/>
            <w:shd w:val="clear" w:color="auto" w:fill="DBE5F1" w:themeFill="accent1" w:themeFillTint="33"/>
            <w:vAlign w:val="center"/>
          </w:tcPr>
          <w:p w14:paraId="7EF6BEAE" w14:textId="4BED6BDC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5AFE0C99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363F4B" w14:textId="2DCDD191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2707CC" w14:textId="682DD38F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11FB8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5762F7FF" w14:textId="57853EFA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B8C8EB1" w14:textId="77777777" w:rsidR="00F2376E" w:rsidRPr="001442FA" w:rsidRDefault="00F2376E" w:rsidP="00F2376E">
      <w:pPr>
        <w:widowControl/>
        <w:spacing w:before="240"/>
        <w:jc w:val="left"/>
        <w:rPr>
          <w:rFonts w:ascii="游ゴシック" w:eastAsia="游ゴシック" w:hAnsi="游ゴシック"/>
          <w:szCs w:val="21"/>
        </w:rPr>
      </w:pPr>
      <w:r w:rsidRPr="001442FA">
        <w:rPr>
          <w:rFonts w:ascii="游ゴシック" w:eastAsia="游ゴシック" w:hAnsi="游ゴシック" w:hint="eastAsia"/>
          <w:szCs w:val="21"/>
        </w:rPr>
        <w:t>教員調書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3003"/>
        <w:gridCol w:w="716"/>
        <w:gridCol w:w="1559"/>
        <w:gridCol w:w="709"/>
        <w:gridCol w:w="2120"/>
      </w:tblGrid>
      <w:tr w:rsidR="00C0542B" w:rsidRPr="001442FA" w14:paraId="4FF33835" w14:textId="77777777" w:rsidTr="00F9772D">
        <w:tc>
          <w:tcPr>
            <w:tcW w:w="1526" w:type="dxa"/>
            <w:shd w:val="clear" w:color="auto" w:fill="FDE9D9" w:themeFill="accent6" w:themeFillTint="33"/>
            <w:vAlign w:val="center"/>
          </w:tcPr>
          <w:p w14:paraId="6A4B0815" w14:textId="4FA3E00D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03" w:type="dxa"/>
            <w:shd w:val="clear" w:color="auto" w:fill="DBE5F1" w:themeFill="accent1" w:themeFillTint="33"/>
            <w:vAlign w:val="center"/>
          </w:tcPr>
          <w:p w14:paraId="5B8205D0" w14:textId="19478FDC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2625E3E4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A467D0" w14:textId="301E664E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2F6311" w14:textId="45D0A744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5E7F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0" w:type="dxa"/>
            <w:vAlign w:val="center"/>
          </w:tcPr>
          <w:p w14:paraId="00F8481D" w14:textId="09A17D51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542B" w:rsidRPr="001442FA" w14:paraId="22FC2F09" w14:textId="77777777" w:rsidTr="00F9772D">
        <w:tc>
          <w:tcPr>
            <w:tcW w:w="1526" w:type="dxa"/>
            <w:shd w:val="clear" w:color="auto" w:fill="FDE9D9" w:themeFill="accent6" w:themeFillTint="33"/>
            <w:vAlign w:val="center"/>
          </w:tcPr>
          <w:p w14:paraId="40C02185" w14:textId="5CD7237E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03" w:type="dxa"/>
            <w:shd w:val="clear" w:color="auto" w:fill="DBE5F1" w:themeFill="accent1" w:themeFillTint="33"/>
            <w:vAlign w:val="center"/>
          </w:tcPr>
          <w:p w14:paraId="25D2CF93" w14:textId="0664447B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2371EF3B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F36015" w14:textId="5E7695F8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B9E190" w14:textId="70ADA50E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5E7F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0" w:type="dxa"/>
            <w:vAlign w:val="center"/>
          </w:tcPr>
          <w:p w14:paraId="610F4CA5" w14:textId="6966B65F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FA51E9F" w14:textId="77777777" w:rsidR="00F2376E" w:rsidRPr="001442FA" w:rsidRDefault="00F2376E" w:rsidP="00F2376E">
      <w:pPr>
        <w:widowControl/>
        <w:spacing w:before="240"/>
        <w:jc w:val="left"/>
        <w:rPr>
          <w:rFonts w:ascii="游ゴシック" w:eastAsia="游ゴシック" w:hAnsi="游ゴシック"/>
          <w:szCs w:val="21"/>
        </w:rPr>
      </w:pPr>
      <w:r w:rsidRPr="001442FA">
        <w:rPr>
          <w:rFonts w:ascii="游ゴシック" w:eastAsia="游ゴシック" w:hAnsi="游ゴシック" w:hint="eastAsia"/>
          <w:szCs w:val="21"/>
        </w:rPr>
        <w:t>実習指導者調書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1522"/>
        <w:gridCol w:w="3004"/>
        <w:gridCol w:w="719"/>
        <w:gridCol w:w="1559"/>
        <w:gridCol w:w="709"/>
        <w:gridCol w:w="2120"/>
      </w:tblGrid>
      <w:tr w:rsidR="00C0542B" w:rsidRPr="001442FA" w14:paraId="1B4F0F87" w14:textId="77777777" w:rsidTr="003868CF">
        <w:tc>
          <w:tcPr>
            <w:tcW w:w="1522" w:type="dxa"/>
            <w:shd w:val="clear" w:color="auto" w:fill="FDE9D9" w:themeFill="accent6" w:themeFillTint="33"/>
            <w:vAlign w:val="center"/>
          </w:tcPr>
          <w:p w14:paraId="3C949600" w14:textId="491EAD73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3004" w:type="dxa"/>
            <w:shd w:val="clear" w:color="auto" w:fill="DBE5F1" w:themeFill="accent1" w:themeFillTint="33"/>
            <w:vAlign w:val="center"/>
          </w:tcPr>
          <w:p w14:paraId="2B4B487B" w14:textId="3BEE8986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02285F4B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DC7418" w14:textId="4B0C8F9E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5EB13C" w14:textId="2B0D488C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F42D1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0" w:type="dxa"/>
            <w:vAlign w:val="center"/>
          </w:tcPr>
          <w:p w14:paraId="08C22696" w14:textId="36E7D49D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542B" w:rsidRPr="001442FA" w14:paraId="33425B3E" w14:textId="77777777" w:rsidTr="003868CF">
        <w:tc>
          <w:tcPr>
            <w:tcW w:w="1522" w:type="dxa"/>
            <w:shd w:val="clear" w:color="auto" w:fill="FDE9D9" w:themeFill="accent6" w:themeFillTint="33"/>
            <w:vAlign w:val="center"/>
          </w:tcPr>
          <w:p w14:paraId="7ABD9E24" w14:textId="3EDB3C64" w:rsidR="00C0542B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3004" w:type="dxa"/>
            <w:shd w:val="clear" w:color="auto" w:fill="DBE5F1" w:themeFill="accent1" w:themeFillTint="33"/>
            <w:vAlign w:val="center"/>
          </w:tcPr>
          <w:p w14:paraId="5768CA9B" w14:textId="678044C6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6A317C24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745722" w14:textId="0E6C3029" w:rsidR="00C0542B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3F75F7" w14:textId="37A4E0C0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F42D1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0" w:type="dxa"/>
            <w:vAlign w:val="center"/>
          </w:tcPr>
          <w:p w14:paraId="3E9D4A90" w14:textId="38F0F177" w:rsidR="00C0542B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3136903" w14:textId="2CCFB1E1" w:rsidR="00F2376E" w:rsidRPr="001442FA" w:rsidRDefault="00F2376E" w:rsidP="00F2376E">
      <w:pPr>
        <w:widowControl/>
        <w:spacing w:before="240" w:line="0" w:lineRule="atLeast"/>
        <w:jc w:val="left"/>
        <w:rPr>
          <w:rFonts w:ascii="游ゴシック" w:eastAsia="游ゴシック" w:hAnsi="游ゴシック"/>
          <w:szCs w:val="21"/>
        </w:rPr>
      </w:pPr>
      <w:r w:rsidRPr="001442FA">
        <w:rPr>
          <w:rFonts w:ascii="游ゴシック" w:eastAsia="游ゴシック" w:hAnsi="游ゴシック" w:hint="eastAsia"/>
          <w:szCs w:val="21"/>
        </w:rPr>
        <w:t>実習施設承諾書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1524"/>
        <w:gridCol w:w="1508"/>
        <w:gridCol w:w="1492"/>
        <w:gridCol w:w="721"/>
        <w:gridCol w:w="1559"/>
        <w:gridCol w:w="709"/>
        <w:gridCol w:w="2120"/>
      </w:tblGrid>
      <w:tr w:rsidR="00C0542B" w:rsidRPr="001442FA" w14:paraId="7E0A14D9" w14:textId="77777777" w:rsidTr="00F252A5">
        <w:tc>
          <w:tcPr>
            <w:tcW w:w="1524" w:type="dxa"/>
            <w:shd w:val="clear" w:color="auto" w:fill="FDE9D9" w:themeFill="accent6" w:themeFillTint="33"/>
            <w:vAlign w:val="center"/>
          </w:tcPr>
          <w:p w14:paraId="5AB0700E" w14:textId="415B01E4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08" w:type="dxa"/>
            <w:shd w:val="clear" w:color="auto" w:fill="DBE5F1" w:themeFill="accent1" w:themeFillTint="33"/>
            <w:vAlign w:val="center"/>
          </w:tcPr>
          <w:p w14:paraId="3DC7AC5E" w14:textId="3B9E421C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14:paraId="302C5F7A" w14:textId="20AA2D72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  <w:vAlign w:val="center"/>
          </w:tcPr>
          <w:p w14:paraId="3157902E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430BC8" w14:textId="22653B8C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27ADAE" w14:textId="43F61DC0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512B7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0" w:type="dxa"/>
            <w:vAlign w:val="center"/>
          </w:tcPr>
          <w:p w14:paraId="373EC4A1" w14:textId="7BA8A7B5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542B" w:rsidRPr="001442FA" w14:paraId="3243DCCD" w14:textId="77777777" w:rsidTr="00F252A5">
        <w:tc>
          <w:tcPr>
            <w:tcW w:w="1524" w:type="dxa"/>
            <w:shd w:val="clear" w:color="auto" w:fill="FDE9D9" w:themeFill="accent6" w:themeFillTint="33"/>
            <w:vAlign w:val="center"/>
          </w:tcPr>
          <w:p w14:paraId="63CECA28" w14:textId="14B2C60C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08" w:type="dxa"/>
            <w:shd w:val="clear" w:color="auto" w:fill="DBE5F1" w:themeFill="accent1" w:themeFillTint="33"/>
            <w:vAlign w:val="center"/>
          </w:tcPr>
          <w:p w14:paraId="0F2E4E28" w14:textId="021C59EF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14:paraId="7E78FE0A" w14:textId="386126DA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  <w:vAlign w:val="center"/>
          </w:tcPr>
          <w:p w14:paraId="02B6B79A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AE4D10" w14:textId="1CBA7682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CF288B" w14:textId="53E017BB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512B7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0" w:type="dxa"/>
            <w:vAlign w:val="center"/>
          </w:tcPr>
          <w:p w14:paraId="41534326" w14:textId="5B6459E0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542B" w:rsidRPr="001442FA" w14:paraId="746CC4F1" w14:textId="77777777" w:rsidTr="00F252A5">
        <w:tc>
          <w:tcPr>
            <w:tcW w:w="1524" w:type="dxa"/>
            <w:shd w:val="clear" w:color="auto" w:fill="FDE9D9" w:themeFill="accent6" w:themeFillTint="33"/>
            <w:vAlign w:val="center"/>
          </w:tcPr>
          <w:p w14:paraId="707A6FB3" w14:textId="25E72F5A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08" w:type="dxa"/>
            <w:shd w:val="clear" w:color="auto" w:fill="DBE5F1" w:themeFill="accent1" w:themeFillTint="33"/>
            <w:vAlign w:val="center"/>
          </w:tcPr>
          <w:p w14:paraId="241C0DF4" w14:textId="63B4B095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14:paraId="63502115" w14:textId="1ADE782A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  <w:vAlign w:val="center"/>
          </w:tcPr>
          <w:p w14:paraId="1411FB7F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E9FAF3" w14:textId="61BC964A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4CFE83" w14:textId="56FB37A0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512B7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0" w:type="dxa"/>
            <w:vAlign w:val="center"/>
          </w:tcPr>
          <w:p w14:paraId="53CCD74F" w14:textId="296471E3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BCC4A30" w14:textId="77777777" w:rsidR="00F2376E" w:rsidRPr="001442FA" w:rsidRDefault="00F2376E" w:rsidP="00F2376E">
      <w:pPr>
        <w:widowControl/>
        <w:spacing w:line="0" w:lineRule="atLeast"/>
        <w:jc w:val="left"/>
        <w:rPr>
          <w:rFonts w:ascii="游ゴシック" w:eastAsia="游ゴシック" w:hAnsi="游ゴシック"/>
          <w:szCs w:val="21"/>
        </w:rPr>
      </w:pPr>
    </w:p>
    <w:p w14:paraId="3746D7FF" w14:textId="77777777" w:rsidR="00F2376E" w:rsidRPr="001442FA" w:rsidRDefault="00F2376E" w:rsidP="00F2376E">
      <w:pPr>
        <w:widowControl/>
        <w:jc w:val="left"/>
        <w:rPr>
          <w:rFonts w:ascii="游ゴシック" w:eastAsia="游ゴシック" w:hAnsi="游ゴシック"/>
          <w:szCs w:val="21"/>
        </w:rPr>
      </w:pPr>
      <w:r w:rsidRPr="001442FA">
        <w:rPr>
          <w:rFonts w:ascii="游ゴシック" w:eastAsia="游ゴシック" w:hAnsi="游ゴシック" w:hint="eastAsia"/>
          <w:szCs w:val="21"/>
        </w:rPr>
        <w:t>実習演習計画</w:t>
      </w: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709"/>
        <w:gridCol w:w="1559"/>
        <w:gridCol w:w="709"/>
        <w:gridCol w:w="2126"/>
      </w:tblGrid>
      <w:tr w:rsidR="00C0542B" w:rsidRPr="001442FA" w14:paraId="0316B713" w14:textId="77777777" w:rsidTr="00B42075">
        <w:tc>
          <w:tcPr>
            <w:tcW w:w="1560" w:type="dxa"/>
            <w:shd w:val="clear" w:color="auto" w:fill="FDE9D9" w:themeFill="accent6" w:themeFillTint="33"/>
            <w:vAlign w:val="center"/>
          </w:tcPr>
          <w:p w14:paraId="33D93332" w14:textId="51B52C74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2E8DCBAC" w14:textId="1F95D265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0CB5C68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A4A9DE" w14:textId="404E86CA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158A4F" w14:textId="560B4C25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41DD3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6" w:type="dxa"/>
            <w:vAlign w:val="center"/>
          </w:tcPr>
          <w:p w14:paraId="0167B851" w14:textId="64EA9F0E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542B" w:rsidRPr="001442FA" w14:paraId="3B076FEF" w14:textId="77777777" w:rsidTr="00B42075">
        <w:tc>
          <w:tcPr>
            <w:tcW w:w="1560" w:type="dxa"/>
            <w:shd w:val="clear" w:color="auto" w:fill="FDE9D9" w:themeFill="accent6" w:themeFillTint="33"/>
            <w:vAlign w:val="center"/>
          </w:tcPr>
          <w:p w14:paraId="1979F77F" w14:textId="2F672D79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77188CD3" w14:textId="170ED752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3DF695D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D9C378" w14:textId="142CD5B2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2C8C4A" w14:textId="0A7516B7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41DD3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6" w:type="dxa"/>
            <w:vAlign w:val="center"/>
          </w:tcPr>
          <w:p w14:paraId="7D0EC779" w14:textId="2E774E16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542B" w:rsidRPr="001442FA" w14:paraId="7AFFC6EC" w14:textId="77777777" w:rsidTr="00B42075">
        <w:tc>
          <w:tcPr>
            <w:tcW w:w="1560" w:type="dxa"/>
            <w:shd w:val="clear" w:color="auto" w:fill="FDE9D9" w:themeFill="accent6" w:themeFillTint="33"/>
            <w:vAlign w:val="center"/>
          </w:tcPr>
          <w:p w14:paraId="275DEAC8" w14:textId="3169A8AE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5904D505" w14:textId="393B4242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96CFCE8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2F0CD3" w14:textId="77777777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  <w:r w:rsidRPr="001442FA">
              <w:rPr>
                <w:rFonts w:ascii="游ゴシック" w:eastAsia="游ゴシック" w:hAnsi="游ゴシック" w:hint="eastAsia"/>
                <w:szCs w:val="21"/>
              </w:rPr>
              <w:t>－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0BCB81" w14:textId="48F513D7" w:rsidR="00C0542B" w:rsidRPr="001442FA" w:rsidRDefault="00C0542B" w:rsidP="00C0542B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41DD3">
              <w:rPr>
                <w:rFonts w:ascii="游ゴシック" w:eastAsia="游ゴシック" w:hAnsi="游ゴシック" w:hint="eastAsia"/>
                <w:szCs w:val="21"/>
              </w:rPr>
              <w:t>→</w:t>
            </w:r>
          </w:p>
        </w:tc>
        <w:tc>
          <w:tcPr>
            <w:tcW w:w="2126" w:type="dxa"/>
            <w:vAlign w:val="center"/>
          </w:tcPr>
          <w:p w14:paraId="248AC6F7" w14:textId="3D78F8B9" w:rsidR="00C0542B" w:rsidRPr="001442FA" w:rsidRDefault="00C0542B" w:rsidP="00C0542B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77C7F11" w14:textId="77777777" w:rsidR="00C0542B" w:rsidRDefault="00C0542B" w:rsidP="00F2376E">
      <w:pPr>
        <w:rPr>
          <w:rFonts w:ascii="游ゴシック" w:eastAsia="游ゴシック" w:hAnsi="游ゴシック"/>
        </w:rPr>
      </w:pPr>
    </w:p>
    <w:p w14:paraId="417F39BB" w14:textId="0C782051" w:rsidR="00F2376E" w:rsidRPr="001442FA" w:rsidRDefault="00F2376E" w:rsidP="00F2376E">
      <w:pPr>
        <w:rPr>
          <w:rFonts w:ascii="游ゴシック" w:eastAsia="游ゴシック" w:hAnsi="游ゴシック"/>
        </w:rPr>
      </w:pPr>
      <w:r w:rsidRPr="001442FA">
        <w:rPr>
          <w:rFonts w:ascii="游ゴシック" w:eastAsia="游ゴシック" w:hAnsi="游ゴシック" w:hint="eastAsia"/>
        </w:rPr>
        <w:t>提出書類一覧</w:t>
      </w:r>
    </w:p>
    <w:p w14:paraId="48D68749" w14:textId="77777777" w:rsidR="00F2376E" w:rsidRPr="001442FA" w:rsidRDefault="00F2376E" w:rsidP="004E2C89">
      <w:pPr>
        <w:rPr>
          <w:rFonts w:ascii="游ゴシック" w:eastAsia="游ゴシック" w:hAnsi="游ゴシック"/>
        </w:rPr>
      </w:pPr>
      <w:r w:rsidRPr="001442FA">
        <w:rPr>
          <w:rFonts w:ascii="游ゴシック" w:eastAsia="游ゴシック" w:hAnsi="游ゴシック" w:hint="eastAsia"/>
        </w:rPr>
        <w:t>・</w:t>
      </w:r>
      <w:r w:rsidRPr="001442FA">
        <w:rPr>
          <w:rFonts w:ascii="游ゴシック" w:eastAsia="游ゴシック" w:hAnsi="游ゴシック"/>
        </w:rPr>
        <w:tab/>
      </w:r>
      <w:r w:rsidRPr="001442FA">
        <w:rPr>
          <w:rFonts w:ascii="游ゴシック" w:eastAsia="游ゴシック" w:hAnsi="游ゴシック" w:hint="eastAsia"/>
          <w:u w:val="single"/>
        </w:rPr>
        <w:t>鏡文</w:t>
      </w:r>
      <w:r w:rsidRPr="001442FA">
        <w:rPr>
          <w:rFonts w:ascii="游ゴシック" w:eastAsia="游ゴシック" w:hAnsi="游ゴシック"/>
          <w:u w:val="single"/>
        </w:rPr>
        <w:tab/>
      </w:r>
      <w:r w:rsidRPr="001442FA">
        <w:rPr>
          <w:rFonts w:ascii="游ゴシック" w:eastAsia="游ゴシック" w:hAnsi="游ゴシック"/>
          <w:u w:val="single"/>
        </w:rPr>
        <w:tab/>
      </w:r>
      <w:r w:rsidRPr="001442FA">
        <w:rPr>
          <w:rFonts w:ascii="游ゴシック" w:eastAsia="游ゴシック" w:hAnsi="游ゴシック"/>
          <w:u w:val="single"/>
        </w:rPr>
        <w:tab/>
      </w:r>
      <w:r w:rsidRPr="001442FA">
        <w:rPr>
          <w:rFonts w:ascii="游ゴシック" w:eastAsia="游ゴシック" w:hAnsi="游ゴシック"/>
          <w:u w:val="single"/>
        </w:rPr>
        <w:tab/>
      </w:r>
      <w:r w:rsidRPr="001442FA">
        <w:rPr>
          <w:rFonts w:ascii="游ゴシック" w:eastAsia="游ゴシック" w:hAnsi="游ゴシック"/>
          <w:u w:val="single"/>
        </w:rPr>
        <w:tab/>
      </w:r>
      <w:r w:rsidRPr="001442FA">
        <w:rPr>
          <w:rFonts w:ascii="游ゴシック" w:eastAsia="游ゴシック" w:hAnsi="游ゴシック"/>
          <w:u w:val="single"/>
        </w:rPr>
        <w:tab/>
      </w:r>
      <w:r w:rsidRPr="001442FA">
        <w:rPr>
          <w:rFonts w:ascii="游ゴシック" w:eastAsia="游ゴシック" w:hAnsi="游ゴシック"/>
          <w:u w:val="single"/>
        </w:rPr>
        <w:tab/>
      </w:r>
      <w:r w:rsidRPr="001442FA">
        <w:rPr>
          <w:rFonts w:ascii="游ゴシック" w:eastAsia="游ゴシック" w:hAnsi="游ゴシック"/>
          <w:u w:val="single"/>
        </w:rPr>
        <w:tab/>
      </w:r>
      <w:r w:rsidRPr="001442FA">
        <w:rPr>
          <w:rFonts w:ascii="游ゴシック" w:eastAsia="游ゴシック" w:hAnsi="游ゴシック"/>
          <w:u w:val="single"/>
        </w:rPr>
        <w:tab/>
      </w:r>
    </w:p>
    <w:p w14:paraId="1C770C4B" w14:textId="3127DB4C" w:rsidR="00D63F62" w:rsidRDefault="00F2376E" w:rsidP="00D31D2C">
      <w:pPr>
        <w:rPr>
          <w:rFonts w:ascii="游ゴシック" w:eastAsia="游ゴシック" w:hAnsi="游ゴシック"/>
        </w:rPr>
      </w:pPr>
      <w:r w:rsidRPr="001442FA">
        <w:rPr>
          <w:rFonts w:ascii="游ゴシック" w:eastAsia="游ゴシック" w:hAnsi="游ゴシック" w:hint="eastAsia"/>
        </w:rPr>
        <w:t>・</w:t>
      </w:r>
      <w:r w:rsidRPr="001442FA">
        <w:rPr>
          <w:rFonts w:ascii="游ゴシック" w:eastAsia="游ゴシック" w:hAnsi="游ゴシック"/>
        </w:rPr>
        <w:tab/>
      </w:r>
      <w:r w:rsidRPr="001442FA">
        <w:rPr>
          <w:rFonts w:ascii="游ゴシック" w:eastAsia="游ゴシック" w:hAnsi="游ゴシック" w:hint="eastAsia"/>
          <w:u w:val="single"/>
        </w:rPr>
        <w:t>変更箇所の概要</w:t>
      </w:r>
      <w:r w:rsidRPr="001442FA">
        <w:rPr>
          <w:rFonts w:ascii="游ゴシック" w:eastAsia="游ゴシック" w:hAnsi="游ゴシック"/>
          <w:u w:val="single"/>
        </w:rPr>
        <w:tab/>
      </w:r>
      <w:r w:rsidRPr="001442FA">
        <w:rPr>
          <w:rFonts w:ascii="游ゴシック" w:eastAsia="游ゴシック" w:hAnsi="游ゴシック" w:hint="eastAsia"/>
          <w:u w:val="single"/>
        </w:rPr>
        <w:t>･･･（以下略。提出時は全て記載すること</w:t>
      </w:r>
      <w:r>
        <w:rPr>
          <w:rFonts w:ascii="游ゴシック" w:eastAsia="游ゴシック" w:hAnsi="游ゴシック"/>
          <w:u w:val="single"/>
        </w:rPr>
        <w:t>）</w:t>
      </w:r>
      <w:r w:rsidRPr="001442FA">
        <w:rPr>
          <w:rFonts w:ascii="游ゴシック" w:eastAsia="游ゴシック" w:hAnsi="游ゴシック"/>
          <w:u w:val="single"/>
        </w:rPr>
        <w:tab/>
      </w:r>
    </w:p>
    <w:sectPr w:rsidR="00D63F62" w:rsidSect="00C0542B">
      <w:headerReference w:type="first" r:id="rId8"/>
      <w:pgSz w:w="11906" w:h="16838" w:code="9"/>
      <w:pgMar w:top="1134" w:right="1134" w:bottom="1134" w:left="1134" w:header="567" w:footer="567" w:gutter="0"/>
      <w:pgNumType w:fmt="numberInDash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2A86" w14:textId="77777777" w:rsidR="00EF01D3" w:rsidRDefault="00EF01D3" w:rsidP="00CD40D8">
      <w:r>
        <w:separator/>
      </w:r>
    </w:p>
  </w:endnote>
  <w:endnote w:type="continuationSeparator" w:id="0">
    <w:p w14:paraId="07EBF5E2" w14:textId="77777777" w:rsidR="00EF01D3" w:rsidRDefault="00EF01D3" w:rsidP="00CD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34AC" w14:textId="77777777" w:rsidR="00EF01D3" w:rsidRDefault="00EF01D3" w:rsidP="00CD40D8">
      <w:r>
        <w:separator/>
      </w:r>
    </w:p>
  </w:footnote>
  <w:footnote w:type="continuationSeparator" w:id="0">
    <w:p w14:paraId="4F4C49B9" w14:textId="77777777" w:rsidR="00EF01D3" w:rsidRDefault="00EF01D3" w:rsidP="00CD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C65A" w14:textId="058DE832" w:rsidR="00DC01A0" w:rsidRPr="007A02FE" w:rsidRDefault="00DC01A0" w:rsidP="00AF6074">
    <w:pPr>
      <w:pStyle w:val="a6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81F"/>
    <w:multiLevelType w:val="hybridMultilevel"/>
    <w:tmpl w:val="F34E9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D72C9"/>
    <w:multiLevelType w:val="hybridMultilevel"/>
    <w:tmpl w:val="8E469B2E"/>
    <w:lvl w:ilvl="0" w:tplc="A4921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60D50"/>
    <w:multiLevelType w:val="hybridMultilevel"/>
    <w:tmpl w:val="573AA764"/>
    <w:lvl w:ilvl="0" w:tplc="3202F2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C90086"/>
    <w:multiLevelType w:val="hybridMultilevel"/>
    <w:tmpl w:val="B756CD96"/>
    <w:lvl w:ilvl="0" w:tplc="A6E62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239FD"/>
    <w:multiLevelType w:val="hybridMultilevel"/>
    <w:tmpl w:val="9A52A4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A4D"/>
    <w:multiLevelType w:val="hybridMultilevel"/>
    <w:tmpl w:val="9F46BA36"/>
    <w:lvl w:ilvl="0" w:tplc="F36E5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06EF5"/>
    <w:multiLevelType w:val="hybridMultilevel"/>
    <w:tmpl w:val="4A06382E"/>
    <w:lvl w:ilvl="0" w:tplc="4ABC8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F5974"/>
    <w:multiLevelType w:val="hybridMultilevel"/>
    <w:tmpl w:val="848C5D96"/>
    <w:lvl w:ilvl="0" w:tplc="A3C40EFE">
      <w:start w:val="2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8" w15:restartNumberingAfterBreak="0">
    <w:nsid w:val="4E0C5585"/>
    <w:multiLevelType w:val="hybridMultilevel"/>
    <w:tmpl w:val="54ACB8AE"/>
    <w:lvl w:ilvl="0" w:tplc="E66E8658">
      <w:start w:val="1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7C7D08"/>
    <w:multiLevelType w:val="hybridMultilevel"/>
    <w:tmpl w:val="2A8EF8A0"/>
    <w:lvl w:ilvl="0" w:tplc="C81EBF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CB42BA"/>
    <w:multiLevelType w:val="hybridMultilevel"/>
    <w:tmpl w:val="1FB0F688"/>
    <w:lvl w:ilvl="0" w:tplc="C924FE36">
      <w:start w:val="2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50A0B89"/>
    <w:multiLevelType w:val="hybridMultilevel"/>
    <w:tmpl w:val="19401DD4"/>
    <w:lvl w:ilvl="0" w:tplc="0F1E5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E15958"/>
    <w:multiLevelType w:val="hybridMultilevel"/>
    <w:tmpl w:val="8280D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9C56E9"/>
    <w:multiLevelType w:val="hybridMultilevel"/>
    <w:tmpl w:val="9FAE4C86"/>
    <w:lvl w:ilvl="0" w:tplc="1FB4B8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7F65C0"/>
    <w:multiLevelType w:val="hybridMultilevel"/>
    <w:tmpl w:val="1BA605E6"/>
    <w:lvl w:ilvl="0" w:tplc="DE9E133A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5" w15:restartNumberingAfterBreak="0">
    <w:nsid w:val="73111FBC"/>
    <w:multiLevelType w:val="hybridMultilevel"/>
    <w:tmpl w:val="90D6F498"/>
    <w:lvl w:ilvl="0" w:tplc="FEA6C5A6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78461421">
    <w:abstractNumId w:val="7"/>
  </w:num>
  <w:num w:numId="2" w16cid:durableId="1225604827">
    <w:abstractNumId w:val="14"/>
  </w:num>
  <w:num w:numId="3" w16cid:durableId="6251340">
    <w:abstractNumId w:val="15"/>
  </w:num>
  <w:num w:numId="4" w16cid:durableId="395515544">
    <w:abstractNumId w:val="2"/>
  </w:num>
  <w:num w:numId="5" w16cid:durableId="1263029111">
    <w:abstractNumId w:val="6"/>
  </w:num>
  <w:num w:numId="6" w16cid:durableId="1162352864">
    <w:abstractNumId w:val="9"/>
  </w:num>
  <w:num w:numId="7" w16cid:durableId="1978992047">
    <w:abstractNumId w:val="13"/>
  </w:num>
  <w:num w:numId="8" w16cid:durableId="1925600992">
    <w:abstractNumId w:val="11"/>
  </w:num>
  <w:num w:numId="9" w16cid:durableId="195047309">
    <w:abstractNumId w:val="1"/>
  </w:num>
  <w:num w:numId="10" w16cid:durableId="1717315248">
    <w:abstractNumId w:val="5"/>
  </w:num>
  <w:num w:numId="11" w16cid:durableId="1260068047">
    <w:abstractNumId w:val="0"/>
  </w:num>
  <w:num w:numId="12" w16cid:durableId="1830058228">
    <w:abstractNumId w:val="4"/>
  </w:num>
  <w:num w:numId="13" w16cid:durableId="1233731100">
    <w:abstractNumId w:val="12"/>
  </w:num>
  <w:num w:numId="14" w16cid:durableId="706881088">
    <w:abstractNumId w:val="3"/>
  </w:num>
  <w:num w:numId="15" w16cid:durableId="1947106236">
    <w:abstractNumId w:val="8"/>
  </w:num>
  <w:num w:numId="16" w16cid:durableId="1116830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ttachedTemplate r:id="rId1"/>
  <w:defaultTabStop w:val="720"/>
  <w:evenAndOddHeaders/>
  <w:drawingGridHorizontalSpacing w:val="105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4B"/>
    <w:rsid w:val="00014CBF"/>
    <w:rsid w:val="00016B0B"/>
    <w:rsid w:val="00017F0B"/>
    <w:rsid w:val="000217DC"/>
    <w:rsid w:val="00021E03"/>
    <w:rsid w:val="00022194"/>
    <w:rsid w:val="000379EA"/>
    <w:rsid w:val="00040BE2"/>
    <w:rsid w:val="00044115"/>
    <w:rsid w:val="00046235"/>
    <w:rsid w:val="0004698E"/>
    <w:rsid w:val="00047490"/>
    <w:rsid w:val="0005015E"/>
    <w:rsid w:val="00050524"/>
    <w:rsid w:val="00056044"/>
    <w:rsid w:val="00062035"/>
    <w:rsid w:val="0006236D"/>
    <w:rsid w:val="000702C8"/>
    <w:rsid w:val="00071F47"/>
    <w:rsid w:val="00073035"/>
    <w:rsid w:val="000735F6"/>
    <w:rsid w:val="00073DCA"/>
    <w:rsid w:val="0007771B"/>
    <w:rsid w:val="000827F6"/>
    <w:rsid w:val="0008417E"/>
    <w:rsid w:val="0008582C"/>
    <w:rsid w:val="000861FC"/>
    <w:rsid w:val="00090D3A"/>
    <w:rsid w:val="000910BB"/>
    <w:rsid w:val="000914BA"/>
    <w:rsid w:val="000948C6"/>
    <w:rsid w:val="00095EAB"/>
    <w:rsid w:val="000A0E95"/>
    <w:rsid w:val="000A626F"/>
    <w:rsid w:val="000B4FF7"/>
    <w:rsid w:val="000B6A4D"/>
    <w:rsid w:val="000C326B"/>
    <w:rsid w:val="000C56F0"/>
    <w:rsid w:val="000E008E"/>
    <w:rsid w:val="000E03EB"/>
    <w:rsid w:val="000E1B6A"/>
    <w:rsid w:val="000E2EC2"/>
    <w:rsid w:val="0010044B"/>
    <w:rsid w:val="00102844"/>
    <w:rsid w:val="001029EF"/>
    <w:rsid w:val="0010554E"/>
    <w:rsid w:val="00105D08"/>
    <w:rsid w:val="00107437"/>
    <w:rsid w:val="001103C2"/>
    <w:rsid w:val="00110706"/>
    <w:rsid w:val="001113EC"/>
    <w:rsid w:val="00111A5E"/>
    <w:rsid w:val="00111F03"/>
    <w:rsid w:val="00115A0F"/>
    <w:rsid w:val="00116004"/>
    <w:rsid w:val="00122272"/>
    <w:rsid w:val="00122973"/>
    <w:rsid w:val="001236AD"/>
    <w:rsid w:val="00123857"/>
    <w:rsid w:val="00130252"/>
    <w:rsid w:val="001312F6"/>
    <w:rsid w:val="00132E44"/>
    <w:rsid w:val="001335F8"/>
    <w:rsid w:val="00134D3B"/>
    <w:rsid w:val="001361A5"/>
    <w:rsid w:val="00141F4B"/>
    <w:rsid w:val="0014269D"/>
    <w:rsid w:val="001442FA"/>
    <w:rsid w:val="00145B2A"/>
    <w:rsid w:val="00147448"/>
    <w:rsid w:val="001526B4"/>
    <w:rsid w:val="00154310"/>
    <w:rsid w:val="00155CB0"/>
    <w:rsid w:val="0016079C"/>
    <w:rsid w:val="00163C20"/>
    <w:rsid w:val="00165486"/>
    <w:rsid w:val="0017059E"/>
    <w:rsid w:val="00170FD4"/>
    <w:rsid w:val="001746B7"/>
    <w:rsid w:val="001748D3"/>
    <w:rsid w:val="001759CB"/>
    <w:rsid w:val="00176E3A"/>
    <w:rsid w:val="001829E9"/>
    <w:rsid w:val="00184954"/>
    <w:rsid w:val="0019041D"/>
    <w:rsid w:val="00190528"/>
    <w:rsid w:val="001920E7"/>
    <w:rsid w:val="00192115"/>
    <w:rsid w:val="0019220C"/>
    <w:rsid w:val="0019612D"/>
    <w:rsid w:val="001A7745"/>
    <w:rsid w:val="001B56AD"/>
    <w:rsid w:val="001B5FD6"/>
    <w:rsid w:val="001B6881"/>
    <w:rsid w:val="001C04CD"/>
    <w:rsid w:val="001C0C4E"/>
    <w:rsid w:val="001C134F"/>
    <w:rsid w:val="001C2238"/>
    <w:rsid w:val="001C27EB"/>
    <w:rsid w:val="001C2B20"/>
    <w:rsid w:val="001C33B3"/>
    <w:rsid w:val="001C45CA"/>
    <w:rsid w:val="001C5436"/>
    <w:rsid w:val="001C67B6"/>
    <w:rsid w:val="001D1604"/>
    <w:rsid w:val="001D27D8"/>
    <w:rsid w:val="001D4290"/>
    <w:rsid w:val="001D42C2"/>
    <w:rsid w:val="001E11FA"/>
    <w:rsid w:val="001E5D6C"/>
    <w:rsid w:val="001E7750"/>
    <w:rsid w:val="001F5544"/>
    <w:rsid w:val="001F6E6B"/>
    <w:rsid w:val="00200347"/>
    <w:rsid w:val="00211517"/>
    <w:rsid w:val="00214391"/>
    <w:rsid w:val="0021593F"/>
    <w:rsid w:val="00216155"/>
    <w:rsid w:val="00222517"/>
    <w:rsid w:val="0022493A"/>
    <w:rsid w:val="0022647F"/>
    <w:rsid w:val="00226F0F"/>
    <w:rsid w:val="00226FD6"/>
    <w:rsid w:val="00230786"/>
    <w:rsid w:val="00230B76"/>
    <w:rsid w:val="002331E1"/>
    <w:rsid w:val="00233386"/>
    <w:rsid w:val="00235E0A"/>
    <w:rsid w:val="0023696C"/>
    <w:rsid w:val="00237988"/>
    <w:rsid w:val="00237B9A"/>
    <w:rsid w:val="002413B4"/>
    <w:rsid w:val="002420F3"/>
    <w:rsid w:val="002436E6"/>
    <w:rsid w:val="00244D08"/>
    <w:rsid w:val="00247032"/>
    <w:rsid w:val="0025044B"/>
    <w:rsid w:val="00253558"/>
    <w:rsid w:val="002553E8"/>
    <w:rsid w:val="00255F67"/>
    <w:rsid w:val="00261C8A"/>
    <w:rsid w:val="002628E8"/>
    <w:rsid w:val="002646B4"/>
    <w:rsid w:val="002654E8"/>
    <w:rsid w:val="00272D85"/>
    <w:rsid w:val="00273768"/>
    <w:rsid w:val="00276B0B"/>
    <w:rsid w:val="00284704"/>
    <w:rsid w:val="002854D6"/>
    <w:rsid w:val="00285890"/>
    <w:rsid w:val="0029248A"/>
    <w:rsid w:val="002A29C0"/>
    <w:rsid w:val="002B01EE"/>
    <w:rsid w:val="002B1E31"/>
    <w:rsid w:val="002B6DE7"/>
    <w:rsid w:val="002C0DBE"/>
    <w:rsid w:val="002C36C2"/>
    <w:rsid w:val="002C4361"/>
    <w:rsid w:val="002C6E26"/>
    <w:rsid w:val="002C772B"/>
    <w:rsid w:val="002D6C7E"/>
    <w:rsid w:val="002E03B9"/>
    <w:rsid w:val="002E05A2"/>
    <w:rsid w:val="002E28BF"/>
    <w:rsid w:val="002E55EF"/>
    <w:rsid w:val="002F0D74"/>
    <w:rsid w:val="002F7212"/>
    <w:rsid w:val="002F7791"/>
    <w:rsid w:val="003019E5"/>
    <w:rsid w:val="003067D8"/>
    <w:rsid w:val="003070ED"/>
    <w:rsid w:val="003071B6"/>
    <w:rsid w:val="0030792D"/>
    <w:rsid w:val="00312736"/>
    <w:rsid w:val="00312E9B"/>
    <w:rsid w:val="003163F1"/>
    <w:rsid w:val="00317281"/>
    <w:rsid w:val="00324972"/>
    <w:rsid w:val="00326D09"/>
    <w:rsid w:val="0033384F"/>
    <w:rsid w:val="0034004F"/>
    <w:rsid w:val="0034246C"/>
    <w:rsid w:val="003426C3"/>
    <w:rsid w:val="003458F4"/>
    <w:rsid w:val="00366747"/>
    <w:rsid w:val="003704E0"/>
    <w:rsid w:val="00372322"/>
    <w:rsid w:val="003731F3"/>
    <w:rsid w:val="00377521"/>
    <w:rsid w:val="003779A8"/>
    <w:rsid w:val="003828F7"/>
    <w:rsid w:val="00385F7C"/>
    <w:rsid w:val="00390E98"/>
    <w:rsid w:val="00393A86"/>
    <w:rsid w:val="00394748"/>
    <w:rsid w:val="0039518E"/>
    <w:rsid w:val="003A16E6"/>
    <w:rsid w:val="003A6061"/>
    <w:rsid w:val="003B7A8F"/>
    <w:rsid w:val="003C7897"/>
    <w:rsid w:val="003D3A98"/>
    <w:rsid w:val="003D44F7"/>
    <w:rsid w:val="003D6E97"/>
    <w:rsid w:val="003D77B8"/>
    <w:rsid w:val="003E07C8"/>
    <w:rsid w:val="003E1365"/>
    <w:rsid w:val="003E45C9"/>
    <w:rsid w:val="003E63BD"/>
    <w:rsid w:val="003E6AFB"/>
    <w:rsid w:val="003E7BF7"/>
    <w:rsid w:val="003F2971"/>
    <w:rsid w:val="003F6515"/>
    <w:rsid w:val="003F7623"/>
    <w:rsid w:val="00401CF5"/>
    <w:rsid w:val="0040371C"/>
    <w:rsid w:val="004046E8"/>
    <w:rsid w:val="00405151"/>
    <w:rsid w:val="0041022C"/>
    <w:rsid w:val="00411F70"/>
    <w:rsid w:val="00412FB2"/>
    <w:rsid w:val="004203D6"/>
    <w:rsid w:val="0042182E"/>
    <w:rsid w:val="004231F9"/>
    <w:rsid w:val="00424D60"/>
    <w:rsid w:val="00431312"/>
    <w:rsid w:val="004323A5"/>
    <w:rsid w:val="004358BA"/>
    <w:rsid w:val="00440A11"/>
    <w:rsid w:val="00445F89"/>
    <w:rsid w:val="00446119"/>
    <w:rsid w:val="004465ED"/>
    <w:rsid w:val="00447F30"/>
    <w:rsid w:val="00450EBD"/>
    <w:rsid w:val="00452B2A"/>
    <w:rsid w:val="00454C89"/>
    <w:rsid w:val="00454FDB"/>
    <w:rsid w:val="00455E7C"/>
    <w:rsid w:val="0045774D"/>
    <w:rsid w:val="00462013"/>
    <w:rsid w:val="00463229"/>
    <w:rsid w:val="00466F48"/>
    <w:rsid w:val="004716EA"/>
    <w:rsid w:val="00472742"/>
    <w:rsid w:val="00475230"/>
    <w:rsid w:val="00481407"/>
    <w:rsid w:val="00493FF2"/>
    <w:rsid w:val="00495A55"/>
    <w:rsid w:val="004B44E5"/>
    <w:rsid w:val="004B4802"/>
    <w:rsid w:val="004B5029"/>
    <w:rsid w:val="004B7C3B"/>
    <w:rsid w:val="004B7ECA"/>
    <w:rsid w:val="004C345E"/>
    <w:rsid w:val="004C4F7D"/>
    <w:rsid w:val="004C5583"/>
    <w:rsid w:val="004C68C9"/>
    <w:rsid w:val="004D251E"/>
    <w:rsid w:val="004D6A98"/>
    <w:rsid w:val="004E2C89"/>
    <w:rsid w:val="004E2D7A"/>
    <w:rsid w:val="004E7ED7"/>
    <w:rsid w:val="004F51D3"/>
    <w:rsid w:val="00501FD5"/>
    <w:rsid w:val="00506420"/>
    <w:rsid w:val="005135EF"/>
    <w:rsid w:val="005211C3"/>
    <w:rsid w:val="005261D8"/>
    <w:rsid w:val="00526DAB"/>
    <w:rsid w:val="00530E63"/>
    <w:rsid w:val="005317D0"/>
    <w:rsid w:val="00533192"/>
    <w:rsid w:val="00533AC3"/>
    <w:rsid w:val="00534F22"/>
    <w:rsid w:val="00540EEB"/>
    <w:rsid w:val="00555FC6"/>
    <w:rsid w:val="00555FF9"/>
    <w:rsid w:val="00556038"/>
    <w:rsid w:val="00556B63"/>
    <w:rsid w:val="005602B8"/>
    <w:rsid w:val="005647AB"/>
    <w:rsid w:val="0056517F"/>
    <w:rsid w:val="00565F1B"/>
    <w:rsid w:val="00571292"/>
    <w:rsid w:val="00572B06"/>
    <w:rsid w:val="00572FAD"/>
    <w:rsid w:val="0057658B"/>
    <w:rsid w:val="005809DA"/>
    <w:rsid w:val="005903A8"/>
    <w:rsid w:val="005A16E1"/>
    <w:rsid w:val="005A3D14"/>
    <w:rsid w:val="005A4917"/>
    <w:rsid w:val="005B107E"/>
    <w:rsid w:val="005B32A3"/>
    <w:rsid w:val="005C347B"/>
    <w:rsid w:val="005C7AB1"/>
    <w:rsid w:val="005C7ECA"/>
    <w:rsid w:val="005D212D"/>
    <w:rsid w:val="005D2AC5"/>
    <w:rsid w:val="005D3D02"/>
    <w:rsid w:val="005E09F7"/>
    <w:rsid w:val="005E363A"/>
    <w:rsid w:val="005E7F01"/>
    <w:rsid w:val="005F0BB6"/>
    <w:rsid w:val="005F2F07"/>
    <w:rsid w:val="005F7AC3"/>
    <w:rsid w:val="006029B0"/>
    <w:rsid w:val="00602D74"/>
    <w:rsid w:val="00616DA3"/>
    <w:rsid w:val="00623594"/>
    <w:rsid w:val="00623E2A"/>
    <w:rsid w:val="00623E63"/>
    <w:rsid w:val="00624D91"/>
    <w:rsid w:val="00627BE0"/>
    <w:rsid w:val="00630F2B"/>
    <w:rsid w:val="00635C7F"/>
    <w:rsid w:val="006376A2"/>
    <w:rsid w:val="006417A7"/>
    <w:rsid w:val="00642205"/>
    <w:rsid w:val="006422A3"/>
    <w:rsid w:val="00647A14"/>
    <w:rsid w:val="00650C8C"/>
    <w:rsid w:val="00651A8D"/>
    <w:rsid w:val="006527F0"/>
    <w:rsid w:val="0065703D"/>
    <w:rsid w:val="00663D22"/>
    <w:rsid w:val="006654A2"/>
    <w:rsid w:val="00670171"/>
    <w:rsid w:val="006727A2"/>
    <w:rsid w:val="00676BF6"/>
    <w:rsid w:val="00676E6E"/>
    <w:rsid w:val="0068468C"/>
    <w:rsid w:val="00685B3B"/>
    <w:rsid w:val="0068600E"/>
    <w:rsid w:val="0069126B"/>
    <w:rsid w:val="00694B84"/>
    <w:rsid w:val="00695C5B"/>
    <w:rsid w:val="00696D63"/>
    <w:rsid w:val="006A1409"/>
    <w:rsid w:val="006A4D48"/>
    <w:rsid w:val="006A61E0"/>
    <w:rsid w:val="006A7146"/>
    <w:rsid w:val="006B18C1"/>
    <w:rsid w:val="006B4094"/>
    <w:rsid w:val="006B708A"/>
    <w:rsid w:val="006C0A41"/>
    <w:rsid w:val="006C4061"/>
    <w:rsid w:val="006C587F"/>
    <w:rsid w:val="006C6FB3"/>
    <w:rsid w:val="006C7E37"/>
    <w:rsid w:val="006D23AD"/>
    <w:rsid w:val="006D6F67"/>
    <w:rsid w:val="006D754F"/>
    <w:rsid w:val="006E4E8F"/>
    <w:rsid w:val="006E7972"/>
    <w:rsid w:val="006F1432"/>
    <w:rsid w:val="006F30BA"/>
    <w:rsid w:val="006F5EF1"/>
    <w:rsid w:val="00700E55"/>
    <w:rsid w:val="00701551"/>
    <w:rsid w:val="00702C8F"/>
    <w:rsid w:val="007051D1"/>
    <w:rsid w:val="007176C7"/>
    <w:rsid w:val="0071788F"/>
    <w:rsid w:val="00720437"/>
    <w:rsid w:val="007219D9"/>
    <w:rsid w:val="00726B9E"/>
    <w:rsid w:val="00727932"/>
    <w:rsid w:val="007300A7"/>
    <w:rsid w:val="00732145"/>
    <w:rsid w:val="00732860"/>
    <w:rsid w:val="00733A11"/>
    <w:rsid w:val="00734C4B"/>
    <w:rsid w:val="007357B6"/>
    <w:rsid w:val="0073747E"/>
    <w:rsid w:val="007378D4"/>
    <w:rsid w:val="007415C2"/>
    <w:rsid w:val="00741BDE"/>
    <w:rsid w:val="0074457D"/>
    <w:rsid w:val="0074485E"/>
    <w:rsid w:val="0074486F"/>
    <w:rsid w:val="00745DA6"/>
    <w:rsid w:val="007508D0"/>
    <w:rsid w:val="00750D8C"/>
    <w:rsid w:val="0075291B"/>
    <w:rsid w:val="00753E9B"/>
    <w:rsid w:val="00757C74"/>
    <w:rsid w:val="007600B6"/>
    <w:rsid w:val="0076034F"/>
    <w:rsid w:val="00764D77"/>
    <w:rsid w:val="00773E5F"/>
    <w:rsid w:val="007745C6"/>
    <w:rsid w:val="007752AE"/>
    <w:rsid w:val="007762B1"/>
    <w:rsid w:val="00777E33"/>
    <w:rsid w:val="00780B57"/>
    <w:rsid w:val="00785AC5"/>
    <w:rsid w:val="00790696"/>
    <w:rsid w:val="00790EA9"/>
    <w:rsid w:val="007913EA"/>
    <w:rsid w:val="007930BF"/>
    <w:rsid w:val="007A02FE"/>
    <w:rsid w:val="007A20AF"/>
    <w:rsid w:val="007A454C"/>
    <w:rsid w:val="007A5314"/>
    <w:rsid w:val="007B3A40"/>
    <w:rsid w:val="007B6138"/>
    <w:rsid w:val="007C4DED"/>
    <w:rsid w:val="007C6389"/>
    <w:rsid w:val="007C75EA"/>
    <w:rsid w:val="007C797E"/>
    <w:rsid w:val="007D2605"/>
    <w:rsid w:val="007D266F"/>
    <w:rsid w:val="007D749F"/>
    <w:rsid w:val="007E2BF7"/>
    <w:rsid w:val="007E314C"/>
    <w:rsid w:val="007E6AE9"/>
    <w:rsid w:val="007F1F29"/>
    <w:rsid w:val="007F2DC2"/>
    <w:rsid w:val="007F5A02"/>
    <w:rsid w:val="007F5E0A"/>
    <w:rsid w:val="007F6AD9"/>
    <w:rsid w:val="00801CD1"/>
    <w:rsid w:val="00803F10"/>
    <w:rsid w:val="00804F5F"/>
    <w:rsid w:val="00806232"/>
    <w:rsid w:val="008114AE"/>
    <w:rsid w:val="00813174"/>
    <w:rsid w:val="00816327"/>
    <w:rsid w:val="00817F71"/>
    <w:rsid w:val="00820871"/>
    <w:rsid w:val="00821286"/>
    <w:rsid w:val="00821B4C"/>
    <w:rsid w:val="00822116"/>
    <w:rsid w:val="00822222"/>
    <w:rsid w:val="00831D22"/>
    <w:rsid w:val="00840C0B"/>
    <w:rsid w:val="008522BD"/>
    <w:rsid w:val="0085293F"/>
    <w:rsid w:val="008553B4"/>
    <w:rsid w:val="008579FB"/>
    <w:rsid w:val="00861665"/>
    <w:rsid w:val="008637E6"/>
    <w:rsid w:val="00865188"/>
    <w:rsid w:val="0086534B"/>
    <w:rsid w:val="00867B38"/>
    <w:rsid w:val="00871F60"/>
    <w:rsid w:val="00874BFE"/>
    <w:rsid w:val="00876467"/>
    <w:rsid w:val="00876760"/>
    <w:rsid w:val="00876F1F"/>
    <w:rsid w:val="00880BBD"/>
    <w:rsid w:val="00883B10"/>
    <w:rsid w:val="0088495D"/>
    <w:rsid w:val="00887E41"/>
    <w:rsid w:val="00892237"/>
    <w:rsid w:val="008938A9"/>
    <w:rsid w:val="00897823"/>
    <w:rsid w:val="008A2302"/>
    <w:rsid w:val="008A39B4"/>
    <w:rsid w:val="008A3DEA"/>
    <w:rsid w:val="008A52B6"/>
    <w:rsid w:val="008B18D6"/>
    <w:rsid w:val="008B38F8"/>
    <w:rsid w:val="008B43D9"/>
    <w:rsid w:val="008B4E2C"/>
    <w:rsid w:val="008C4472"/>
    <w:rsid w:val="008C5C06"/>
    <w:rsid w:val="008C7116"/>
    <w:rsid w:val="008D0239"/>
    <w:rsid w:val="008D4B4E"/>
    <w:rsid w:val="008D5DB5"/>
    <w:rsid w:val="008E2684"/>
    <w:rsid w:val="008E447F"/>
    <w:rsid w:val="008F45E5"/>
    <w:rsid w:val="008F7536"/>
    <w:rsid w:val="00900197"/>
    <w:rsid w:val="00901943"/>
    <w:rsid w:val="009047FF"/>
    <w:rsid w:val="00905794"/>
    <w:rsid w:val="009061EC"/>
    <w:rsid w:val="0091155E"/>
    <w:rsid w:val="00912191"/>
    <w:rsid w:val="00912796"/>
    <w:rsid w:val="0091365A"/>
    <w:rsid w:val="009152E7"/>
    <w:rsid w:val="00917789"/>
    <w:rsid w:val="009219BD"/>
    <w:rsid w:val="009225FF"/>
    <w:rsid w:val="00924AF8"/>
    <w:rsid w:val="00927B6A"/>
    <w:rsid w:val="009325A3"/>
    <w:rsid w:val="009341EF"/>
    <w:rsid w:val="0093521B"/>
    <w:rsid w:val="0093684A"/>
    <w:rsid w:val="00945744"/>
    <w:rsid w:val="009521E2"/>
    <w:rsid w:val="009548B5"/>
    <w:rsid w:val="0095780A"/>
    <w:rsid w:val="009636DA"/>
    <w:rsid w:val="00964AD3"/>
    <w:rsid w:val="00967221"/>
    <w:rsid w:val="00985835"/>
    <w:rsid w:val="00985E67"/>
    <w:rsid w:val="009946CF"/>
    <w:rsid w:val="00994812"/>
    <w:rsid w:val="00996119"/>
    <w:rsid w:val="0099612B"/>
    <w:rsid w:val="009A0C80"/>
    <w:rsid w:val="009A3A5A"/>
    <w:rsid w:val="009A523B"/>
    <w:rsid w:val="009A5722"/>
    <w:rsid w:val="009B1CCC"/>
    <w:rsid w:val="009C23BA"/>
    <w:rsid w:val="009C5B69"/>
    <w:rsid w:val="009C7F82"/>
    <w:rsid w:val="009D27B7"/>
    <w:rsid w:val="009D33F2"/>
    <w:rsid w:val="009D5C7B"/>
    <w:rsid w:val="009D6628"/>
    <w:rsid w:val="009D68D8"/>
    <w:rsid w:val="009E0A56"/>
    <w:rsid w:val="009E6127"/>
    <w:rsid w:val="009E6F7C"/>
    <w:rsid w:val="009F2D23"/>
    <w:rsid w:val="009F3F85"/>
    <w:rsid w:val="009F41E6"/>
    <w:rsid w:val="009F46C5"/>
    <w:rsid w:val="009F664C"/>
    <w:rsid w:val="00A00021"/>
    <w:rsid w:val="00A016D1"/>
    <w:rsid w:val="00A0329D"/>
    <w:rsid w:val="00A03693"/>
    <w:rsid w:val="00A03C39"/>
    <w:rsid w:val="00A049C6"/>
    <w:rsid w:val="00A051D7"/>
    <w:rsid w:val="00A0761F"/>
    <w:rsid w:val="00A11709"/>
    <w:rsid w:val="00A16E10"/>
    <w:rsid w:val="00A17C77"/>
    <w:rsid w:val="00A25ACA"/>
    <w:rsid w:val="00A261BC"/>
    <w:rsid w:val="00A3031A"/>
    <w:rsid w:val="00A3109D"/>
    <w:rsid w:val="00A33881"/>
    <w:rsid w:val="00A3420E"/>
    <w:rsid w:val="00A41C76"/>
    <w:rsid w:val="00A42C08"/>
    <w:rsid w:val="00A44EB9"/>
    <w:rsid w:val="00A45236"/>
    <w:rsid w:val="00A47A87"/>
    <w:rsid w:val="00A47BE9"/>
    <w:rsid w:val="00A535AC"/>
    <w:rsid w:val="00A55597"/>
    <w:rsid w:val="00A5737D"/>
    <w:rsid w:val="00A61BD2"/>
    <w:rsid w:val="00A634BF"/>
    <w:rsid w:val="00A664BF"/>
    <w:rsid w:val="00A71CB7"/>
    <w:rsid w:val="00A737CF"/>
    <w:rsid w:val="00A75B2D"/>
    <w:rsid w:val="00A77AB2"/>
    <w:rsid w:val="00A82D3D"/>
    <w:rsid w:val="00A8363C"/>
    <w:rsid w:val="00A84726"/>
    <w:rsid w:val="00A84B5D"/>
    <w:rsid w:val="00A91F89"/>
    <w:rsid w:val="00A954C2"/>
    <w:rsid w:val="00A97353"/>
    <w:rsid w:val="00AA081D"/>
    <w:rsid w:val="00AA2400"/>
    <w:rsid w:val="00AA5331"/>
    <w:rsid w:val="00AB03D4"/>
    <w:rsid w:val="00AB1B4B"/>
    <w:rsid w:val="00AB1F88"/>
    <w:rsid w:val="00AB2C96"/>
    <w:rsid w:val="00AC525A"/>
    <w:rsid w:val="00AC551D"/>
    <w:rsid w:val="00AC7EAF"/>
    <w:rsid w:val="00AD13D0"/>
    <w:rsid w:val="00AD68D7"/>
    <w:rsid w:val="00AE0F49"/>
    <w:rsid w:val="00AE147B"/>
    <w:rsid w:val="00AE2499"/>
    <w:rsid w:val="00AE29B4"/>
    <w:rsid w:val="00AE3E8F"/>
    <w:rsid w:val="00AE410B"/>
    <w:rsid w:val="00AE426E"/>
    <w:rsid w:val="00AF215C"/>
    <w:rsid w:val="00AF33CF"/>
    <w:rsid w:val="00AF34FA"/>
    <w:rsid w:val="00AF4843"/>
    <w:rsid w:val="00AF6074"/>
    <w:rsid w:val="00B05612"/>
    <w:rsid w:val="00B120E8"/>
    <w:rsid w:val="00B141AD"/>
    <w:rsid w:val="00B1626A"/>
    <w:rsid w:val="00B16B54"/>
    <w:rsid w:val="00B20E51"/>
    <w:rsid w:val="00B229FA"/>
    <w:rsid w:val="00B22B17"/>
    <w:rsid w:val="00B23A59"/>
    <w:rsid w:val="00B25397"/>
    <w:rsid w:val="00B309E1"/>
    <w:rsid w:val="00B31D77"/>
    <w:rsid w:val="00B328B1"/>
    <w:rsid w:val="00B32984"/>
    <w:rsid w:val="00B3537A"/>
    <w:rsid w:val="00B41045"/>
    <w:rsid w:val="00B41491"/>
    <w:rsid w:val="00B42997"/>
    <w:rsid w:val="00B437CE"/>
    <w:rsid w:val="00B473CD"/>
    <w:rsid w:val="00B50DB9"/>
    <w:rsid w:val="00B56D94"/>
    <w:rsid w:val="00B6086F"/>
    <w:rsid w:val="00B62E05"/>
    <w:rsid w:val="00B63ADE"/>
    <w:rsid w:val="00B81973"/>
    <w:rsid w:val="00B826E8"/>
    <w:rsid w:val="00B83AA5"/>
    <w:rsid w:val="00B84051"/>
    <w:rsid w:val="00B8538C"/>
    <w:rsid w:val="00B91614"/>
    <w:rsid w:val="00B9166C"/>
    <w:rsid w:val="00B925F5"/>
    <w:rsid w:val="00B927B0"/>
    <w:rsid w:val="00B9352C"/>
    <w:rsid w:val="00B9603D"/>
    <w:rsid w:val="00B96922"/>
    <w:rsid w:val="00BA08AB"/>
    <w:rsid w:val="00BA214F"/>
    <w:rsid w:val="00BA3910"/>
    <w:rsid w:val="00BA3F4B"/>
    <w:rsid w:val="00BA42D2"/>
    <w:rsid w:val="00BA4954"/>
    <w:rsid w:val="00BA6DA3"/>
    <w:rsid w:val="00BA7256"/>
    <w:rsid w:val="00BA7541"/>
    <w:rsid w:val="00BB02E7"/>
    <w:rsid w:val="00BB3E46"/>
    <w:rsid w:val="00BC23CD"/>
    <w:rsid w:val="00BC5CB0"/>
    <w:rsid w:val="00BC6AA3"/>
    <w:rsid w:val="00BD2B2C"/>
    <w:rsid w:val="00BD60DA"/>
    <w:rsid w:val="00BD7B75"/>
    <w:rsid w:val="00BE2802"/>
    <w:rsid w:val="00BE348D"/>
    <w:rsid w:val="00BE3923"/>
    <w:rsid w:val="00BE51A2"/>
    <w:rsid w:val="00BE62F6"/>
    <w:rsid w:val="00BE7D57"/>
    <w:rsid w:val="00BF07CB"/>
    <w:rsid w:val="00BF119A"/>
    <w:rsid w:val="00BF1460"/>
    <w:rsid w:val="00BF5112"/>
    <w:rsid w:val="00BF5E0E"/>
    <w:rsid w:val="00C0504A"/>
    <w:rsid w:val="00C0542B"/>
    <w:rsid w:val="00C066C6"/>
    <w:rsid w:val="00C10776"/>
    <w:rsid w:val="00C1474E"/>
    <w:rsid w:val="00C1518A"/>
    <w:rsid w:val="00C177B2"/>
    <w:rsid w:val="00C20F71"/>
    <w:rsid w:val="00C23F6F"/>
    <w:rsid w:val="00C241CF"/>
    <w:rsid w:val="00C35D98"/>
    <w:rsid w:val="00C37E4F"/>
    <w:rsid w:val="00C45D54"/>
    <w:rsid w:val="00C46296"/>
    <w:rsid w:val="00C53611"/>
    <w:rsid w:val="00C55D2A"/>
    <w:rsid w:val="00C57347"/>
    <w:rsid w:val="00C618AE"/>
    <w:rsid w:val="00C618D8"/>
    <w:rsid w:val="00C66AAF"/>
    <w:rsid w:val="00C75539"/>
    <w:rsid w:val="00C770DE"/>
    <w:rsid w:val="00C77453"/>
    <w:rsid w:val="00C835FF"/>
    <w:rsid w:val="00C856BD"/>
    <w:rsid w:val="00C85E65"/>
    <w:rsid w:val="00C865D8"/>
    <w:rsid w:val="00C86E5B"/>
    <w:rsid w:val="00C875B3"/>
    <w:rsid w:val="00C9314F"/>
    <w:rsid w:val="00C953FD"/>
    <w:rsid w:val="00CA0D3E"/>
    <w:rsid w:val="00CA522F"/>
    <w:rsid w:val="00CA658F"/>
    <w:rsid w:val="00CA6725"/>
    <w:rsid w:val="00CA6788"/>
    <w:rsid w:val="00CA7159"/>
    <w:rsid w:val="00CA7D32"/>
    <w:rsid w:val="00CB3081"/>
    <w:rsid w:val="00CB654C"/>
    <w:rsid w:val="00CC1831"/>
    <w:rsid w:val="00CC28D9"/>
    <w:rsid w:val="00CD1ED7"/>
    <w:rsid w:val="00CD40D8"/>
    <w:rsid w:val="00CD4B5F"/>
    <w:rsid w:val="00CD5A98"/>
    <w:rsid w:val="00CD75E6"/>
    <w:rsid w:val="00CE2643"/>
    <w:rsid w:val="00CE41BF"/>
    <w:rsid w:val="00CE510F"/>
    <w:rsid w:val="00CE682C"/>
    <w:rsid w:val="00CE7D95"/>
    <w:rsid w:val="00CF09B6"/>
    <w:rsid w:val="00CF21CE"/>
    <w:rsid w:val="00CF5460"/>
    <w:rsid w:val="00CF64EA"/>
    <w:rsid w:val="00CF6CBE"/>
    <w:rsid w:val="00CF744F"/>
    <w:rsid w:val="00D01D40"/>
    <w:rsid w:val="00D14783"/>
    <w:rsid w:val="00D16A75"/>
    <w:rsid w:val="00D16F6D"/>
    <w:rsid w:val="00D178A5"/>
    <w:rsid w:val="00D2036C"/>
    <w:rsid w:val="00D21DE6"/>
    <w:rsid w:val="00D22A2F"/>
    <w:rsid w:val="00D27390"/>
    <w:rsid w:val="00D31D2C"/>
    <w:rsid w:val="00D32308"/>
    <w:rsid w:val="00D32B4D"/>
    <w:rsid w:val="00D33ECE"/>
    <w:rsid w:val="00D43609"/>
    <w:rsid w:val="00D43A36"/>
    <w:rsid w:val="00D4429A"/>
    <w:rsid w:val="00D522E0"/>
    <w:rsid w:val="00D5350E"/>
    <w:rsid w:val="00D55AAA"/>
    <w:rsid w:val="00D55BFC"/>
    <w:rsid w:val="00D56653"/>
    <w:rsid w:val="00D63F62"/>
    <w:rsid w:val="00D64626"/>
    <w:rsid w:val="00D650B6"/>
    <w:rsid w:val="00D706AB"/>
    <w:rsid w:val="00D71B8B"/>
    <w:rsid w:val="00D75C9A"/>
    <w:rsid w:val="00D76636"/>
    <w:rsid w:val="00D77B25"/>
    <w:rsid w:val="00D84A17"/>
    <w:rsid w:val="00D84A96"/>
    <w:rsid w:val="00D90C76"/>
    <w:rsid w:val="00D91A15"/>
    <w:rsid w:val="00D920E4"/>
    <w:rsid w:val="00D96286"/>
    <w:rsid w:val="00DA46DF"/>
    <w:rsid w:val="00DA564B"/>
    <w:rsid w:val="00DB3659"/>
    <w:rsid w:val="00DB5E6F"/>
    <w:rsid w:val="00DC01A0"/>
    <w:rsid w:val="00DC1386"/>
    <w:rsid w:val="00DC2FDB"/>
    <w:rsid w:val="00DC54F5"/>
    <w:rsid w:val="00DC6195"/>
    <w:rsid w:val="00DC74DB"/>
    <w:rsid w:val="00DD06D6"/>
    <w:rsid w:val="00DD29B8"/>
    <w:rsid w:val="00DD55D9"/>
    <w:rsid w:val="00DE0D22"/>
    <w:rsid w:val="00DE50DD"/>
    <w:rsid w:val="00DE7EAE"/>
    <w:rsid w:val="00DF29A0"/>
    <w:rsid w:val="00DF2BCE"/>
    <w:rsid w:val="00DF44CF"/>
    <w:rsid w:val="00E005D8"/>
    <w:rsid w:val="00E02F87"/>
    <w:rsid w:val="00E04EA2"/>
    <w:rsid w:val="00E05123"/>
    <w:rsid w:val="00E13295"/>
    <w:rsid w:val="00E16A4D"/>
    <w:rsid w:val="00E24E2B"/>
    <w:rsid w:val="00E25BF1"/>
    <w:rsid w:val="00E30E36"/>
    <w:rsid w:val="00E34233"/>
    <w:rsid w:val="00E42894"/>
    <w:rsid w:val="00E44A3F"/>
    <w:rsid w:val="00E45083"/>
    <w:rsid w:val="00E51833"/>
    <w:rsid w:val="00E51D82"/>
    <w:rsid w:val="00E5363A"/>
    <w:rsid w:val="00E57C51"/>
    <w:rsid w:val="00E6615E"/>
    <w:rsid w:val="00E7284E"/>
    <w:rsid w:val="00E72C25"/>
    <w:rsid w:val="00E74E5D"/>
    <w:rsid w:val="00E81578"/>
    <w:rsid w:val="00E83549"/>
    <w:rsid w:val="00E83C1E"/>
    <w:rsid w:val="00E84200"/>
    <w:rsid w:val="00E843E3"/>
    <w:rsid w:val="00E90290"/>
    <w:rsid w:val="00E946AF"/>
    <w:rsid w:val="00EA0C7A"/>
    <w:rsid w:val="00EA312F"/>
    <w:rsid w:val="00EA3972"/>
    <w:rsid w:val="00EB08B7"/>
    <w:rsid w:val="00EB22CB"/>
    <w:rsid w:val="00EB231C"/>
    <w:rsid w:val="00EB4F2C"/>
    <w:rsid w:val="00EB7443"/>
    <w:rsid w:val="00EC7408"/>
    <w:rsid w:val="00ED05A1"/>
    <w:rsid w:val="00ED387C"/>
    <w:rsid w:val="00ED6254"/>
    <w:rsid w:val="00ED6DBB"/>
    <w:rsid w:val="00ED7633"/>
    <w:rsid w:val="00EE2227"/>
    <w:rsid w:val="00EE332D"/>
    <w:rsid w:val="00EE4E74"/>
    <w:rsid w:val="00EE7ACD"/>
    <w:rsid w:val="00EF01D3"/>
    <w:rsid w:val="00EF4487"/>
    <w:rsid w:val="00EF5CD3"/>
    <w:rsid w:val="00EF742B"/>
    <w:rsid w:val="00F0168C"/>
    <w:rsid w:val="00F03D51"/>
    <w:rsid w:val="00F063E4"/>
    <w:rsid w:val="00F06B5D"/>
    <w:rsid w:val="00F107FF"/>
    <w:rsid w:val="00F10FAD"/>
    <w:rsid w:val="00F12EDC"/>
    <w:rsid w:val="00F139B1"/>
    <w:rsid w:val="00F16A5B"/>
    <w:rsid w:val="00F17088"/>
    <w:rsid w:val="00F2376E"/>
    <w:rsid w:val="00F25AE4"/>
    <w:rsid w:val="00F260E2"/>
    <w:rsid w:val="00F26654"/>
    <w:rsid w:val="00F274DB"/>
    <w:rsid w:val="00F32E81"/>
    <w:rsid w:val="00F34287"/>
    <w:rsid w:val="00F34EC8"/>
    <w:rsid w:val="00F3729A"/>
    <w:rsid w:val="00F40E22"/>
    <w:rsid w:val="00F42624"/>
    <w:rsid w:val="00F433CF"/>
    <w:rsid w:val="00F441DC"/>
    <w:rsid w:val="00F528FE"/>
    <w:rsid w:val="00F53BC2"/>
    <w:rsid w:val="00F56CE5"/>
    <w:rsid w:val="00F5791A"/>
    <w:rsid w:val="00F57E17"/>
    <w:rsid w:val="00F60049"/>
    <w:rsid w:val="00F62DB3"/>
    <w:rsid w:val="00F63809"/>
    <w:rsid w:val="00F66CD3"/>
    <w:rsid w:val="00F70152"/>
    <w:rsid w:val="00F7173C"/>
    <w:rsid w:val="00F76AE5"/>
    <w:rsid w:val="00F77662"/>
    <w:rsid w:val="00F84A8E"/>
    <w:rsid w:val="00F84EBC"/>
    <w:rsid w:val="00F92183"/>
    <w:rsid w:val="00F97B41"/>
    <w:rsid w:val="00FA13A6"/>
    <w:rsid w:val="00FA1898"/>
    <w:rsid w:val="00FA33C8"/>
    <w:rsid w:val="00FA394C"/>
    <w:rsid w:val="00FB1CDA"/>
    <w:rsid w:val="00FB2B67"/>
    <w:rsid w:val="00FB2C58"/>
    <w:rsid w:val="00FB6359"/>
    <w:rsid w:val="00FC6D30"/>
    <w:rsid w:val="00FD0147"/>
    <w:rsid w:val="00FD05C3"/>
    <w:rsid w:val="00FD1F91"/>
    <w:rsid w:val="00FD2854"/>
    <w:rsid w:val="00FE23DA"/>
    <w:rsid w:val="00FE639A"/>
    <w:rsid w:val="00FE7290"/>
    <w:rsid w:val="00FE7626"/>
    <w:rsid w:val="00FF1A2B"/>
    <w:rsid w:val="00FF4D91"/>
    <w:rsid w:val="00FF586E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0606C"/>
  <w14:defaultImageDpi w14:val="0"/>
  <w15:docId w15:val="{05E17361-D10E-4455-956A-9F851D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42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17F7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-1"/>
      <w:kern w:val="0"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CD40D8"/>
    <w:rPr>
      <w:rFonts w:ascii="MS UI Gothic" w:eastAsia="MS UI Gothic"/>
      <w:sz w:val="18"/>
      <w:szCs w:val="18"/>
    </w:rPr>
  </w:style>
  <w:style w:type="character" w:customStyle="1" w:styleId="a5">
    <w:name w:val="見出しマップ (文字)"/>
    <w:basedOn w:val="a0"/>
    <w:link w:val="a4"/>
    <w:uiPriority w:val="99"/>
    <w:semiHidden/>
    <w:locked/>
    <w:rsid w:val="00CD40D8"/>
    <w:rPr>
      <w:rFonts w:ascii="MS UI Gothic" w:eastAsia="MS UI Gothic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D4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D40D8"/>
    <w:rPr>
      <w:rFonts w:cs="Times New Roman"/>
    </w:rPr>
  </w:style>
  <w:style w:type="paragraph" w:styleId="a8">
    <w:name w:val="footer"/>
    <w:basedOn w:val="a"/>
    <w:link w:val="a9"/>
    <w:uiPriority w:val="99"/>
    <w:rsid w:val="00CD4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D40D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7A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47A87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E775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775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1E775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7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E7750"/>
    <w:rPr>
      <w:rFonts w:cs="Times New Roman"/>
      <w:b/>
      <w:bCs/>
    </w:rPr>
  </w:style>
  <w:style w:type="table" w:customStyle="1" w:styleId="1">
    <w:name w:val="表 (格子)1"/>
    <w:basedOn w:val="a1"/>
    <w:next w:val="af1"/>
    <w:uiPriority w:val="59"/>
    <w:rsid w:val="00E728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locked/>
    <w:rsid w:val="00E72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1B5FD6"/>
    <w:rPr>
      <w:rFonts w:cs="Times New Roman"/>
    </w:rPr>
  </w:style>
  <w:style w:type="paragraph" w:customStyle="1" w:styleId="10">
    <w:name w:val="リスト段落1"/>
    <w:basedOn w:val="a"/>
    <w:next w:val="af3"/>
    <w:uiPriority w:val="34"/>
    <w:qFormat/>
    <w:rsid w:val="00732860"/>
    <w:pPr>
      <w:ind w:leftChars="400" w:left="840"/>
    </w:pPr>
    <w:rPr>
      <w:rFonts w:eastAsia="ＭＳ ゴシック"/>
      <w:sz w:val="24"/>
    </w:rPr>
  </w:style>
  <w:style w:type="paragraph" w:styleId="af3">
    <w:name w:val="List Paragraph"/>
    <w:basedOn w:val="a"/>
    <w:uiPriority w:val="34"/>
    <w:qFormat/>
    <w:rsid w:val="00732860"/>
    <w:pPr>
      <w:ind w:leftChars="400" w:left="840"/>
    </w:pPr>
  </w:style>
  <w:style w:type="character" w:styleId="af4">
    <w:name w:val="Hyperlink"/>
    <w:basedOn w:val="a0"/>
    <w:uiPriority w:val="99"/>
    <w:unhideWhenUsed/>
    <w:rsid w:val="00F56CE5"/>
    <w:rPr>
      <w:color w:val="0000FF" w:themeColor="hyperlink"/>
      <w:u w:val="single"/>
    </w:rPr>
  </w:style>
  <w:style w:type="paragraph" w:customStyle="1" w:styleId="Default">
    <w:name w:val="Default"/>
    <w:rsid w:val="00244D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f5">
    <w:name w:val="Revision"/>
    <w:hidden/>
    <w:uiPriority w:val="99"/>
    <w:semiHidden/>
    <w:rsid w:val="00412FB2"/>
    <w:rPr>
      <w:szCs w:val="22"/>
    </w:rPr>
  </w:style>
  <w:style w:type="paragraph" w:styleId="af6">
    <w:name w:val="No Spacing"/>
    <w:uiPriority w:val="1"/>
    <w:qFormat/>
    <w:rsid w:val="003779A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settings.xml.rels><?xml version="1.0" encoding="UTF-8" standalone="yes"?><Relationships xmlns="http://schemas.openxmlformats.org/package/2006/relationships"><Relationship Id="rId1" Target="file:///C:/41/Dropbox/work/MHLW_EH/20121116_&#24773;&#22577;&#25552;&#20379;&#35519;&#36948;&#20181;&#27096;&#26360;/RTF8READ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5A11-05A0-4676-8A96-D84DCF0A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Pages>1</Pages>
  <Words>99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