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21F55" w14:textId="3F848BDD" w:rsidR="00F2376E" w:rsidRDefault="00F2376E" w:rsidP="00F2376E">
      <w:pPr>
        <w:suppressAutoHyphens/>
        <w:kinsoku w:val="0"/>
        <w:overflowPunct w:val="0"/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</w:pPr>
    </w:p>
    <w:p w14:paraId="5748C509" w14:textId="77777777" w:rsidR="007F5E0A" w:rsidRDefault="007F5E0A" w:rsidP="00F2376E">
      <w:pPr>
        <w:suppressAutoHyphens/>
        <w:kinsoku w:val="0"/>
        <w:overflowPunct w:val="0"/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</w:pPr>
    </w:p>
    <w:p w14:paraId="3591A68D" w14:textId="77777777" w:rsidR="007F5E0A" w:rsidRDefault="007F5E0A" w:rsidP="00F2376E">
      <w:pPr>
        <w:suppressAutoHyphens/>
        <w:kinsoku w:val="0"/>
        <w:overflowPunct w:val="0"/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</w:pPr>
    </w:p>
    <w:p w14:paraId="4E3DA35D" w14:textId="77777777" w:rsidR="007F5E0A" w:rsidRPr="001442FA" w:rsidRDefault="007F5E0A" w:rsidP="00F2376E">
      <w:pPr>
        <w:suppressAutoHyphens/>
        <w:kinsoku w:val="0"/>
        <w:overflowPunct w:val="0"/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</w:pPr>
    </w:p>
    <w:p w14:paraId="4028A5DF" w14:textId="65E48E94" w:rsidR="00F2376E" w:rsidRPr="001442FA" w:rsidRDefault="0025044B" w:rsidP="00F2376E">
      <w:pPr>
        <w:suppressAutoHyphens/>
        <w:kinsoku w:val="0"/>
        <w:overflowPunct w:val="0"/>
        <w:autoSpaceDE w:val="0"/>
        <w:autoSpaceDN w:val="0"/>
        <w:adjustRightInd w:val="0"/>
        <w:spacing w:line="360" w:lineRule="exact"/>
        <w:jc w:val="right"/>
        <w:textAlignment w:val="baseline"/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</w:pPr>
      <w:r w:rsidRPr="00D31D2C">
        <w:rPr>
          <w:rFonts w:ascii="游ゴシック" w:eastAsia="游ゴシック" w:hAnsi="游ゴシック" w:cs="ＭＳ 明朝" w:hint="eastAsia"/>
          <w:color w:val="000000"/>
          <w:spacing w:val="48"/>
          <w:kern w:val="0"/>
          <w:sz w:val="24"/>
          <w:szCs w:val="24"/>
          <w:fitText w:val="1920" w:id="-776730624"/>
        </w:rPr>
        <w:t>（文書番号</w:t>
      </w:r>
      <w:r w:rsidRPr="00D31D2C">
        <w:rPr>
          <w:rFonts w:ascii="游ゴシック" w:eastAsia="游ゴシック" w:hAnsi="游ゴシック" w:cs="ＭＳ 明朝" w:hint="eastAsia"/>
          <w:color w:val="000000"/>
          <w:kern w:val="0"/>
          <w:sz w:val="24"/>
          <w:szCs w:val="24"/>
          <w:fitText w:val="1920" w:id="-776730624"/>
        </w:rPr>
        <w:t>）</w:t>
      </w:r>
    </w:p>
    <w:p w14:paraId="72702A00" w14:textId="4B20F3ED" w:rsidR="00F2376E" w:rsidRPr="001442FA" w:rsidRDefault="00F2376E" w:rsidP="00F2376E">
      <w:pPr>
        <w:suppressAutoHyphens/>
        <w:kinsoku w:val="0"/>
        <w:overflowPunct w:val="0"/>
        <w:autoSpaceDE w:val="0"/>
        <w:autoSpaceDN w:val="0"/>
        <w:adjustRightInd w:val="0"/>
        <w:spacing w:line="360" w:lineRule="exact"/>
        <w:ind w:firstLineChars="1500" w:firstLine="3678"/>
        <w:jc w:val="right"/>
        <w:textAlignment w:val="baseline"/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</w:pPr>
      <w:r w:rsidRPr="0025044B">
        <w:rPr>
          <w:rFonts w:ascii="游ゴシック" w:eastAsia="游ゴシック" w:hAnsi="游ゴシック" w:cs="ＭＳ 明朝" w:hint="eastAsia"/>
          <w:color w:val="000000"/>
          <w:spacing w:val="17"/>
          <w:w w:val="88"/>
          <w:kern w:val="0"/>
          <w:sz w:val="24"/>
          <w:szCs w:val="24"/>
          <w:fitText w:val="1920" w:id="-879497215"/>
        </w:rPr>
        <w:t>令和</w:t>
      </w:r>
      <w:r w:rsidR="0025044B" w:rsidRPr="0025044B">
        <w:rPr>
          <w:rFonts w:ascii="游ゴシック" w:eastAsia="游ゴシック" w:hAnsi="游ゴシック" w:cs="ＭＳ 明朝" w:hint="eastAsia"/>
          <w:color w:val="000000"/>
          <w:spacing w:val="17"/>
          <w:w w:val="88"/>
          <w:kern w:val="0"/>
          <w:sz w:val="24"/>
          <w:szCs w:val="24"/>
          <w:fitText w:val="1920" w:id="-879497215"/>
        </w:rPr>
        <w:t xml:space="preserve">　</w:t>
      </w:r>
      <w:r w:rsidRPr="0025044B">
        <w:rPr>
          <w:rFonts w:ascii="游ゴシック" w:eastAsia="游ゴシック" w:hAnsi="游ゴシック" w:cs="ＭＳ 明朝" w:hint="eastAsia"/>
          <w:color w:val="000000"/>
          <w:spacing w:val="17"/>
          <w:w w:val="88"/>
          <w:kern w:val="0"/>
          <w:sz w:val="24"/>
          <w:szCs w:val="24"/>
          <w:fitText w:val="1920" w:id="-879497215"/>
        </w:rPr>
        <w:t>年</w:t>
      </w:r>
      <w:r w:rsidR="0025044B" w:rsidRPr="0025044B">
        <w:rPr>
          <w:rFonts w:ascii="游ゴシック" w:eastAsia="游ゴシック" w:hAnsi="游ゴシック" w:cs="ＭＳ 明朝" w:hint="eastAsia"/>
          <w:color w:val="000000"/>
          <w:spacing w:val="17"/>
          <w:w w:val="88"/>
          <w:kern w:val="0"/>
          <w:sz w:val="24"/>
          <w:szCs w:val="24"/>
          <w:fitText w:val="1920" w:id="-879497215"/>
        </w:rPr>
        <w:t xml:space="preserve">　</w:t>
      </w:r>
      <w:r w:rsidRPr="0025044B">
        <w:rPr>
          <w:rFonts w:ascii="游ゴシック" w:eastAsia="游ゴシック" w:hAnsi="游ゴシック" w:cs="ＭＳ 明朝" w:hint="eastAsia"/>
          <w:color w:val="000000"/>
          <w:spacing w:val="17"/>
          <w:w w:val="88"/>
          <w:kern w:val="0"/>
          <w:sz w:val="24"/>
          <w:szCs w:val="24"/>
          <w:fitText w:val="1920" w:id="-879497215"/>
        </w:rPr>
        <w:t>月</w:t>
      </w:r>
      <w:r w:rsidR="0025044B" w:rsidRPr="0025044B">
        <w:rPr>
          <w:rFonts w:ascii="游ゴシック" w:eastAsia="游ゴシック" w:hAnsi="游ゴシック" w:cs="ＭＳ 明朝" w:hint="eastAsia"/>
          <w:color w:val="000000"/>
          <w:spacing w:val="17"/>
          <w:w w:val="88"/>
          <w:kern w:val="0"/>
          <w:sz w:val="24"/>
          <w:szCs w:val="24"/>
          <w:fitText w:val="1920" w:id="-879497215"/>
        </w:rPr>
        <w:t xml:space="preserve">　</w:t>
      </w:r>
      <w:r w:rsidRPr="0025044B">
        <w:rPr>
          <w:rFonts w:ascii="游ゴシック" w:eastAsia="游ゴシック" w:hAnsi="游ゴシック" w:cs="ＭＳ 明朝" w:hint="eastAsia"/>
          <w:color w:val="000000"/>
          <w:spacing w:val="-3"/>
          <w:w w:val="88"/>
          <w:kern w:val="0"/>
          <w:sz w:val="24"/>
          <w:szCs w:val="24"/>
          <w:fitText w:val="1920" w:id="-879497215"/>
        </w:rPr>
        <w:t>日</w:t>
      </w:r>
    </w:p>
    <w:p w14:paraId="5408364A" w14:textId="67C451BE" w:rsidR="00F2376E" w:rsidRPr="001442FA" w:rsidRDefault="00F2376E" w:rsidP="00F2376E">
      <w:pPr>
        <w:suppressAutoHyphens/>
        <w:kinsoku w:val="0"/>
        <w:overflowPunct w:val="0"/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</w:pPr>
    </w:p>
    <w:p w14:paraId="5A178B20" w14:textId="77777777" w:rsidR="00F2376E" w:rsidRPr="001442FA" w:rsidRDefault="00F2376E" w:rsidP="00F2376E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</w:pPr>
      <w:r w:rsidRPr="00F2376E">
        <w:rPr>
          <w:rFonts w:ascii="游ゴシック" w:eastAsia="游ゴシック" w:hAnsi="游ゴシック" w:cs="ＭＳ 明朝" w:hint="eastAsia"/>
          <w:color w:val="000000"/>
          <w:spacing w:val="80"/>
          <w:kern w:val="0"/>
          <w:sz w:val="24"/>
          <w:szCs w:val="24"/>
          <w:fitText w:val="6240" w:id="-879497214"/>
        </w:rPr>
        <w:t>文部科学省高等教育局専門教育課</w:t>
      </w:r>
      <w:r w:rsidRPr="00F2376E">
        <w:rPr>
          <w:rFonts w:ascii="游ゴシック" w:eastAsia="游ゴシック" w:hAnsi="游ゴシック" w:cs="ＭＳ 明朝" w:hint="eastAsia"/>
          <w:color w:val="000000"/>
          <w:kern w:val="0"/>
          <w:sz w:val="24"/>
          <w:szCs w:val="24"/>
          <w:fitText w:val="6240" w:id="-879497214"/>
        </w:rPr>
        <w:t>長</w:t>
      </w:r>
    </w:p>
    <w:p w14:paraId="54412716" w14:textId="77777777" w:rsidR="00F2376E" w:rsidRPr="001442FA" w:rsidRDefault="00F2376E" w:rsidP="00F2376E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</w:pPr>
      <w:r w:rsidRPr="001442FA"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  <w:tab/>
      </w:r>
      <w:r w:rsidRPr="001442FA"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  <w:tab/>
      </w:r>
      <w:r w:rsidRPr="001442FA"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  <w:tab/>
      </w:r>
      <w:r w:rsidRPr="001442FA"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  <w:tab/>
      </w:r>
      <w:r w:rsidRPr="001442FA"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  <w:tab/>
      </w:r>
      <w:r w:rsidRPr="001442FA"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  <w:tab/>
      </w:r>
      <w:r w:rsidRPr="001442FA"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  <w:tab/>
      </w:r>
      <w:r w:rsidRPr="001442FA"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  <w:tab/>
      </w:r>
      <w:r w:rsidRPr="001442FA"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  <w:tab/>
      </w:r>
      <w:r w:rsidRPr="001442FA">
        <w:rPr>
          <w:rFonts w:ascii="游ゴシック" w:eastAsia="游ゴシック" w:hAnsi="游ゴシック" w:cs="ＭＳ 明朝" w:hint="eastAsia"/>
          <w:color w:val="000000"/>
          <w:kern w:val="0"/>
          <w:sz w:val="24"/>
          <w:szCs w:val="24"/>
        </w:rPr>
        <w:t>殿</w:t>
      </w:r>
    </w:p>
    <w:p w14:paraId="62855660" w14:textId="77777777" w:rsidR="00F2376E" w:rsidRPr="001442FA" w:rsidRDefault="00F2376E" w:rsidP="00F2376E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</w:pPr>
      <w:r w:rsidRPr="00F2376E">
        <w:rPr>
          <w:rFonts w:ascii="游ゴシック" w:eastAsia="游ゴシック" w:hAnsi="游ゴシック" w:cs="ＭＳ 明朝" w:hint="eastAsia"/>
          <w:color w:val="000000"/>
          <w:w w:val="96"/>
          <w:kern w:val="0"/>
          <w:sz w:val="24"/>
          <w:szCs w:val="24"/>
          <w:fitText w:val="6240" w:id="-879497213"/>
        </w:rPr>
        <w:t>厚生労働省社会・援護局障害保健福祉部精神・障害保健課</w:t>
      </w:r>
      <w:r w:rsidRPr="00F2376E">
        <w:rPr>
          <w:rFonts w:ascii="游ゴシック" w:eastAsia="游ゴシック" w:hAnsi="游ゴシック" w:cs="ＭＳ 明朝" w:hint="eastAsia"/>
          <w:color w:val="000000"/>
          <w:spacing w:val="9"/>
          <w:w w:val="96"/>
          <w:kern w:val="0"/>
          <w:sz w:val="24"/>
          <w:szCs w:val="24"/>
          <w:fitText w:val="6240" w:id="-879497213"/>
        </w:rPr>
        <w:t>長</w:t>
      </w:r>
    </w:p>
    <w:p w14:paraId="304F837B" w14:textId="77777777" w:rsidR="00F2376E" w:rsidRPr="001442FA" w:rsidRDefault="00F2376E" w:rsidP="00F2376E">
      <w:pPr>
        <w:suppressAutoHyphens/>
        <w:kinsoku w:val="0"/>
        <w:overflowPunct w:val="0"/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</w:pPr>
    </w:p>
    <w:p w14:paraId="7573E105" w14:textId="1F4CEF7A" w:rsidR="00F2376E" w:rsidRPr="001442FA" w:rsidRDefault="00D31D2C" w:rsidP="00D31D2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60" w:lineRule="exact"/>
        <w:ind w:right="732"/>
        <w:jc w:val="right"/>
        <w:textAlignment w:val="baseline"/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</w:pPr>
      <w:r>
        <w:rPr>
          <w:rFonts w:ascii="游ゴシック" w:eastAsia="游ゴシック" w:hAnsi="游ゴシック" w:cs="ＭＳ 明朝" w:hint="eastAsia"/>
          <w:color w:val="000000"/>
          <w:kern w:val="0"/>
          <w:sz w:val="24"/>
          <w:szCs w:val="24"/>
        </w:rPr>
        <w:t>○○</w:t>
      </w:r>
      <w:r w:rsidR="00F2376E" w:rsidRPr="001442FA">
        <w:rPr>
          <w:rFonts w:ascii="游ゴシック" w:eastAsia="游ゴシック" w:hAnsi="游ゴシック" w:cs="ＭＳ 明朝" w:hint="eastAsia"/>
          <w:color w:val="000000"/>
          <w:kern w:val="0"/>
          <w:sz w:val="24"/>
          <w:szCs w:val="24"/>
        </w:rPr>
        <w:t>大学長</w:t>
      </w:r>
      <w:r>
        <w:rPr>
          <w:rFonts w:ascii="游ゴシック" w:eastAsia="游ゴシック" w:hAnsi="游ゴシック" w:cs="ＭＳ 明朝" w:hint="eastAsia"/>
          <w:color w:val="000000"/>
          <w:kern w:val="0"/>
          <w:sz w:val="24"/>
          <w:szCs w:val="24"/>
        </w:rPr>
        <w:t xml:space="preserve">　　</w:t>
      </w:r>
    </w:p>
    <w:p w14:paraId="798C66C3" w14:textId="77777777" w:rsidR="00F2376E" w:rsidRPr="001442FA" w:rsidRDefault="00F2376E" w:rsidP="00F2376E">
      <w:pPr>
        <w:suppressAutoHyphens/>
        <w:kinsoku w:val="0"/>
        <w:overflowPunct w:val="0"/>
        <w:autoSpaceDE w:val="0"/>
        <w:autoSpaceDN w:val="0"/>
        <w:adjustRightInd w:val="0"/>
        <w:spacing w:line="360" w:lineRule="exact"/>
        <w:jc w:val="right"/>
        <w:textAlignment w:val="baseline"/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</w:pPr>
      <w:r w:rsidRPr="001442FA">
        <w:rPr>
          <w:rFonts w:ascii="游ゴシック" w:eastAsia="游ゴシック" w:hAnsi="游ゴシック" w:cs="ＭＳ 明朝" w:hint="eastAsia"/>
          <w:color w:val="000000"/>
          <w:kern w:val="0"/>
          <w:sz w:val="24"/>
          <w:szCs w:val="24"/>
        </w:rPr>
        <w:t>○　○　○　○</w:t>
      </w:r>
      <w:r w:rsidRPr="001442FA"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  <w:tab/>
      </w:r>
    </w:p>
    <w:p w14:paraId="1A4F410D" w14:textId="40E69990" w:rsidR="00F2376E" w:rsidRPr="001442FA" w:rsidRDefault="00F2376E" w:rsidP="00F2376E">
      <w:pPr>
        <w:suppressAutoHyphens/>
        <w:kinsoku w:val="0"/>
        <w:overflowPunct w:val="0"/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</w:pPr>
    </w:p>
    <w:p w14:paraId="6D7F4D16" w14:textId="77777777" w:rsidR="00F2376E" w:rsidRPr="001442FA" w:rsidRDefault="00F2376E" w:rsidP="00F2376E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60" w:lineRule="exact"/>
        <w:jc w:val="center"/>
        <w:textAlignment w:val="baseline"/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</w:pPr>
      <w:r w:rsidRPr="001442FA">
        <w:rPr>
          <w:rFonts w:ascii="游ゴシック" w:eastAsia="游ゴシック" w:hAnsi="游ゴシック" w:cs="ＭＳ 明朝" w:hint="eastAsia"/>
          <w:color w:val="000000"/>
          <w:kern w:val="0"/>
          <w:sz w:val="24"/>
          <w:szCs w:val="24"/>
        </w:rPr>
        <w:t>確認申請書（変更届）</w:t>
      </w:r>
    </w:p>
    <w:p w14:paraId="47BD3C21" w14:textId="77777777" w:rsidR="00F2376E" w:rsidRPr="001442FA" w:rsidRDefault="00F2376E" w:rsidP="00F2376E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</w:pPr>
    </w:p>
    <w:p w14:paraId="41B890A2" w14:textId="77777777" w:rsidR="00F2376E" w:rsidRPr="001442FA" w:rsidRDefault="00F2376E" w:rsidP="00F2376E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60" w:lineRule="exact"/>
        <w:ind w:firstLineChars="100" w:firstLine="240"/>
        <w:jc w:val="left"/>
        <w:textAlignment w:val="baseline"/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</w:pPr>
      <w:r w:rsidRPr="001442FA">
        <w:rPr>
          <w:rFonts w:ascii="游ゴシック" w:eastAsia="游ゴシック" w:hAnsi="游ゴシック"/>
          <w:sz w:val="24"/>
          <w:szCs w:val="24"/>
        </w:rPr>
        <w:t>標記について、「公認心理師法第７条第１号及び第２号に規定する公認心理師となるために必要な科目の確認について」（平成29年９月15日29文科初第879号・障発0915第８号）に基づき申請し</w:t>
      </w:r>
      <w:r w:rsidRPr="001442FA">
        <w:rPr>
          <w:rFonts w:ascii="游ゴシック" w:eastAsia="游ゴシック" w:hAnsi="游ゴシック" w:hint="eastAsia"/>
          <w:sz w:val="24"/>
          <w:szCs w:val="24"/>
        </w:rPr>
        <w:t>た内容について変更を届け出ます</w:t>
      </w:r>
      <w:r w:rsidRPr="001442FA">
        <w:rPr>
          <w:rFonts w:ascii="游ゴシック" w:eastAsia="游ゴシック" w:hAnsi="游ゴシック"/>
          <w:sz w:val="24"/>
          <w:szCs w:val="24"/>
        </w:rPr>
        <w:t>。</w:t>
      </w:r>
    </w:p>
    <w:p w14:paraId="60917E1A" w14:textId="77777777" w:rsidR="00F2376E" w:rsidRDefault="00F2376E" w:rsidP="00F2376E">
      <w:pPr>
        <w:suppressAutoHyphens/>
        <w:kinsoku w:val="0"/>
        <w:overflowPunct w:val="0"/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</w:pPr>
    </w:p>
    <w:p w14:paraId="489F90D3" w14:textId="77777777" w:rsidR="00F2376E" w:rsidRDefault="00F2376E" w:rsidP="00F2376E">
      <w:pPr>
        <w:suppressAutoHyphens/>
        <w:kinsoku w:val="0"/>
        <w:overflowPunct w:val="0"/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</w:pPr>
    </w:p>
    <w:p w14:paraId="2C83BF47" w14:textId="77777777" w:rsidR="00F2376E" w:rsidRDefault="00F2376E" w:rsidP="00F2376E">
      <w:pPr>
        <w:suppressAutoHyphens/>
        <w:kinsoku w:val="0"/>
        <w:overflowPunct w:val="0"/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</w:pPr>
    </w:p>
    <w:p w14:paraId="554DCB5A" w14:textId="77777777" w:rsidR="00F2376E" w:rsidRDefault="00F2376E" w:rsidP="00F2376E">
      <w:pPr>
        <w:suppressAutoHyphens/>
        <w:kinsoku w:val="0"/>
        <w:overflowPunct w:val="0"/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</w:pPr>
    </w:p>
    <w:p w14:paraId="247F1D41" w14:textId="77777777" w:rsidR="00F2376E" w:rsidRDefault="00F2376E" w:rsidP="00F2376E">
      <w:pPr>
        <w:suppressAutoHyphens/>
        <w:kinsoku w:val="0"/>
        <w:overflowPunct w:val="0"/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</w:pPr>
    </w:p>
    <w:p w14:paraId="1C770C4B" w14:textId="269BF7B5" w:rsidR="00D63F62" w:rsidRDefault="00D63F62" w:rsidP="003757C4">
      <w:pPr>
        <w:spacing w:line="360" w:lineRule="exact"/>
        <w:rPr>
          <w:rFonts w:ascii="游ゴシック" w:eastAsia="游ゴシック" w:hAnsi="游ゴシック" w:hint="eastAsia"/>
        </w:rPr>
      </w:pPr>
    </w:p>
    <w:sectPr w:rsidR="00D63F62" w:rsidSect="00C0542B">
      <w:headerReference w:type="first" r:id="rId8"/>
      <w:pgSz w:w="11906" w:h="16838" w:code="9"/>
      <w:pgMar w:top="1134" w:right="1134" w:bottom="1134" w:left="1134" w:header="567" w:footer="567" w:gutter="0"/>
      <w:pgNumType w:fmt="numberInDash"/>
      <w:cols w:space="425"/>
      <w:titlePg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82A86" w14:textId="77777777" w:rsidR="00EF01D3" w:rsidRDefault="00EF01D3" w:rsidP="00CD40D8">
      <w:r>
        <w:separator/>
      </w:r>
    </w:p>
  </w:endnote>
  <w:endnote w:type="continuationSeparator" w:id="0">
    <w:p w14:paraId="07EBF5E2" w14:textId="77777777" w:rsidR="00EF01D3" w:rsidRDefault="00EF01D3" w:rsidP="00CD4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134AC" w14:textId="77777777" w:rsidR="00EF01D3" w:rsidRDefault="00EF01D3" w:rsidP="00CD40D8">
      <w:r>
        <w:separator/>
      </w:r>
    </w:p>
  </w:footnote>
  <w:footnote w:type="continuationSeparator" w:id="0">
    <w:p w14:paraId="4F4C49B9" w14:textId="77777777" w:rsidR="00EF01D3" w:rsidRDefault="00EF01D3" w:rsidP="00CD4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BC65A" w14:textId="058DE832" w:rsidR="00DC01A0" w:rsidRPr="007A02FE" w:rsidRDefault="00DC01A0" w:rsidP="00AF6074">
    <w:pPr>
      <w:pStyle w:val="a6"/>
      <w:rPr>
        <w:rFonts w:ascii="ＭＳ ゴシック" w:eastAsia="ＭＳ ゴシック" w:hAnsi="ＭＳ ゴシック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7281F"/>
    <w:multiLevelType w:val="hybridMultilevel"/>
    <w:tmpl w:val="F34E91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FD72C9"/>
    <w:multiLevelType w:val="hybridMultilevel"/>
    <w:tmpl w:val="8E469B2E"/>
    <w:lvl w:ilvl="0" w:tplc="A4921A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D60D50"/>
    <w:multiLevelType w:val="hybridMultilevel"/>
    <w:tmpl w:val="573AA764"/>
    <w:lvl w:ilvl="0" w:tplc="3202F2E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8C90086"/>
    <w:multiLevelType w:val="hybridMultilevel"/>
    <w:tmpl w:val="B756CD96"/>
    <w:lvl w:ilvl="0" w:tplc="A6E62E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7239FD"/>
    <w:multiLevelType w:val="hybridMultilevel"/>
    <w:tmpl w:val="9A52A46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650A4D"/>
    <w:multiLevelType w:val="hybridMultilevel"/>
    <w:tmpl w:val="9F46BA36"/>
    <w:lvl w:ilvl="0" w:tplc="F36E5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606EF5"/>
    <w:multiLevelType w:val="hybridMultilevel"/>
    <w:tmpl w:val="4A06382E"/>
    <w:lvl w:ilvl="0" w:tplc="4ABC8F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3F5974"/>
    <w:multiLevelType w:val="hybridMultilevel"/>
    <w:tmpl w:val="848C5D96"/>
    <w:lvl w:ilvl="0" w:tplc="A3C40EFE">
      <w:start w:val="2"/>
      <w:numFmt w:val="decimalEnclosedCircle"/>
      <w:lvlText w:val="%1"/>
      <w:lvlJc w:val="left"/>
      <w:pPr>
        <w:ind w:left="1080" w:hanging="360"/>
      </w:pPr>
      <w:rPr>
        <w:rFonts w:ascii="ＭＳ ゴシック" w:eastAsia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8" w15:restartNumberingAfterBreak="0">
    <w:nsid w:val="4E0C5585"/>
    <w:multiLevelType w:val="hybridMultilevel"/>
    <w:tmpl w:val="54ACB8AE"/>
    <w:lvl w:ilvl="0" w:tplc="E66E8658">
      <w:start w:val="1"/>
      <w:numFmt w:val="bullet"/>
      <w:lvlText w:val="○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7C7D08"/>
    <w:multiLevelType w:val="hybridMultilevel"/>
    <w:tmpl w:val="2A8EF8A0"/>
    <w:lvl w:ilvl="0" w:tplc="C81EBF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CB42BA"/>
    <w:multiLevelType w:val="hybridMultilevel"/>
    <w:tmpl w:val="1FB0F688"/>
    <w:lvl w:ilvl="0" w:tplc="C924FE36">
      <w:start w:val="2"/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650A0B89"/>
    <w:multiLevelType w:val="hybridMultilevel"/>
    <w:tmpl w:val="19401DD4"/>
    <w:lvl w:ilvl="0" w:tplc="0F1E5D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8E15958"/>
    <w:multiLevelType w:val="hybridMultilevel"/>
    <w:tmpl w:val="8280D0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99C56E9"/>
    <w:multiLevelType w:val="hybridMultilevel"/>
    <w:tmpl w:val="9FAE4C86"/>
    <w:lvl w:ilvl="0" w:tplc="1FB4B8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17F65C0"/>
    <w:multiLevelType w:val="hybridMultilevel"/>
    <w:tmpl w:val="1BA605E6"/>
    <w:lvl w:ilvl="0" w:tplc="DE9E133A">
      <w:start w:val="1"/>
      <w:numFmt w:val="decimalEnclosedCircle"/>
      <w:lvlText w:val="%1"/>
      <w:lvlJc w:val="left"/>
      <w:pPr>
        <w:ind w:left="1080" w:hanging="360"/>
      </w:pPr>
      <w:rPr>
        <w:rFonts w:ascii="ＭＳ ゴシック" w:eastAsia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15" w15:restartNumberingAfterBreak="0">
    <w:nsid w:val="73111FBC"/>
    <w:multiLevelType w:val="hybridMultilevel"/>
    <w:tmpl w:val="90D6F498"/>
    <w:lvl w:ilvl="0" w:tplc="FEA6C5A6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678461421">
    <w:abstractNumId w:val="7"/>
  </w:num>
  <w:num w:numId="2" w16cid:durableId="1225604827">
    <w:abstractNumId w:val="14"/>
  </w:num>
  <w:num w:numId="3" w16cid:durableId="6251340">
    <w:abstractNumId w:val="15"/>
  </w:num>
  <w:num w:numId="4" w16cid:durableId="395515544">
    <w:abstractNumId w:val="2"/>
  </w:num>
  <w:num w:numId="5" w16cid:durableId="1263029111">
    <w:abstractNumId w:val="6"/>
  </w:num>
  <w:num w:numId="6" w16cid:durableId="1162352864">
    <w:abstractNumId w:val="9"/>
  </w:num>
  <w:num w:numId="7" w16cid:durableId="1978992047">
    <w:abstractNumId w:val="13"/>
  </w:num>
  <w:num w:numId="8" w16cid:durableId="1925600992">
    <w:abstractNumId w:val="11"/>
  </w:num>
  <w:num w:numId="9" w16cid:durableId="195047309">
    <w:abstractNumId w:val="1"/>
  </w:num>
  <w:num w:numId="10" w16cid:durableId="1717315248">
    <w:abstractNumId w:val="5"/>
  </w:num>
  <w:num w:numId="11" w16cid:durableId="1260068047">
    <w:abstractNumId w:val="0"/>
  </w:num>
  <w:num w:numId="12" w16cid:durableId="1830058228">
    <w:abstractNumId w:val="4"/>
  </w:num>
  <w:num w:numId="13" w16cid:durableId="1233731100">
    <w:abstractNumId w:val="12"/>
  </w:num>
  <w:num w:numId="14" w16cid:durableId="706881088">
    <w:abstractNumId w:val="3"/>
  </w:num>
  <w:num w:numId="15" w16cid:durableId="1947106236">
    <w:abstractNumId w:val="8"/>
  </w:num>
  <w:num w:numId="16" w16cid:durableId="11168306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attachedTemplate r:id="rId1"/>
  <w:defaultTabStop w:val="720"/>
  <w:evenAndOddHeaders/>
  <w:drawingGridHorizontalSpacing w:val="105"/>
  <w:drawingGridVerticalSpacing w:val="485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64B"/>
    <w:rsid w:val="00014CBF"/>
    <w:rsid w:val="00016B0B"/>
    <w:rsid w:val="00017F0B"/>
    <w:rsid w:val="000217DC"/>
    <w:rsid w:val="00021E03"/>
    <w:rsid w:val="00022194"/>
    <w:rsid w:val="000379EA"/>
    <w:rsid w:val="00040BE2"/>
    <w:rsid w:val="00044115"/>
    <w:rsid w:val="00046235"/>
    <w:rsid w:val="0004698E"/>
    <w:rsid w:val="00047490"/>
    <w:rsid w:val="0005015E"/>
    <w:rsid w:val="00050524"/>
    <w:rsid w:val="00056044"/>
    <w:rsid w:val="00062035"/>
    <w:rsid w:val="0006236D"/>
    <w:rsid w:val="000702C8"/>
    <w:rsid w:val="00071F47"/>
    <w:rsid w:val="00073035"/>
    <w:rsid w:val="000735F6"/>
    <w:rsid w:val="00073DCA"/>
    <w:rsid w:val="0007771B"/>
    <w:rsid w:val="000827F6"/>
    <w:rsid w:val="0008417E"/>
    <w:rsid w:val="0008582C"/>
    <w:rsid w:val="000861FC"/>
    <w:rsid w:val="00090D3A"/>
    <w:rsid w:val="000910BB"/>
    <w:rsid w:val="000914BA"/>
    <w:rsid w:val="000948C6"/>
    <w:rsid w:val="00095EAB"/>
    <w:rsid w:val="000A0E95"/>
    <w:rsid w:val="000A626F"/>
    <w:rsid w:val="000B4FF7"/>
    <w:rsid w:val="000B6A4D"/>
    <w:rsid w:val="000C326B"/>
    <w:rsid w:val="000C56F0"/>
    <w:rsid w:val="000E008E"/>
    <w:rsid w:val="000E03EB"/>
    <w:rsid w:val="000E1B6A"/>
    <w:rsid w:val="000E2EC2"/>
    <w:rsid w:val="0010044B"/>
    <w:rsid w:val="00102844"/>
    <w:rsid w:val="001029EF"/>
    <w:rsid w:val="0010554E"/>
    <w:rsid w:val="00105D08"/>
    <w:rsid w:val="00107437"/>
    <w:rsid w:val="001103C2"/>
    <w:rsid w:val="00110706"/>
    <w:rsid w:val="001113EC"/>
    <w:rsid w:val="00111A5E"/>
    <w:rsid w:val="00111F03"/>
    <w:rsid w:val="00115A0F"/>
    <w:rsid w:val="00116004"/>
    <w:rsid w:val="00122272"/>
    <w:rsid w:val="00122973"/>
    <w:rsid w:val="001236AD"/>
    <w:rsid w:val="00123857"/>
    <w:rsid w:val="00130252"/>
    <w:rsid w:val="001312F6"/>
    <w:rsid w:val="00132E44"/>
    <w:rsid w:val="001335F8"/>
    <w:rsid w:val="00134D3B"/>
    <w:rsid w:val="001361A5"/>
    <w:rsid w:val="00141F4B"/>
    <w:rsid w:val="0014269D"/>
    <w:rsid w:val="001442FA"/>
    <w:rsid w:val="00145B2A"/>
    <w:rsid w:val="00147448"/>
    <w:rsid w:val="001526B4"/>
    <w:rsid w:val="00154310"/>
    <w:rsid w:val="00155CB0"/>
    <w:rsid w:val="0016079C"/>
    <w:rsid w:val="00163C20"/>
    <w:rsid w:val="00165486"/>
    <w:rsid w:val="0017059E"/>
    <w:rsid w:val="00170FD4"/>
    <w:rsid w:val="001746B7"/>
    <w:rsid w:val="001748D3"/>
    <w:rsid w:val="001759CB"/>
    <w:rsid w:val="00176E3A"/>
    <w:rsid w:val="001829E9"/>
    <w:rsid w:val="00184954"/>
    <w:rsid w:val="0019041D"/>
    <w:rsid w:val="00190528"/>
    <w:rsid w:val="001920E7"/>
    <w:rsid w:val="00192115"/>
    <w:rsid w:val="0019220C"/>
    <w:rsid w:val="0019612D"/>
    <w:rsid w:val="001A7745"/>
    <w:rsid w:val="001B56AD"/>
    <w:rsid w:val="001B5FD6"/>
    <w:rsid w:val="001B6881"/>
    <w:rsid w:val="001C04CD"/>
    <w:rsid w:val="001C0C4E"/>
    <w:rsid w:val="001C134F"/>
    <w:rsid w:val="001C2238"/>
    <w:rsid w:val="001C27EB"/>
    <w:rsid w:val="001C2B20"/>
    <w:rsid w:val="001C33B3"/>
    <w:rsid w:val="001C45CA"/>
    <w:rsid w:val="001C5436"/>
    <w:rsid w:val="001C67B6"/>
    <w:rsid w:val="001D1604"/>
    <w:rsid w:val="001D27D8"/>
    <w:rsid w:val="001D4290"/>
    <w:rsid w:val="001D42C2"/>
    <w:rsid w:val="001E11FA"/>
    <w:rsid w:val="001E5D6C"/>
    <w:rsid w:val="001E7750"/>
    <w:rsid w:val="001F5544"/>
    <w:rsid w:val="001F6E6B"/>
    <w:rsid w:val="00200347"/>
    <w:rsid w:val="00211517"/>
    <w:rsid w:val="00214391"/>
    <w:rsid w:val="0021593F"/>
    <w:rsid w:val="00216155"/>
    <w:rsid w:val="00222517"/>
    <w:rsid w:val="0022493A"/>
    <w:rsid w:val="0022647F"/>
    <w:rsid w:val="00226F0F"/>
    <w:rsid w:val="00226FD6"/>
    <w:rsid w:val="00230786"/>
    <w:rsid w:val="00230B76"/>
    <w:rsid w:val="002331E1"/>
    <w:rsid w:val="00233386"/>
    <w:rsid w:val="00235E0A"/>
    <w:rsid w:val="0023696C"/>
    <w:rsid w:val="00237988"/>
    <w:rsid w:val="00237B9A"/>
    <w:rsid w:val="002413B4"/>
    <w:rsid w:val="002420F3"/>
    <w:rsid w:val="002436E6"/>
    <w:rsid w:val="00244D08"/>
    <w:rsid w:val="00247032"/>
    <w:rsid w:val="0025044B"/>
    <w:rsid w:val="00253558"/>
    <w:rsid w:val="002553E8"/>
    <w:rsid w:val="00255F67"/>
    <w:rsid w:val="00261C8A"/>
    <w:rsid w:val="002628E8"/>
    <w:rsid w:val="002646B4"/>
    <w:rsid w:val="002654E8"/>
    <w:rsid w:val="00272D85"/>
    <w:rsid w:val="00273768"/>
    <w:rsid w:val="00276B0B"/>
    <w:rsid w:val="00284704"/>
    <w:rsid w:val="002854D6"/>
    <w:rsid w:val="00285890"/>
    <w:rsid w:val="0029248A"/>
    <w:rsid w:val="002A29C0"/>
    <w:rsid w:val="002B01EE"/>
    <w:rsid w:val="002B1E31"/>
    <w:rsid w:val="002B6DE7"/>
    <w:rsid w:val="002C0DBE"/>
    <w:rsid w:val="002C36C2"/>
    <w:rsid w:val="002C4361"/>
    <w:rsid w:val="002C6E26"/>
    <w:rsid w:val="002C772B"/>
    <w:rsid w:val="002D6C7E"/>
    <w:rsid w:val="002E03B9"/>
    <w:rsid w:val="002E05A2"/>
    <w:rsid w:val="002E28BF"/>
    <w:rsid w:val="002E55EF"/>
    <w:rsid w:val="002F0D74"/>
    <w:rsid w:val="002F7212"/>
    <w:rsid w:val="002F7791"/>
    <w:rsid w:val="003019E5"/>
    <w:rsid w:val="003067D8"/>
    <w:rsid w:val="003070ED"/>
    <w:rsid w:val="003071B6"/>
    <w:rsid w:val="0030792D"/>
    <w:rsid w:val="00312736"/>
    <w:rsid w:val="00312E9B"/>
    <w:rsid w:val="003163F1"/>
    <w:rsid w:val="00317281"/>
    <w:rsid w:val="00324972"/>
    <w:rsid w:val="00326D09"/>
    <w:rsid w:val="0033384F"/>
    <w:rsid w:val="0034004F"/>
    <w:rsid w:val="0034246C"/>
    <w:rsid w:val="003426C3"/>
    <w:rsid w:val="003458F4"/>
    <w:rsid w:val="00366747"/>
    <w:rsid w:val="003704E0"/>
    <w:rsid w:val="00372322"/>
    <w:rsid w:val="003731F3"/>
    <w:rsid w:val="003757C4"/>
    <w:rsid w:val="00377521"/>
    <w:rsid w:val="003779A8"/>
    <w:rsid w:val="003828F7"/>
    <w:rsid w:val="00385F7C"/>
    <w:rsid w:val="00390E98"/>
    <w:rsid w:val="00393A86"/>
    <w:rsid w:val="00394748"/>
    <w:rsid w:val="0039518E"/>
    <w:rsid w:val="003A16E6"/>
    <w:rsid w:val="003A6061"/>
    <w:rsid w:val="003B7A8F"/>
    <w:rsid w:val="003C7897"/>
    <w:rsid w:val="003D3A98"/>
    <w:rsid w:val="003D44F7"/>
    <w:rsid w:val="003D6E97"/>
    <w:rsid w:val="003D77B8"/>
    <w:rsid w:val="003E07C8"/>
    <w:rsid w:val="003E1365"/>
    <w:rsid w:val="003E45C9"/>
    <w:rsid w:val="003E63BD"/>
    <w:rsid w:val="003E6AFB"/>
    <w:rsid w:val="003E7BF7"/>
    <w:rsid w:val="003F2971"/>
    <w:rsid w:val="003F6515"/>
    <w:rsid w:val="003F7623"/>
    <w:rsid w:val="00401CF5"/>
    <w:rsid w:val="0040371C"/>
    <w:rsid w:val="004046E8"/>
    <w:rsid w:val="00405151"/>
    <w:rsid w:val="0041022C"/>
    <w:rsid w:val="00411F70"/>
    <w:rsid w:val="00412FB2"/>
    <w:rsid w:val="004203D6"/>
    <w:rsid w:val="0042182E"/>
    <w:rsid w:val="004231F9"/>
    <w:rsid w:val="00424D60"/>
    <w:rsid w:val="00431312"/>
    <w:rsid w:val="004323A5"/>
    <w:rsid w:val="004358BA"/>
    <w:rsid w:val="00440A11"/>
    <w:rsid w:val="00445F89"/>
    <w:rsid w:val="00446119"/>
    <w:rsid w:val="004465ED"/>
    <w:rsid w:val="00447F30"/>
    <w:rsid w:val="00450EBD"/>
    <w:rsid w:val="00452B2A"/>
    <w:rsid w:val="00454C89"/>
    <w:rsid w:val="00454FDB"/>
    <w:rsid w:val="00455E7C"/>
    <w:rsid w:val="0045774D"/>
    <w:rsid w:val="00462013"/>
    <w:rsid w:val="00463229"/>
    <w:rsid w:val="00466F48"/>
    <w:rsid w:val="004716EA"/>
    <w:rsid w:val="00472742"/>
    <w:rsid w:val="00475230"/>
    <w:rsid w:val="00481407"/>
    <w:rsid w:val="00493FF2"/>
    <w:rsid w:val="00495A55"/>
    <w:rsid w:val="004B44E5"/>
    <w:rsid w:val="004B4802"/>
    <w:rsid w:val="004B5029"/>
    <w:rsid w:val="004B7C3B"/>
    <w:rsid w:val="004B7ECA"/>
    <w:rsid w:val="004C345E"/>
    <w:rsid w:val="004C4F7D"/>
    <w:rsid w:val="004C5583"/>
    <w:rsid w:val="004C68C9"/>
    <w:rsid w:val="004D251E"/>
    <w:rsid w:val="004D6A98"/>
    <w:rsid w:val="004E2C89"/>
    <w:rsid w:val="004E2D7A"/>
    <w:rsid w:val="004E7ED7"/>
    <w:rsid w:val="004F51D3"/>
    <w:rsid w:val="00501FD5"/>
    <w:rsid w:val="00506420"/>
    <w:rsid w:val="005135EF"/>
    <w:rsid w:val="005211C3"/>
    <w:rsid w:val="005261D8"/>
    <w:rsid w:val="00526DAB"/>
    <w:rsid w:val="00530E63"/>
    <w:rsid w:val="005317D0"/>
    <w:rsid w:val="00533192"/>
    <w:rsid w:val="00533AC3"/>
    <w:rsid w:val="00534F22"/>
    <w:rsid w:val="00540EEB"/>
    <w:rsid w:val="00555FC6"/>
    <w:rsid w:val="00555FF9"/>
    <w:rsid w:val="00556038"/>
    <w:rsid w:val="00556B63"/>
    <w:rsid w:val="005602B8"/>
    <w:rsid w:val="005647AB"/>
    <w:rsid w:val="0056517F"/>
    <w:rsid w:val="00565F1B"/>
    <w:rsid w:val="00571292"/>
    <w:rsid w:val="00572B06"/>
    <w:rsid w:val="00572FAD"/>
    <w:rsid w:val="0057658B"/>
    <w:rsid w:val="005809DA"/>
    <w:rsid w:val="005903A8"/>
    <w:rsid w:val="005A16E1"/>
    <w:rsid w:val="005A3D14"/>
    <w:rsid w:val="005A4917"/>
    <w:rsid w:val="005B107E"/>
    <w:rsid w:val="005B32A3"/>
    <w:rsid w:val="005C347B"/>
    <w:rsid w:val="005C7AB1"/>
    <w:rsid w:val="005C7ECA"/>
    <w:rsid w:val="005D212D"/>
    <w:rsid w:val="005D2AC5"/>
    <w:rsid w:val="005D3D02"/>
    <w:rsid w:val="005E09F7"/>
    <w:rsid w:val="005E363A"/>
    <w:rsid w:val="005E7F01"/>
    <w:rsid w:val="005F0BB6"/>
    <w:rsid w:val="005F2F07"/>
    <w:rsid w:val="005F7AC3"/>
    <w:rsid w:val="006029B0"/>
    <w:rsid w:val="00602D74"/>
    <w:rsid w:val="00616DA3"/>
    <w:rsid w:val="00623594"/>
    <w:rsid w:val="00623E2A"/>
    <w:rsid w:val="00623E63"/>
    <w:rsid w:val="00624D91"/>
    <w:rsid w:val="00627BE0"/>
    <w:rsid w:val="00635C7F"/>
    <w:rsid w:val="006376A2"/>
    <w:rsid w:val="006417A7"/>
    <w:rsid w:val="00642205"/>
    <w:rsid w:val="006422A3"/>
    <w:rsid w:val="00647A14"/>
    <w:rsid w:val="00650C8C"/>
    <w:rsid w:val="00651A8D"/>
    <w:rsid w:val="006527F0"/>
    <w:rsid w:val="0065703D"/>
    <w:rsid w:val="00663D22"/>
    <w:rsid w:val="006654A2"/>
    <w:rsid w:val="00670171"/>
    <w:rsid w:val="006727A2"/>
    <w:rsid w:val="00676BF6"/>
    <w:rsid w:val="00676E6E"/>
    <w:rsid w:val="0068468C"/>
    <w:rsid w:val="00685B3B"/>
    <w:rsid w:val="0068600E"/>
    <w:rsid w:val="0069126B"/>
    <w:rsid w:val="00694B84"/>
    <w:rsid w:val="00695C5B"/>
    <w:rsid w:val="00696D63"/>
    <w:rsid w:val="006A1409"/>
    <w:rsid w:val="006A4D48"/>
    <w:rsid w:val="006A61E0"/>
    <w:rsid w:val="006A7146"/>
    <w:rsid w:val="006B18C1"/>
    <w:rsid w:val="006B4094"/>
    <w:rsid w:val="006B708A"/>
    <w:rsid w:val="006C0A41"/>
    <w:rsid w:val="006C4061"/>
    <w:rsid w:val="006C587F"/>
    <w:rsid w:val="006C6FB3"/>
    <w:rsid w:val="006C7E37"/>
    <w:rsid w:val="006D23AD"/>
    <w:rsid w:val="006D6F67"/>
    <w:rsid w:val="006D754F"/>
    <w:rsid w:val="006E4E8F"/>
    <w:rsid w:val="006E7972"/>
    <w:rsid w:val="006F1432"/>
    <w:rsid w:val="006F30BA"/>
    <w:rsid w:val="006F5EF1"/>
    <w:rsid w:val="00700E55"/>
    <w:rsid w:val="00701551"/>
    <w:rsid w:val="00702C8F"/>
    <w:rsid w:val="007051D1"/>
    <w:rsid w:val="007176C7"/>
    <w:rsid w:val="0071788F"/>
    <w:rsid w:val="00720437"/>
    <w:rsid w:val="007219D9"/>
    <w:rsid w:val="00726B9E"/>
    <w:rsid w:val="00727932"/>
    <w:rsid w:val="007300A7"/>
    <w:rsid w:val="00732145"/>
    <w:rsid w:val="00732860"/>
    <w:rsid w:val="00733A11"/>
    <w:rsid w:val="00734C4B"/>
    <w:rsid w:val="007357B6"/>
    <w:rsid w:val="0073747E"/>
    <w:rsid w:val="007378D4"/>
    <w:rsid w:val="007415C2"/>
    <w:rsid w:val="00741BDE"/>
    <w:rsid w:val="0074457D"/>
    <w:rsid w:val="0074485E"/>
    <w:rsid w:val="0074486F"/>
    <w:rsid w:val="00745DA6"/>
    <w:rsid w:val="007508D0"/>
    <w:rsid w:val="00750D8C"/>
    <w:rsid w:val="0075291B"/>
    <w:rsid w:val="00753E9B"/>
    <w:rsid w:val="00757C74"/>
    <w:rsid w:val="007600B6"/>
    <w:rsid w:val="0076034F"/>
    <w:rsid w:val="00764D77"/>
    <w:rsid w:val="00773E5F"/>
    <w:rsid w:val="007745C6"/>
    <w:rsid w:val="007752AE"/>
    <w:rsid w:val="007762B1"/>
    <w:rsid w:val="00777E33"/>
    <w:rsid w:val="00780B57"/>
    <w:rsid w:val="00785AC5"/>
    <w:rsid w:val="00790696"/>
    <w:rsid w:val="00790EA9"/>
    <w:rsid w:val="007913EA"/>
    <w:rsid w:val="007930BF"/>
    <w:rsid w:val="007A02FE"/>
    <w:rsid w:val="007A20AF"/>
    <w:rsid w:val="007A454C"/>
    <w:rsid w:val="007A5314"/>
    <w:rsid w:val="007B3A40"/>
    <w:rsid w:val="007B6138"/>
    <w:rsid w:val="007C4DED"/>
    <w:rsid w:val="007C6389"/>
    <w:rsid w:val="007C75EA"/>
    <w:rsid w:val="007C797E"/>
    <w:rsid w:val="007D2605"/>
    <w:rsid w:val="007D266F"/>
    <w:rsid w:val="007D749F"/>
    <w:rsid w:val="007E2BF7"/>
    <w:rsid w:val="007E314C"/>
    <w:rsid w:val="007E6AE9"/>
    <w:rsid w:val="007F1F29"/>
    <w:rsid w:val="007F2DC2"/>
    <w:rsid w:val="007F5A02"/>
    <w:rsid w:val="007F5E0A"/>
    <w:rsid w:val="007F6AD9"/>
    <w:rsid w:val="00801CD1"/>
    <w:rsid w:val="00803F10"/>
    <w:rsid w:val="00804F5F"/>
    <w:rsid w:val="00806232"/>
    <w:rsid w:val="008114AE"/>
    <w:rsid w:val="00813174"/>
    <w:rsid w:val="00816327"/>
    <w:rsid w:val="00817F71"/>
    <w:rsid w:val="00820871"/>
    <w:rsid w:val="00821286"/>
    <w:rsid w:val="00821B4C"/>
    <w:rsid w:val="00822116"/>
    <w:rsid w:val="00822222"/>
    <w:rsid w:val="00831D22"/>
    <w:rsid w:val="00840C0B"/>
    <w:rsid w:val="008522BD"/>
    <w:rsid w:val="0085293F"/>
    <w:rsid w:val="008553B4"/>
    <w:rsid w:val="008579FB"/>
    <w:rsid w:val="00861665"/>
    <w:rsid w:val="008637E6"/>
    <w:rsid w:val="00865188"/>
    <w:rsid w:val="0086534B"/>
    <w:rsid w:val="00867B38"/>
    <w:rsid w:val="00871F60"/>
    <w:rsid w:val="00874BFE"/>
    <w:rsid w:val="00876467"/>
    <w:rsid w:val="00876760"/>
    <w:rsid w:val="00876F1F"/>
    <w:rsid w:val="00880BBD"/>
    <w:rsid w:val="00883B10"/>
    <w:rsid w:val="0088495D"/>
    <w:rsid w:val="00887E41"/>
    <w:rsid w:val="00892237"/>
    <w:rsid w:val="008938A9"/>
    <w:rsid w:val="00897823"/>
    <w:rsid w:val="008A2302"/>
    <w:rsid w:val="008A39B4"/>
    <w:rsid w:val="008A3DEA"/>
    <w:rsid w:val="008A52B6"/>
    <w:rsid w:val="008B18D6"/>
    <w:rsid w:val="008B38F8"/>
    <w:rsid w:val="008B43D9"/>
    <w:rsid w:val="008B4E2C"/>
    <w:rsid w:val="008C4472"/>
    <w:rsid w:val="008C5C06"/>
    <w:rsid w:val="008C7116"/>
    <w:rsid w:val="008D0239"/>
    <w:rsid w:val="008D4B4E"/>
    <w:rsid w:val="008D5DB5"/>
    <w:rsid w:val="008E2684"/>
    <w:rsid w:val="008E447F"/>
    <w:rsid w:val="008F45E5"/>
    <w:rsid w:val="008F7536"/>
    <w:rsid w:val="00900197"/>
    <w:rsid w:val="00901943"/>
    <w:rsid w:val="009047FF"/>
    <w:rsid w:val="00905794"/>
    <w:rsid w:val="009061EC"/>
    <w:rsid w:val="0091155E"/>
    <w:rsid w:val="00912191"/>
    <w:rsid w:val="00912796"/>
    <w:rsid w:val="0091365A"/>
    <w:rsid w:val="009152E7"/>
    <w:rsid w:val="00917789"/>
    <w:rsid w:val="009219BD"/>
    <w:rsid w:val="009225FF"/>
    <w:rsid w:val="00924AF8"/>
    <w:rsid w:val="00927B6A"/>
    <w:rsid w:val="009325A3"/>
    <w:rsid w:val="009341EF"/>
    <w:rsid w:val="0093521B"/>
    <w:rsid w:val="0093684A"/>
    <w:rsid w:val="00945744"/>
    <w:rsid w:val="009521E2"/>
    <w:rsid w:val="009548B5"/>
    <w:rsid w:val="0095780A"/>
    <w:rsid w:val="009636DA"/>
    <w:rsid w:val="00964AD3"/>
    <w:rsid w:val="00967221"/>
    <w:rsid w:val="00985835"/>
    <w:rsid w:val="00985E67"/>
    <w:rsid w:val="009946CF"/>
    <w:rsid w:val="00994812"/>
    <w:rsid w:val="00996119"/>
    <w:rsid w:val="0099612B"/>
    <w:rsid w:val="009A0C80"/>
    <w:rsid w:val="009A3A5A"/>
    <w:rsid w:val="009A523B"/>
    <w:rsid w:val="009A5722"/>
    <w:rsid w:val="009B1CCC"/>
    <w:rsid w:val="009C23BA"/>
    <w:rsid w:val="009C5B69"/>
    <w:rsid w:val="009C7F82"/>
    <w:rsid w:val="009D27B7"/>
    <w:rsid w:val="009D33F2"/>
    <w:rsid w:val="009D5C7B"/>
    <w:rsid w:val="009D6628"/>
    <w:rsid w:val="009D68D8"/>
    <w:rsid w:val="009E0A56"/>
    <w:rsid w:val="009E6127"/>
    <w:rsid w:val="009E6F7C"/>
    <w:rsid w:val="009F2D23"/>
    <w:rsid w:val="009F3F85"/>
    <w:rsid w:val="009F41E6"/>
    <w:rsid w:val="009F46C5"/>
    <w:rsid w:val="009F664C"/>
    <w:rsid w:val="00A00021"/>
    <w:rsid w:val="00A016D1"/>
    <w:rsid w:val="00A0329D"/>
    <w:rsid w:val="00A03693"/>
    <w:rsid w:val="00A03C39"/>
    <w:rsid w:val="00A049C6"/>
    <w:rsid w:val="00A051D7"/>
    <w:rsid w:val="00A0761F"/>
    <w:rsid w:val="00A11709"/>
    <w:rsid w:val="00A16E10"/>
    <w:rsid w:val="00A17C77"/>
    <w:rsid w:val="00A25ACA"/>
    <w:rsid w:val="00A261BC"/>
    <w:rsid w:val="00A3031A"/>
    <w:rsid w:val="00A3109D"/>
    <w:rsid w:val="00A33881"/>
    <w:rsid w:val="00A3420E"/>
    <w:rsid w:val="00A41C76"/>
    <w:rsid w:val="00A42C08"/>
    <w:rsid w:val="00A44EB9"/>
    <w:rsid w:val="00A45236"/>
    <w:rsid w:val="00A47A87"/>
    <w:rsid w:val="00A47BE9"/>
    <w:rsid w:val="00A535AC"/>
    <w:rsid w:val="00A55597"/>
    <w:rsid w:val="00A5737D"/>
    <w:rsid w:val="00A61BD2"/>
    <w:rsid w:val="00A634BF"/>
    <w:rsid w:val="00A664BF"/>
    <w:rsid w:val="00A71CB7"/>
    <w:rsid w:val="00A737CF"/>
    <w:rsid w:val="00A75B2D"/>
    <w:rsid w:val="00A77AB2"/>
    <w:rsid w:val="00A82D3D"/>
    <w:rsid w:val="00A8363C"/>
    <w:rsid w:val="00A84726"/>
    <w:rsid w:val="00A84B5D"/>
    <w:rsid w:val="00A91F89"/>
    <w:rsid w:val="00A954C2"/>
    <w:rsid w:val="00A97353"/>
    <w:rsid w:val="00AA081D"/>
    <w:rsid w:val="00AA2400"/>
    <w:rsid w:val="00AA5331"/>
    <w:rsid w:val="00AB03D4"/>
    <w:rsid w:val="00AB1B4B"/>
    <w:rsid w:val="00AB1F88"/>
    <w:rsid w:val="00AB2C96"/>
    <w:rsid w:val="00AC525A"/>
    <w:rsid w:val="00AC551D"/>
    <w:rsid w:val="00AC7EAF"/>
    <w:rsid w:val="00AD13D0"/>
    <w:rsid w:val="00AD68D7"/>
    <w:rsid w:val="00AE0F49"/>
    <w:rsid w:val="00AE147B"/>
    <w:rsid w:val="00AE2499"/>
    <w:rsid w:val="00AE29B4"/>
    <w:rsid w:val="00AE3E8F"/>
    <w:rsid w:val="00AE410B"/>
    <w:rsid w:val="00AE426E"/>
    <w:rsid w:val="00AF215C"/>
    <w:rsid w:val="00AF33CF"/>
    <w:rsid w:val="00AF34FA"/>
    <w:rsid w:val="00AF4843"/>
    <w:rsid w:val="00AF6074"/>
    <w:rsid w:val="00B05612"/>
    <w:rsid w:val="00B120E8"/>
    <w:rsid w:val="00B141AD"/>
    <w:rsid w:val="00B1626A"/>
    <w:rsid w:val="00B16B54"/>
    <w:rsid w:val="00B20E51"/>
    <w:rsid w:val="00B229FA"/>
    <w:rsid w:val="00B22B17"/>
    <w:rsid w:val="00B23A59"/>
    <w:rsid w:val="00B25397"/>
    <w:rsid w:val="00B309E1"/>
    <w:rsid w:val="00B31D77"/>
    <w:rsid w:val="00B328B1"/>
    <w:rsid w:val="00B32984"/>
    <w:rsid w:val="00B3537A"/>
    <w:rsid w:val="00B41045"/>
    <w:rsid w:val="00B41491"/>
    <w:rsid w:val="00B42997"/>
    <w:rsid w:val="00B437CE"/>
    <w:rsid w:val="00B473CD"/>
    <w:rsid w:val="00B50DB9"/>
    <w:rsid w:val="00B56D94"/>
    <w:rsid w:val="00B6086F"/>
    <w:rsid w:val="00B62E05"/>
    <w:rsid w:val="00B63ADE"/>
    <w:rsid w:val="00B81973"/>
    <w:rsid w:val="00B826E8"/>
    <w:rsid w:val="00B83AA5"/>
    <w:rsid w:val="00B84051"/>
    <w:rsid w:val="00B8538C"/>
    <w:rsid w:val="00B91614"/>
    <w:rsid w:val="00B9166C"/>
    <w:rsid w:val="00B925F5"/>
    <w:rsid w:val="00B927B0"/>
    <w:rsid w:val="00B9352C"/>
    <w:rsid w:val="00B9603D"/>
    <w:rsid w:val="00B96922"/>
    <w:rsid w:val="00BA08AB"/>
    <w:rsid w:val="00BA214F"/>
    <w:rsid w:val="00BA3910"/>
    <w:rsid w:val="00BA3F4B"/>
    <w:rsid w:val="00BA42D2"/>
    <w:rsid w:val="00BA4954"/>
    <w:rsid w:val="00BA6DA3"/>
    <w:rsid w:val="00BA7256"/>
    <w:rsid w:val="00BA7541"/>
    <w:rsid w:val="00BB02E7"/>
    <w:rsid w:val="00BB3E46"/>
    <w:rsid w:val="00BC23CD"/>
    <w:rsid w:val="00BC5CB0"/>
    <w:rsid w:val="00BC6AA3"/>
    <w:rsid w:val="00BD2B2C"/>
    <w:rsid w:val="00BD60DA"/>
    <w:rsid w:val="00BD7B75"/>
    <w:rsid w:val="00BE2802"/>
    <w:rsid w:val="00BE348D"/>
    <w:rsid w:val="00BE3923"/>
    <w:rsid w:val="00BE51A2"/>
    <w:rsid w:val="00BE62F6"/>
    <w:rsid w:val="00BE7D57"/>
    <w:rsid w:val="00BF07CB"/>
    <w:rsid w:val="00BF119A"/>
    <w:rsid w:val="00BF1460"/>
    <w:rsid w:val="00BF5112"/>
    <w:rsid w:val="00BF5E0E"/>
    <w:rsid w:val="00C0504A"/>
    <w:rsid w:val="00C0542B"/>
    <w:rsid w:val="00C066C6"/>
    <w:rsid w:val="00C10776"/>
    <w:rsid w:val="00C1474E"/>
    <w:rsid w:val="00C1518A"/>
    <w:rsid w:val="00C177B2"/>
    <w:rsid w:val="00C20F71"/>
    <w:rsid w:val="00C23F6F"/>
    <w:rsid w:val="00C241CF"/>
    <w:rsid w:val="00C35D98"/>
    <w:rsid w:val="00C37E4F"/>
    <w:rsid w:val="00C45D54"/>
    <w:rsid w:val="00C46296"/>
    <w:rsid w:val="00C53611"/>
    <w:rsid w:val="00C55D2A"/>
    <w:rsid w:val="00C57347"/>
    <w:rsid w:val="00C618AE"/>
    <w:rsid w:val="00C618D8"/>
    <w:rsid w:val="00C66AAF"/>
    <w:rsid w:val="00C75539"/>
    <w:rsid w:val="00C770DE"/>
    <w:rsid w:val="00C77453"/>
    <w:rsid w:val="00C835FF"/>
    <w:rsid w:val="00C856BD"/>
    <w:rsid w:val="00C85E65"/>
    <w:rsid w:val="00C865D8"/>
    <w:rsid w:val="00C86E5B"/>
    <w:rsid w:val="00C875B3"/>
    <w:rsid w:val="00C9314F"/>
    <w:rsid w:val="00C953FD"/>
    <w:rsid w:val="00CA0D3E"/>
    <w:rsid w:val="00CA522F"/>
    <w:rsid w:val="00CA658F"/>
    <w:rsid w:val="00CA6725"/>
    <w:rsid w:val="00CA6788"/>
    <w:rsid w:val="00CA7159"/>
    <w:rsid w:val="00CA7D32"/>
    <w:rsid w:val="00CB3081"/>
    <w:rsid w:val="00CB654C"/>
    <w:rsid w:val="00CC1831"/>
    <w:rsid w:val="00CC28D9"/>
    <w:rsid w:val="00CD1ED7"/>
    <w:rsid w:val="00CD40D8"/>
    <w:rsid w:val="00CD4B5F"/>
    <w:rsid w:val="00CD5A98"/>
    <w:rsid w:val="00CD75E6"/>
    <w:rsid w:val="00CE2643"/>
    <w:rsid w:val="00CE41BF"/>
    <w:rsid w:val="00CE510F"/>
    <w:rsid w:val="00CE682C"/>
    <w:rsid w:val="00CE7D95"/>
    <w:rsid w:val="00CF09B6"/>
    <w:rsid w:val="00CF21CE"/>
    <w:rsid w:val="00CF5460"/>
    <w:rsid w:val="00CF64EA"/>
    <w:rsid w:val="00CF6CBE"/>
    <w:rsid w:val="00CF744F"/>
    <w:rsid w:val="00D01D40"/>
    <w:rsid w:val="00D14783"/>
    <w:rsid w:val="00D16A75"/>
    <w:rsid w:val="00D16F6D"/>
    <w:rsid w:val="00D178A5"/>
    <w:rsid w:val="00D2036C"/>
    <w:rsid w:val="00D21DE6"/>
    <w:rsid w:val="00D22A2F"/>
    <w:rsid w:val="00D27390"/>
    <w:rsid w:val="00D31D2C"/>
    <w:rsid w:val="00D32308"/>
    <w:rsid w:val="00D32B4D"/>
    <w:rsid w:val="00D33ECE"/>
    <w:rsid w:val="00D43609"/>
    <w:rsid w:val="00D43A36"/>
    <w:rsid w:val="00D4429A"/>
    <w:rsid w:val="00D522E0"/>
    <w:rsid w:val="00D5350E"/>
    <w:rsid w:val="00D55AAA"/>
    <w:rsid w:val="00D55BFC"/>
    <w:rsid w:val="00D56653"/>
    <w:rsid w:val="00D63F62"/>
    <w:rsid w:val="00D64626"/>
    <w:rsid w:val="00D650B6"/>
    <w:rsid w:val="00D706AB"/>
    <w:rsid w:val="00D71B8B"/>
    <w:rsid w:val="00D75C9A"/>
    <w:rsid w:val="00D76636"/>
    <w:rsid w:val="00D77B25"/>
    <w:rsid w:val="00D84A17"/>
    <w:rsid w:val="00D84A96"/>
    <w:rsid w:val="00D90C76"/>
    <w:rsid w:val="00D91A15"/>
    <w:rsid w:val="00D920E4"/>
    <w:rsid w:val="00D96286"/>
    <w:rsid w:val="00DA46DF"/>
    <w:rsid w:val="00DA564B"/>
    <w:rsid w:val="00DB3659"/>
    <w:rsid w:val="00DB5E6F"/>
    <w:rsid w:val="00DC01A0"/>
    <w:rsid w:val="00DC1386"/>
    <w:rsid w:val="00DC2FDB"/>
    <w:rsid w:val="00DC54F5"/>
    <w:rsid w:val="00DC6195"/>
    <w:rsid w:val="00DC74DB"/>
    <w:rsid w:val="00DD06D6"/>
    <w:rsid w:val="00DD29B8"/>
    <w:rsid w:val="00DD55D9"/>
    <w:rsid w:val="00DE0D22"/>
    <w:rsid w:val="00DE50DD"/>
    <w:rsid w:val="00DE7EAE"/>
    <w:rsid w:val="00DF29A0"/>
    <w:rsid w:val="00DF2BCE"/>
    <w:rsid w:val="00DF44CF"/>
    <w:rsid w:val="00E005D8"/>
    <w:rsid w:val="00E02F87"/>
    <w:rsid w:val="00E04EA2"/>
    <w:rsid w:val="00E05123"/>
    <w:rsid w:val="00E13295"/>
    <w:rsid w:val="00E16A4D"/>
    <w:rsid w:val="00E24E2B"/>
    <w:rsid w:val="00E25BF1"/>
    <w:rsid w:val="00E30E36"/>
    <w:rsid w:val="00E34233"/>
    <w:rsid w:val="00E42894"/>
    <w:rsid w:val="00E44A3F"/>
    <w:rsid w:val="00E45083"/>
    <w:rsid w:val="00E51833"/>
    <w:rsid w:val="00E51D82"/>
    <w:rsid w:val="00E5363A"/>
    <w:rsid w:val="00E57C51"/>
    <w:rsid w:val="00E6615E"/>
    <w:rsid w:val="00E7284E"/>
    <w:rsid w:val="00E72C25"/>
    <w:rsid w:val="00E74E5D"/>
    <w:rsid w:val="00E81578"/>
    <w:rsid w:val="00E83549"/>
    <w:rsid w:val="00E83C1E"/>
    <w:rsid w:val="00E84200"/>
    <w:rsid w:val="00E843E3"/>
    <w:rsid w:val="00E90290"/>
    <w:rsid w:val="00E946AF"/>
    <w:rsid w:val="00EA0C7A"/>
    <w:rsid w:val="00EA312F"/>
    <w:rsid w:val="00EA3972"/>
    <w:rsid w:val="00EB08B7"/>
    <w:rsid w:val="00EB22CB"/>
    <w:rsid w:val="00EB231C"/>
    <w:rsid w:val="00EB4F2C"/>
    <w:rsid w:val="00EB7443"/>
    <w:rsid w:val="00EC7408"/>
    <w:rsid w:val="00ED05A1"/>
    <w:rsid w:val="00ED387C"/>
    <w:rsid w:val="00ED6254"/>
    <w:rsid w:val="00ED6DBB"/>
    <w:rsid w:val="00ED7633"/>
    <w:rsid w:val="00EE2227"/>
    <w:rsid w:val="00EE332D"/>
    <w:rsid w:val="00EE4E74"/>
    <w:rsid w:val="00EE7ACD"/>
    <w:rsid w:val="00EF01D3"/>
    <w:rsid w:val="00EF4487"/>
    <w:rsid w:val="00EF5CD3"/>
    <w:rsid w:val="00EF742B"/>
    <w:rsid w:val="00F0168C"/>
    <w:rsid w:val="00F03D51"/>
    <w:rsid w:val="00F063E4"/>
    <w:rsid w:val="00F06B5D"/>
    <w:rsid w:val="00F107FF"/>
    <w:rsid w:val="00F10FAD"/>
    <w:rsid w:val="00F12EDC"/>
    <w:rsid w:val="00F139B1"/>
    <w:rsid w:val="00F16A5B"/>
    <w:rsid w:val="00F17088"/>
    <w:rsid w:val="00F2376E"/>
    <w:rsid w:val="00F25AE4"/>
    <w:rsid w:val="00F260E2"/>
    <w:rsid w:val="00F26654"/>
    <w:rsid w:val="00F274DB"/>
    <w:rsid w:val="00F32E81"/>
    <w:rsid w:val="00F34287"/>
    <w:rsid w:val="00F34EC8"/>
    <w:rsid w:val="00F3729A"/>
    <w:rsid w:val="00F40E22"/>
    <w:rsid w:val="00F42624"/>
    <w:rsid w:val="00F433CF"/>
    <w:rsid w:val="00F441DC"/>
    <w:rsid w:val="00F528FE"/>
    <w:rsid w:val="00F53BC2"/>
    <w:rsid w:val="00F56CE5"/>
    <w:rsid w:val="00F5791A"/>
    <w:rsid w:val="00F57E17"/>
    <w:rsid w:val="00F60049"/>
    <w:rsid w:val="00F62DB3"/>
    <w:rsid w:val="00F63809"/>
    <w:rsid w:val="00F66CD3"/>
    <w:rsid w:val="00F70152"/>
    <w:rsid w:val="00F7173C"/>
    <w:rsid w:val="00F76AE5"/>
    <w:rsid w:val="00F77662"/>
    <w:rsid w:val="00F84A8E"/>
    <w:rsid w:val="00F84EBC"/>
    <w:rsid w:val="00F92183"/>
    <w:rsid w:val="00F97B41"/>
    <w:rsid w:val="00FA13A6"/>
    <w:rsid w:val="00FA1898"/>
    <w:rsid w:val="00FA33C8"/>
    <w:rsid w:val="00FA394C"/>
    <w:rsid w:val="00FB1CDA"/>
    <w:rsid w:val="00FB2B67"/>
    <w:rsid w:val="00FB2C58"/>
    <w:rsid w:val="00FB6359"/>
    <w:rsid w:val="00FC6D30"/>
    <w:rsid w:val="00FD0147"/>
    <w:rsid w:val="00FD05C3"/>
    <w:rsid w:val="00FD1F91"/>
    <w:rsid w:val="00FD2854"/>
    <w:rsid w:val="00FE23DA"/>
    <w:rsid w:val="00FE639A"/>
    <w:rsid w:val="00FE7290"/>
    <w:rsid w:val="00FE7626"/>
    <w:rsid w:val="00FF1A2B"/>
    <w:rsid w:val="00FF4D91"/>
    <w:rsid w:val="00FF586E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40606C"/>
  <w14:defaultImageDpi w14:val="0"/>
  <w15:docId w15:val="{05E17361-D10E-4455-956A-9F851D5C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42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817F71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eastAsia="ＭＳ ゴシック" w:cs="ＭＳ ゴシック"/>
      <w:spacing w:val="-1"/>
      <w:kern w:val="0"/>
      <w:sz w:val="24"/>
      <w:szCs w:val="24"/>
    </w:rPr>
  </w:style>
  <w:style w:type="paragraph" w:styleId="a4">
    <w:name w:val="Document Map"/>
    <w:basedOn w:val="a"/>
    <w:link w:val="a5"/>
    <w:uiPriority w:val="99"/>
    <w:semiHidden/>
    <w:rsid w:val="00CD40D8"/>
    <w:rPr>
      <w:rFonts w:ascii="MS UI Gothic" w:eastAsia="MS UI Gothic"/>
      <w:sz w:val="18"/>
      <w:szCs w:val="18"/>
    </w:rPr>
  </w:style>
  <w:style w:type="character" w:customStyle="1" w:styleId="a5">
    <w:name w:val="見出しマップ (文字)"/>
    <w:basedOn w:val="a0"/>
    <w:link w:val="a4"/>
    <w:uiPriority w:val="99"/>
    <w:semiHidden/>
    <w:locked/>
    <w:rsid w:val="00CD40D8"/>
    <w:rPr>
      <w:rFonts w:ascii="MS UI Gothic" w:eastAsia="MS UI Gothic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CD40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CD40D8"/>
    <w:rPr>
      <w:rFonts w:cs="Times New Roman"/>
    </w:rPr>
  </w:style>
  <w:style w:type="paragraph" w:styleId="a8">
    <w:name w:val="footer"/>
    <w:basedOn w:val="a"/>
    <w:link w:val="a9"/>
    <w:uiPriority w:val="99"/>
    <w:rsid w:val="00CD40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CD40D8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47A87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A47A87"/>
    <w:rPr>
      <w:rFonts w:asciiTheme="majorHAnsi" w:eastAsiaTheme="majorEastAsia" w:hAnsiTheme="majorHAnsi" w:cs="Times New Roman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E7750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E775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1E7750"/>
    <w:rPr>
      <w:rFonts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E775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1E7750"/>
    <w:rPr>
      <w:rFonts w:cs="Times New Roman"/>
      <w:b/>
      <w:bCs/>
    </w:rPr>
  </w:style>
  <w:style w:type="table" w:customStyle="1" w:styleId="1">
    <w:name w:val="表 (格子)1"/>
    <w:basedOn w:val="a1"/>
    <w:next w:val="af1"/>
    <w:uiPriority w:val="59"/>
    <w:rsid w:val="00E7284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59"/>
    <w:locked/>
    <w:rsid w:val="00E72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uiPriority w:val="99"/>
    <w:rsid w:val="001B5FD6"/>
    <w:rPr>
      <w:rFonts w:cs="Times New Roman"/>
    </w:rPr>
  </w:style>
  <w:style w:type="paragraph" w:customStyle="1" w:styleId="10">
    <w:name w:val="リスト段落1"/>
    <w:basedOn w:val="a"/>
    <w:next w:val="af3"/>
    <w:uiPriority w:val="34"/>
    <w:qFormat/>
    <w:rsid w:val="00732860"/>
    <w:pPr>
      <w:ind w:leftChars="400" w:left="840"/>
    </w:pPr>
    <w:rPr>
      <w:rFonts w:eastAsia="ＭＳ ゴシック"/>
      <w:sz w:val="24"/>
    </w:rPr>
  </w:style>
  <w:style w:type="paragraph" w:styleId="af3">
    <w:name w:val="List Paragraph"/>
    <w:basedOn w:val="a"/>
    <w:uiPriority w:val="34"/>
    <w:qFormat/>
    <w:rsid w:val="00732860"/>
    <w:pPr>
      <w:ind w:leftChars="400" w:left="840"/>
    </w:pPr>
  </w:style>
  <w:style w:type="character" w:styleId="af4">
    <w:name w:val="Hyperlink"/>
    <w:basedOn w:val="a0"/>
    <w:uiPriority w:val="99"/>
    <w:unhideWhenUsed/>
    <w:rsid w:val="00F56CE5"/>
    <w:rPr>
      <w:color w:val="0000FF" w:themeColor="hyperlink"/>
      <w:u w:val="single"/>
    </w:rPr>
  </w:style>
  <w:style w:type="paragraph" w:customStyle="1" w:styleId="Default">
    <w:name w:val="Default"/>
    <w:rsid w:val="00244D0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styleId="af5">
    <w:name w:val="Revision"/>
    <w:hidden/>
    <w:uiPriority w:val="99"/>
    <w:semiHidden/>
    <w:rsid w:val="00412FB2"/>
    <w:rPr>
      <w:szCs w:val="22"/>
    </w:rPr>
  </w:style>
  <w:style w:type="paragraph" w:styleId="af6">
    <w:name w:val="No Spacing"/>
    <w:uiPriority w:val="1"/>
    <w:qFormat/>
    <w:rsid w:val="003779A8"/>
    <w:pPr>
      <w:widowControl w:val="0"/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_rels/settings.xml.rels><?xml version="1.0" encoding="UTF-8" standalone="yes"?><Relationships xmlns="http://schemas.openxmlformats.org/package/2006/relationships"><Relationship Id="rId1" Target="file:///C:/41/Dropbox/work/MHLW_EH/20121116_&#24773;&#22577;&#25552;&#20379;&#35519;&#36948;&#20181;&#27096;&#26360;/RTF8READ.DOT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rgbClr val="FF0000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85A11-05A0-4676-8A96-D84DCF0A9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Pages>1</Pages>
  <Words>175</Words>
  <Characters>49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