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ppt/presentation.xml" ContentType="application/vnd.openxmlformats-officedocument.presentationml.presentation.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ppt/slideMasters/slideMaster1.xml" ContentType="application/vnd.openxmlformats-officedocument.presentationml.slideMaster+xml"/>
  <Override PartName="/ppt/slides/slide1.xml" ContentType="application/vnd.openxmlformats-officedocument.presentationml.slide+xml"/>
  <Override PartName="/ppt/slides/slide2.xml" ContentType="application/vnd.openxmlformats-officedocument.presentationml.slide+xml"/>
  <Override PartName="/ppt/slides/slide3.xml" ContentType="application/vnd.openxmlformats-officedocument.presentationml.slide+xml"/>
  <Override PartName="/ppt/slides/slide4.xml" ContentType="application/vnd.openxmlformats-officedocument.presentationml.slide+xml"/>
  <Override PartName="/ppt/slides/slide5.xml" ContentType="application/vnd.openxmlformats-officedocument.presentationml.slide+xml"/>
  <Override PartName="/ppt/slides/slide6.xml" ContentType="application/vnd.openxmlformats-officedocument.presentationml.slide+xml"/>
  <Override PartName="/ppt/slides/slide7.xml" ContentType="application/vnd.openxmlformats-officedocument.presentationml.slide+xml"/>
  <Override PartName="/ppt/slides/slide8.xml" ContentType="application/vnd.openxmlformats-officedocument.presentationml.slide+xml"/>
  <Override PartName="/ppt/notesMasters/notesMaster1.xml" ContentType="application/vnd.openxmlformats-officedocument.presentationml.notesMaster+xml"/>
  <Override PartName="/ppt/tags/tag1.xml" ContentType="application/vnd.openxmlformats-officedocument.presentationml.tags+xml"/>
  <Override PartName="/ppt/commentAuthors.xml" ContentType="application/vnd.openxmlformats-officedocument.presentationml.commentAuthors+xml"/>
  <Override PartName="/ppt/presProps.xml" ContentType="application/vnd.openxmlformats-officedocument.presentationml.presProps+xml"/>
  <Override PartName="/ppt/viewProps.xml" ContentType="application/vnd.openxmlformats-officedocument.presentationml.viewProps+xml"/>
  <Override PartName="/ppt/theme/theme1.xml" ContentType="application/vnd.openxmlformats-officedocument.theme+xml"/>
  <Override PartName="/ppt/tableStyles.xml" ContentType="application/vnd.openxmlformats-officedocument.presentationml.tableStyles+xml"/>
  <Override PartName="/ppt/slideLayouts/slideLayout1.xml" ContentType="application/vnd.openxmlformats-officedocument.presentationml.slideLayout+xml"/>
  <Override PartName="/ppt/slideLayouts/slideLayout2.xml" ContentType="application/vnd.openxmlformats-officedocument.presentationml.slideLayout+xml"/>
  <Override PartName="/ppt/slideLayouts/slideLayout3.xml" ContentType="application/vnd.openxmlformats-officedocument.presentationml.slideLayout+xml"/>
  <Override PartName="/ppt/slideLayouts/slideLayout4.xml" ContentType="application/vnd.openxmlformats-officedocument.presentationml.slideLayout+xml"/>
  <Override PartName="/ppt/slideLayouts/slideLayout5.xml" ContentType="application/vnd.openxmlformats-officedocument.presentationml.slideLayout+xml"/>
  <Override PartName="/ppt/slideLayouts/slideLayout6.xml" ContentType="application/vnd.openxmlformats-officedocument.presentationml.slideLayout+xml"/>
  <Override PartName="/ppt/tags/tag2.xml" ContentType="application/vnd.openxmlformats-officedocument.presentationml.tags+xml"/>
  <Override PartName="/ppt/tags/tag3.xml" ContentType="application/vnd.openxmlformats-officedocument.presentationml.tags+xml"/>
  <Override PartName="/ppt/tags/tag4.xml" ContentType="application/vnd.openxmlformats-officedocument.presentationml.tags+xml"/>
  <Override PartName="/ppt/tags/tag5.xml" ContentType="application/vnd.openxmlformats-officedocument.presentationml.tags+xml"/>
  <Override PartName="/ppt/tags/tag6.xml" ContentType="application/vnd.openxmlformats-officedocument.presentationml.tags+xml"/>
  <Override PartName="/ppt/tags/tag7.xml" ContentType="application/vnd.openxmlformats-officedocument.presentationml.tags+xml"/>
  <Override PartName="/ppt/tags/tag8.xml" ContentType="application/vnd.openxmlformats-officedocument.presentationml.tags+xml"/>
  <Override PartName="/ppt/theme/theme2.xml" ContentType="application/vnd.openxmlformats-officedocument.theme+xml"/>
  <Override PartName="/ppt/tags/tag9.xml" ContentType="application/vnd.openxmlformats-officedocument.presentationml.tags+xml"/>
  <Override PartName="/ppt/notesSlides/notesSlide1.xml" ContentType="application/vnd.openxmlformats-officedocument.presentationml.notesSlide+xml"/>
  <Override PartName="/ppt/authors.xml" ContentType="application/vnd.ms-powerpoint.author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ppt/presentation.xml"/><Relationship Id="rId5" Type="http://schemas.openxmlformats.org/officeDocument/2006/relationships/custom-properties" Target="docProps/custom.xml"/><Relationship Id="rId4" Type="http://schemas.openxmlformats.org/officeDocument/2006/relationships/extended-properties" Target="docProps/app.xml"/></Relationships>
</file>

<file path=ppt/presentation.xml><?xml version="1.0" encoding="utf-8"?>
<p:presentation xmlns:a="http://schemas.openxmlformats.org/drawingml/2006/main" xmlns:r="http://schemas.openxmlformats.org/officeDocument/2006/relationships" xmlns:p="http://schemas.openxmlformats.org/presentationml/2006/main" showSpecialPlsOnTitleSld="0" saveSubsetFonts="1" autoCompressPictures="0">
  <p:sldMasterIdLst>
    <p:sldMasterId id="2147483908" r:id="rId4"/>
  </p:sldMasterIdLst>
  <p:notesMasterIdLst>
    <p:notesMasterId r:id="rId13"/>
  </p:notesMasterIdLst>
  <p:sldIdLst>
    <p:sldId id="423" r:id="rId5"/>
    <p:sldId id="2147469727" r:id="rId6"/>
    <p:sldId id="2147469728" r:id="rId7"/>
    <p:sldId id="2147469735" r:id="rId8"/>
    <p:sldId id="2147469736" r:id="rId9"/>
    <p:sldId id="2147469734" r:id="rId10"/>
    <p:sldId id="2147469733" r:id="rId11"/>
    <p:sldId id="2147469730" r:id="rId12"/>
  </p:sldIdLst>
  <p:sldSz cx="9906000" cy="6858000" type="A4"/>
  <p:notesSz cx="6807200" cy="9939338"/>
  <p:custDataLst>
    <p:tags r:id="rId14"/>
  </p:custDataLst>
  <p:defaultTextStyle>
    <a:defPPr>
      <a:defRPr lang="en-US"/>
    </a:defPPr>
    <a:lvl1pPr algn="l" rtl="0" fontAlgn="base">
      <a:spcBef>
        <a:spcPct val="0"/>
      </a:spcBef>
      <a:spcAft>
        <a:spcPct val="0"/>
      </a:spcAft>
      <a:defRPr sz="1900" kern="1200">
        <a:solidFill>
          <a:schemeClr val="tx1"/>
        </a:solidFill>
        <a:latin typeface="Arial" charset="0"/>
        <a:ea typeface="+mn-ea"/>
        <a:cs typeface="Arial" charset="0"/>
      </a:defRPr>
    </a:lvl1pPr>
    <a:lvl2pPr marL="429768" algn="l" rtl="0" fontAlgn="base">
      <a:spcBef>
        <a:spcPct val="0"/>
      </a:spcBef>
      <a:spcAft>
        <a:spcPct val="0"/>
      </a:spcAft>
      <a:defRPr sz="1900" kern="1200">
        <a:solidFill>
          <a:schemeClr val="tx1"/>
        </a:solidFill>
        <a:latin typeface="Arial" charset="0"/>
        <a:ea typeface="+mn-ea"/>
        <a:cs typeface="Arial" charset="0"/>
      </a:defRPr>
    </a:lvl2pPr>
    <a:lvl3pPr marL="859536" algn="l" rtl="0" fontAlgn="base">
      <a:spcBef>
        <a:spcPct val="0"/>
      </a:spcBef>
      <a:spcAft>
        <a:spcPct val="0"/>
      </a:spcAft>
      <a:defRPr sz="1900" kern="1200">
        <a:solidFill>
          <a:schemeClr val="tx1"/>
        </a:solidFill>
        <a:latin typeface="Arial" charset="0"/>
        <a:ea typeface="+mn-ea"/>
        <a:cs typeface="Arial" charset="0"/>
      </a:defRPr>
    </a:lvl3pPr>
    <a:lvl4pPr marL="1289304" algn="l" rtl="0" fontAlgn="base">
      <a:spcBef>
        <a:spcPct val="0"/>
      </a:spcBef>
      <a:spcAft>
        <a:spcPct val="0"/>
      </a:spcAft>
      <a:defRPr sz="1900" kern="1200">
        <a:solidFill>
          <a:schemeClr val="tx1"/>
        </a:solidFill>
        <a:latin typeface="Arial" charset="0"/>
        <a:ea typeface="+mn-ea"/>
        <a:cs typeface="Arial" charset="0"/>
      </a:defRPr>
    </a:lvl4pPr>
    <a:lvl5pPr marL="1719072" algn="l" rtl="0" fontAlgn="base">
      <a:spcBef>
        <a:spcPct val="0"/>
      </a:spcBef>
      <a:spcAft>
        <a:spcPct val="0"/>
      </a:spcAft>
      <a:defRPr sz="1900" kern="1200">
        <a:solidFill>
          <a:schemeClr val="tx1"/>
        </a:solidFill>
        <a:latin typeface="Arial" charset="0"/>
        <a:ea typeface="+mn-ea"/>
        <a:cs typeface="Arial" charset="0"/>
      </a:defRPr>
    </a:lvl5pPr>
    <a:lvl6pPr marL="2148840" algn="l" defTabSz="859536" rtl="0" eaLnBrk="1" latinLnBrk="0" hangingPunct="1">
      <a:defRPr sz="1900" kern="1200">
        <a:solidFill>
          <a:schemeClr val="tx1"/>
        </a:solidFill>
        <a:latin typeface="Arial" charset="0"/>
        <a:ea typeface="+mn-ea"/>
        <a:cs typeface="Arial" charset="0"/>
      </a:defRPr>
    </a:lvl6pPr>
    <a:lvl7pPr marL="2578608" algn="l" defTabSz="859536" rtl="0" eaLnBrk="1" latinLnBrk="0" hangingPunct="1">
      <a:defRPr sz="1900" kern="1200">
        <a:solidFill>
          <a:schemeClr val="tx1"/>
        </a:solidFill>
        <a:latin typeface="Arial" charset="0"/>
        <a:ea typeface="+mn-ea"/>
        <a:cs typeface="Arial" charset="0"/>
      </a:defRPr>
    </a:lvl7pPr>
    <a:lvl8pPr marL="3008376" algn="l" defTabSz="859536" rtl="0" eaLnBrk="1" latinLnBrk="0" hangingPunct="1">
      <a:defRPr sz="1900" kern="1200">
        <a:solidFill>
          <a:schemeClr val="tx1"/>
        </a:solidFill>
        <a:latin typeface="Arial" charset="0"/>
        <a:ea typeface="+mn-ea"/>
        <a:cs typeface="Arial" charset="0"/>
      </a:defRPr>
    </a:lvl8pPr>
    <a:lvl9pPr marL="3438144" algn="l" defTabSz="859536" rtl="0" eaLnBrk="1" latinLnBrk="0" hangingPunct="1">
      <a:defRPr sz="1900" kern="1200">
        <a:solidFill>
          <a:schemeClr val="tx1"/>
        </a:solidFill>
        <a:latin typeface="Arial" charset="0"/>
        <a:ea typeface="+mn-ea"/>
        <a:cs typeface="Arial" charset="0"/>
      </a:defRPr>
    </a:lvl9pPr>
  </p:defaultTextStyle>
  <p:extLst>
    <p:ext uri="{EFAFB233-063F-42B5-8137-9DF3F51BA10A}">
      <p15:sldGuideLst xmlns:p15="http://schemas.microsoft.com/office/powerpoint/2012/main">
        <p15:guide id="2" pos="3120" userDrawn="1">
          <p15:clr>
            <a:srgbClr val="A4A3A4"/>
          </p15:clr>
        </p15:guide>
        <p15:guide id="3" orient="horz" pos="2160" userDrawn="1">
          <p15:clr>
            <a:srgbClr val="A4A3A4"/>
          </p15:clr>
        </p15:guide>
      </p15:sldGuideLst>
    </p:ext>
    <p:ext uri="{2D200454-40CA-4A62-9FC3-DE9A4176ACB9}">
      <p15:notesGuideLst xmlns:p15="http://schemas.microsoft.com/office/powerpoint/2012/main"/>
    </p:ext>
  </p:extLst>
</p:presentation>
</file>

<file path=ppt/authors.xml><?xml version="1.0" encoding="utf-8"?>
<p188:authorLst xmlns:a="http://schemas.openxmlformats.org/drawingml/2006/main" xmlns:r="http://schemas.openxmlformats.org/officeDocument/2006/relationships" xmlns:p188="http://schemas.microsoft.com/office/powerpoint/2018/8/main">
  <p188:author id="{552B6523-CB30-F7A9-F017-7EB147D54A2F}" name="Ema, Satoko" initials="ES" userId="S::satoko.ema@tohmatsu.co.jp::2986f40c-dac5-4afd-ae2b-5249df2c64df" providerId="AD"/>
  <p188:author id="{A3570334-9BC3-974C-F1D0-9D466A3B2F1D}" name="Sato, Yui" initials="SY" userId="S::yui.sato@tohmatsu.co.jp::343a9ceb-99c0-4f2b-ad94-b494cfe29e9b" providerId="AD"/>
</p188:authorLst>
</file>

<file path=ppt/commentAuthors.xml><?xml version="1.0" encoding="utf-8"?>
<p:cmAuthorLst xmlns:a="http://schemas.openxmlformats.org/drawingml/2006/main" xmlns:r="http://schemas.openxmlformats.org/officeDocument/2006/relationships" xmlns:p="http://schemas.openxmlformats.org/presentationml/2006/main">
  <p:cmAuthor id="1" name="Teshima, Michiru" initials="TM" lastIdx="20" clrIdx="0">
    <p:extLst>
      <p:ext uri="{19B8F6BF-5375-455C-9EA6-DF929625EA0E}">
        <p15:presenceInfo xmlns:p15="http://schemas.microsoft.com/office/powerpoint/2012/main" userId="S::miteshima@tohmatsu.co.jp::4ce32794-bca9-4413-b02a-c3d46948b27f" providerId="AD"/>
      </p:ext>
    </p:extLst>
  </p:cmAuthor>
  <p:cmAuthor id="2" name="Administrator" initials="A" lastIdx="49" clrIdx="1">
    <p:extLst>
      <p:ext uri="{19B8F6BF-5375-455C-9EA6-DF929625EA0E}">
        <p15:presenceInfo xmlns:p15="http://schemas.microsoft.com/office/powerpoint/2012/main" userId="Administrator" providerId="None"/>
      </p:ext>
    </p:extLst>
  </p:cmAuthor>
  <p:cmAuthor id="3" name="RI" initials="A" lastIdx="16" clrIdx="2">
    <p:extLst>
      <p:ext uri="{19B8F6BF-5375-455C-9EA6-DF929625EA0E}">
        <p15:presenceInfo xmlns:p15="http://schemas.microsoft.com/office/powerpoint/2012/main" userId="RI" providerId="None"/>
      </p:ext>
    </p:extLst>
  </p:cmAuthor>
</p:cmAuthorLst>
</file>

<file path=ppt/presProps.xml><?xml version="1.0" encoding="utf-8"?>
<p:presentationPr xmlns:a="http://schemas.openxmlformats.org/drawingml/2006/main" xmlns:r="http://schemas.openxmlformats.org/officeDocument/2006/relationships" xmlns:p="http://schemas.openxmlformats.org/presentationml/2006/main">
  <p:showPr showNarration="1" useTimings="0">
    <p:present/>
    <p:sldAll/>
    <p:penClr>
      <a:prstClr val="red"/>
    </p:penClr>
    <p:extLst>
      <p:ext uri="{EC167BDD-8182-4AB7-AECC-EB403E3ABB37}">
        <p14:laserClr xmlns:p14="http://schemas.microsoft.com/office/powerpoint/2010/main">
          <a:srgbClr val="FF0000"/>
        </p14:laserClr>
      </p:ext>
      <p:ext uri="{2FDB2607-1784-4EEB-B798-7EB5836EED8A}">
        <p14:showMediaCtrls xmlns:p14="http://schemas.microsoft.com/office/powerpoint/2010/main" val="1"/>
      </p:ext>
    </p:extLst>
  </p:showPr>
  <p:extLst>
    <p:ext uri="{E76CE94A-603C-4142-B9EB-6D1370010A27}">
      <p14:discardImageEditData xmlns:p14="http://schemas.microsoft.com/office/powerpoint/2010/main" val="0"/>
    </p:ext>
    <p:ext uri="{D31A062A-798A-4329-ABDD-BBA856620510}">
      <p14:defaultImageDpi xmlns:p14="http://schemas.microsoft.com/office/powerpoint/2010/main" val="220"/>
    </p:ext>
    <p:ext uri="{FD5EFAAD-0ECE-453E-9831-46B23BE46B34}">
      <p15:chartTrackingRefBased xmlns:p15="http://schemas.microsoft.com/office/powerpoint/2012/main" val="1"/>
    </p:ext>
  </p:extLst>
</p:presentationPr>
</file>

<file path=ppt/tableStyles.xml><?xml version="1.0" encoding="utf-8"?>
<a:tblStyleLst xmlns:a="http://schemas.openxmlformats.org/drawingml/2006/main" def="{5C22544A-7EE6-4342-B048-85BDC9FD1C3A}">
  <a:tblStyle styleId="{2D5ABB26-0587-4C30-8999-92F81FD0307C}" styleName="スタイルなし、表のグリッド線なし">
    <a:wholeTbl>
      <a:tcTxStyle>
        <a:fontRef idx="minor">
          <a:scrgbClr r="0" g="0" b="0"/>
        </a:fontRef>
        <a:schemeClr val="tx1"/>
      </a:tcTxStyle>
      <a:tcStyle>
        <a:tcBdr>
          <a:left>
            <a:ln>
              <a:noFill/>
            </a:ln>
          </a:left>
          <a:right>
            <a:ln>
              <a:noFill/>
            </a:ln>
          </a:right>
          <a:top>
            <a:ln>
              <a:noFill/>
            </a:ln>
          </a:top>
          <a:bottom>
            <a:ln>
              <a:noFill/>
            </a:ln>
          </a:bottom>
          <a:insideH>
            <a:ln>
              <a:noFill/>
            </a:ln>
          </a:insideH>
          <a:insideV>
            <a:ln>
              <a:noFill/>
            </a:ln>
          </a:insideV>
        </a:tcBdr>
        <a:fill>
          <a:noFill/>
        </a:fill>
      </a:tcStyle>
    </a:wholeTbl>
  </a:tblStyle>
  <a:tblStyle styleId="{5C22544A-7EE6-4342-B048-85BDC9FD1C3A}" styleName="中間スタイル 2 - アクセント 1">
    <a:wholeTbl>
      <a:tcTxStyle>
        <a:fontRef idx="minor">
          <a:prstClr val="black"/>
        </a:fontRef>
        <a:schemeClr val="dk1"/>
      </a:tcTxStyle>
      <a:tcStyle>
        <a:tcBdr>
          <a:left>
            <a:ln w="12700" cmpd="sng">
              <a:solidFill>
                <a:schemeClr val="lt1"/>
              </a:solidFill>
            </a:ln>
          </a:left>
          <a:right>
            <a:ln w="12700" cmpd="sng">
              <a:solidFill>
                <a:schemeClr val="lt1"/>
              </a:solidFill>
            </a:ln>
          </a:right>
          <a:top>
            <a:ln w="12700" cmpd="sng">
              <a:solidFill>
                <a:schemeClr val="lt1"/>
              </a:solidFill>
            </a:ln>
          </a:top>
          <a:bottom>
            <a:ln w="12700" cmpd="sng">
              <a:solidFill>
                <a:schemeClr val="lt1"/>
              </a:solidFill>
            </a:ln>
          </a:bottom>
          <a:insideH>
            <a:ln w="12700" cmpd="sng">
              <a:solidFill>
                <a:schemeClr val="lt1"/>
              </a:solidFill>
            </a:ln>
          </a:insideH>
          <a:insideV>
            <a:ln w="12700" cmpd="sng">
              <a:solidFill>
                <a:schemeClr val="lt1"/>
              </a:solidFill>
            </a:ln>
          </a:insideV>
        </a:tcBdr>
        <a:fill>
          <a:solidFill>
            <a:schemeClr val="accent1">
              <a:tint val="20000"/>
            </a:schemeClr>
          </a:solidFill>
        </a:fill>
      </a:tcStyle>
    </a:wholeTbl>
    <a:band1H>
      <a:tcStyle>
        <a:tcBdr/>
        <a:fill>
          <a:solidFill>
            <a:schemeClr val="accent1">
              <a:tint val="40000"/>
            </a:schemeClr>
          </a:solidFill>
        </a:fill>
      </a:tcStyle>
    </a:band1H>
    <a:band2H>
      <a:tcStyle>
        <a:tcBdr/>
      </a:tcStyle>
    </a:band2H>
    <a:band1V>
      <a:tcStyle>
        <a:tcBdr/>
        <a:fill>
          <a:solidFill>
            <a:schemeClr val="accent1">
              <a:tint val="40000"/>
            </a:schemeClr>
          </a:solidFill>
        </a:fill>
      </a:tcStyle>
    </a:band1V>
    <a:band2V>
      <a:tcStyle>
        <a:tcBdr/>
      </a:tcStyle>
    </a:band2V>
    <a:lastCol>
      <a:tcTxStyle b="on">
        <a:fontRef idx="minor">
          <a:prstClr val="black"/>
        </a:fontRef>
        <a:schemeClr val="lt1"/>
      </a:tcTxStyle>
      <a:tcStyle>
        <a:tcBdr/>
        <a:fill>
          <a:solidFill>
            <a:schemeClr val="accent1"/>
          </a:solidFill>
        </a:fill>
      </a:tcStyle>
    </a:lastCol>
    <a:firstCol>
      <a:tcTxStyle b="on">
        <a:fontRef idx="minor">
          <a:prstClr val="black"/>
        </a:fontRef>
        <a:schemeClr val="lt1"/>
      </a:tcTxStyle>
      <a:tcStyle>
        <a:tcBdr/>
        <a:fill>
          <a:solidFill>
            <a:schemeClr val="accent1"/>
          </a:solidFill>
        </a:fill>
      </a:tcStyle>
    </a:firstCol>
    <a:lastRow>
      <a:tcTxStyle b="on">
        <a:fontRef idx="minor">
          <a:prstClr val="black"/>
        </a:fontRef>
        <a:schemeClr val="lt1"/>
      </a:tcTxStyle>
      <a:tcStyle>
        <a:tcBdr>
          <a:top>
            <a:ln w="38100" cmpd="sng">
              <a:solidFill>
                <a:schemeClr val="lt1"/>
              </a:solidFill>
            </a:ln>
          </a:top>
        </a:tcBdr>
        <a:fill>
          <a:solidFill>
            <a:schemeClr val="accent1"/>
          </a:solidFill>
        </a:fill>
      </a:tcStyle>
    </a:lastRow>
    <a:firstRow>
      <a:tcTxStyle b="on">
        <a:fontRef idx="minor">
          <a:prstClr val="black"/>
        </a:fontRef>
        <a:schemeClr val="lt1"/>
      </a:tcTxStyle>
      <a:tcStyle>
        <a:tcBdr>
          <a:bottom>
            <a:ln w="38100" cmpd="sng">
              <a:solidFill>
                <a:schemeClr val="lt1"/>
              </a:solidFill>
            </a:ln>
          </a:bottom>
        </a:tcBdr>
        <a:fill>
          <a:solidFill>
            <a:schemeClr val="accent1"/>
          </a:solidFill>
        </a:fill>
      </a:tcStyle>
    </a:firstRow>
  </a:tblStyle>
</a:tblStyleLst>
</file>

<file path=ppt/viewProps.xml><?xml version="1.0" encoding="utf-8"?>
<p:viewPr xmlns:a="http://schemas.openxmlformats.org/drawingml/2006/main" xmlns:r="http://schemas.openxmlformats.org/officeDocument/2006/relationships" xmlns:p="http://schemas.openxmlformats.org/presentationml/2006/main">
  <p:normalViewPr horzBarState="maximized">
    <p:restoredLeft sz="16980" autoAdjust="0"/>
    <p:restoredTop sz="96051" autoAdjust="0"/>
  </p:normalViewPr>
  <p:slideViewPr>
    <p:cSldViewPr snapToGrid="0" showGuides="1">
      <p:cViewPr varScale="1">
        <p:scale>
          <a:sx n="118" d="100"/>
          <a:sy n="118" d="100"/>
        </p:scale>
        <p:origin x="966" y="114"/>
      </p:cViewPr>
      <p:guideLst>
        <p:guide pos="3120"/>
        <p:guide orient="horz" pos="2160"/>
      </p:guideLst>
    </p:cSldViewPr>
  </p:slideViewPr>
  <p:outlineViewPr>
    <p:cViewPr>
      <p:scale>
        <a:sx n="33" d="100"/>
        <a:sy n="33" d="100"/>
      </p:scale>
      <p:origin x="0" y="-84564"/>
    </p:cViewPr>
  </p:outlineViewPr>
  <p:notesTextViewPr>
    <p:cViewPr>
      <p:scale>
        <a:sx n="1" d="1"/>
        <a:sy n="1" d="1"/>
      </p:scale>
      <p:origin x="0" y="0"/>
    </p:cViewPr>
  </p:notesTextViewPr>
  <p:sorterViewPr>
    <p:cViewPr>
      <p:scale>
        <a:sx n="100" d="100"/>
        <a:sy n="100" d="100"/>
      </p:scale>
      <p:origin x="0" y="-18462"/>
    </p:cViewPr>
  </p:sorterViewPr>
  <p:notesViewPr>
    <p:cSldViewPr snapToGrid="0" showGuides="1">
      <p:cViewPr varScale="1">
        <p:scale>
          <a:sx n="74" d="100"/>
          <a:sy n="74" d="100"/>
        </p:scale>
        <p:origin x="3480" y="54"/>
      </p:cViewPr>
      <p:guideLst/>
    </p:cSldViewPr>
  </p:notesViewPr>
  <p:gridSpacing cx="72008" cy="72008"/>
</p:viewPr>
</file>

<file path=ppt/_rels/presentation.xml.rels><?xml version="1.0" encoding="UTF-8" standalone="yes"?>
<Relationships xmlns="http://schemas.openxmlformats.org/package/2006/relationships"><Relationship Id="rId8" Type="http://schemas.openxmlformats.org/officeDocument/2006/relationships/slide" Target="slides/slide4.xml"/><Relationship Id="rId13" Type="http://schemas.openxmlformats.org/officeDocument/2006/relationships/notesMaster" Target="notesMasters/notesMas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lide" Target="slides/slide3.xml"/><Relationship Id="rId12" Type="http://schemas.openxmlformats.org/officeDocument/2006/relationships/slide" Target="slides/slide8.xml"/><Relationship Id="rId17" Type="http://schemas.openxmlformats.org/officeDocument/2006/relationships/viewProps" Target="viewProps.xml"/><Relationship Id="rId2" Type="http://schemas.openxmlformats.org/officeDocument/2006/relationships/customXml" Target="../customXml/item2.xml"/><Relationship Id="rId16" Type="http://schemas.openxmlformats.org/officeDocument/2006/relationships/presProps" Target="presProps.xml"/><Relationship Id="rId20" Type="http://schemas.microsoft.com/office/2018/10/relationships/authors" Target="authors.xml"/><Relationship Id="rId1" Type="http://schemas.openxmlformats.org/officeDocument/2006/relationships/customXml" Target="../customXml/item1.xml"/><Relationship Id="rId6" Type="http://schemas.openxmlformats.org/officeDocument/2006/relationships/slide" Target="slides/slide2.xml"/><Relationship Id="rId11" Type="http://schemas.openxmlformats.org/officeDocument/2006/relationships/slide" Target="slides/slide7.xml"/><Relationship Id="rId5" Type="http://schemas.openxmlformats.org/officeDocument/2006/relationships/slide" Target="slides/slide1.xml"/><Relationship Id="rId15" Type="http://schemas.openxmlformats.org/officeDocument/2006/relationships/commentAuthors" Target="commentAuthors.xml"/><Relationship Id="rId10" Type="http://schemas.openxmlformats.org/officeDocument/2006/relationships/slide" Target="slides/slide6.xml"/><Relationship Id="rId19" Type="http://schemas.openxmlformats.org/officeDocument/2006/relationships/tableStyles" Target="tableStyles.xml"/><Relationship Id="rId4" Type="http://schemas.openxmlformats.org/officeDocument/2006/relationships/slideMaster" Target="slideMasters/slideMaster1.xml"/><Relationship Id="rId9" Type="http://schemas.openxmlformats.org/officeDocument/2006/relationships/slide" Target="slides/slide5.xml"/><Relationship Id="rId14" Type="http://schemas.openxmlformats.org/officeDocument/2006/relationships/tags" Target="tags/tag1.xml"/></Relationships>
</file>

<file path=ppt/notesMasters/_rels/notesMaster1.xml.rels><?xml version="1.0" encoding="UTF-8" standalone="yes"?>
<Relationships xmlns="http://schemas.openxmlformats.org/package/2006/relationships"><Relationship Id="rId1" Type="http://schemas.openxmlformats.org/officeDocument/2006/relationships/theme" Target="../theme/theme2.xml"/></Relationships>
</file>

<file path=ppt/notesMasters/notesMaster1.xml><?xml version="1.0" encoding="utf-8"?>
<p:notesMaster xmlns:a="http://schemas.openxmlformats.org/drawingml/2006/main" xmlns:r="http://schemas.openxmlformats.org/officeDocument/2006/relationships" xmlns:p="http://schemas.openxmlformats.org/presentationml/2006/main">
  <p:cSld>
    <p:bg>
      <p:bgRef idx="1001">
        <a:schemeClr val="bg1"/>
      </p:bgRef>
    </p:bg>
    <p:spTree>
      <p:nvGrpSpPr>
        <p:cNvPr id="1" name=""/>
        <p:cNvGrpSpPr/>
        <p:nvPr/>
      </p:nvGrpSpPr>
      <p:grpSpPr>
        <a:xfrm>
          <a:off x="0" y="0"/>
          <a:ext cx="0" cy="0"/>
          <a:chOff x="0" y="0"/>
          <a:chExt cx="0" cy="0"/>
        </a:xfrm>
      </p:grpSpPr>
      <p:sp>
        <p:nvSpPr>
          <p:cNvPr id="2" name="ヘッダー プレースホルダー 1"/>
          <p:cNvSpPr>
            <a:spLocks noGrp="1"/>
          </p:cNvSpPr>
          <p:nvPr>
            <p:ph type="hdr" sz="quarter"/>
          </p:nvPr>
        </p:nvSpPr>
        <p:spPr>
          <a:xfrm>
            <a:off x="1" y="0"/>
            <a:ext cx="2950375" cy="498966"/>
          </a:xfrm>
          <a:prstGeom prst="rect">
            <a:avLst/>
          </a:prstGeom>
        </p:spPr>
        <p:txBody>
          <a:bodyPr vert="horz" lIns="92236" tIns="46118" rIns="92236" bIns="46118" rtlCol="0"/>
          <a:lstStyle>
            <a:lvl1pPr algn="l">
              <a:defRPr sz="1200">
                <a:latin typeface="+mn-lt"/>
                <a:ea typeface="Yu Gothic UI" panose="020B0500000000000000" pitchFamily="50" charset="-128"/>
                <a:cs typeface="+mn-cs"/>
                <a:sym typeface="+mn-lt"/>
              </a:defRPr>
            </a:lvl1pPr>
          </a:lstStyle>
          <a:p>
            <a:endParaRPr kumimoji="1" lang="ja-JP" altLang="en-US"/>
          </a:p>
        </p:txBody>
      </p:sp>
      <p:sp>
        <p:nvSpPr>
          <p:cNvPr id="3" name="日付プレースホルダー 2"/>
          <p:cNvSpPr>
            <a:spLocks noGrp="1"/>
          </p:cNvSpPr>
          <p:nvPr>
            <p:ph type="dt" idx="1"/>
          </p:nvPr>
        </p:nvSpPr>
        <p:spPr>
          <a:xfrm>
            <a:off x="3855221" y="0"/>
            <a:ext cx="2950374" cy="498966"/>
          </a:xfrm>
          <a:prstGeom prst="rect">
            <a:avLst/>
          </a:prstGeom>
        </p:spPr>
        <p:txBody>
          <a:bodyPr vert="horz" lIns="92236" tIns="46118" rIns="92236" bIns="46118" rtlCol="0"/>
          <a:lstStyle>
            <a:lvl1pPr algn="r">
              <a:defRPr sz="1200">
                <a:latin typeface="+mn-lt"/>
                <a:ea typeface="Yu Gothic UI" panose="020B0500000000000000" pitchFamily="50" charset="-128"/>
                <a:cs typeface="+mn-cs"/>
                <a:sym typeface="+mn-lt"/>
              </a:defRPr>
            </a:lvl1pPr>
          </a:lstStyle>
          <a:p>
            <a:fld id="{AAE2C4BB-DD5D-4EF0-8811-528209874544}" type="datetimeFigureOut">
              <a:rPr kumimoji="1" lang="ja-JP" altLang="en-US" smtClean="0"/>
              <a:pPr/>
              <a:t>2024/7/4</a:t>
            </a:fld>
            <a:endParaRPr kumimoji="1" lang="ja-JP" altLang="en-US"/>
          </a:p>
        </p:txBody>
      </p:sp>
      <p:sp>
        <p:nvSpPr>
          <p:cNvPr id="4" name="スライド イメージ プレースホルダー 3"/>
          <p:cNvSpPr>
            <a:spLocks noGrp="1" noRot="1" noChangeAspect="1"/>
          </p:cNvSpPr>
          <p:nvPr>
            <p:ph type="sldImg" idx="2"/>
          </p:nvPr>
        </p:nvSpPr>
        <p:spPr>
          <a:xfrm>
            <a:off x="982663" y="1243013"/>
            <a:ext cx="4841875" cy="3352800"/>
          </a:xfrm>
          <a:prstGeom prst="rect">
            <a:avLst/>
          </a:prstGeom>
          <a:noFill/>
          <a:ln w="12700">
            <a:solidFill>
              <a:prstClr val="black"/>
            </a:solidFill>
          </a:ln>
        </p:spPr>
        <p:txBody>
          <a:bodyPr vert="horz" lIns="92236" tIns="46118" rIns="92236" bIns="46118" rtlCol="0" anchor="ctr"/>
          <a:lstStyle/>
          <a:p>
            <a:endParaRPr lang="ja-JP" altLang="en-US" dirty="0"/>
          </a:p>
        </p:txBody>
      </p:sp>
      <p:sp>
        <p:nvSpPr>
          <p:cNvPr id="5" name="ノート プレースホルダー 4"/>
          <p:cNvSpPr>
            <a:spLocks noGrp="1"/>
          </p:cNvSpPr>
          <p:nvPr>
            <p:ph type="body" sz="quarter" idx="3"/>
          </p:nvPr>
        </p:nvSpPr>
        <p:spPr>
          <a:xfrm>
            <a:off x="680239" y="4783357"/>
            <a:ext cx="5446723" cy="3913364"/>
          </a:xfrm>
          <a:prstGeom prst="rect">
            <a:avLst/>
          </a:prstGeom>
        </p:spPr>
        <p:txBody>
          <a:bodyPr vert="horz" lIns="92236" tIns="46118" rIns="92236" bIns="46118" rtlCol="0"/>
          <a:lstStyle/>
          <a:p>
            <a:pPr lvl="0"/>
            <a:r>
              <a:rPr kumimoji="1" lang="ja-JP" altLang="en-US" dirty="0"/>
              <a:t>マスター テキストの書式設定</a:t>
            </a:r>
          </a:p>
          <a:p>
            <a:pPr lvl="1"/>
            <a:r>
              <a:rPr kumimoji="1" lang="ja-JP" altLang="en-US" dirty="0"/>
              <a:t>第 </a:t>
            </a:r>
            <a:r>
              <a:rPr kumimoji="1" lang="en-US" altLang="ja-JP" dirty="0"/>
              <a:t>2 </a:t>
            </a:r>
            <a:r>
              <a:rPr kumimoji="1" lang="ja-JP" altLang="en-US" dirty="0"/>
              <a:t>レベル</a:t>
            </a:r>
          </a:p>
          <a:p>
            <a:pPr lvl="2"/>
            <a:r>
              <a:rPr kumimoji="1" lang="ja-JP" altLang="en-US" dirty="0"/>
              <a:t>第 </a:t>
            </a:r>
            <a:r>
              <a:rPr kumimoji="1" lang="en-US" altLang="ja-JP" dirty="0"/>
              <a:t>3 </a:t>
            </a:r>
            <a:r>
              <a:rPr kumimoji="1" lang="ja-JP" altLang="en-US" dirty="0"/>
              <a:t>レベル</a:t>
            </a:r>
          </a:p>
          <a:p>
            <a:pPr lvl="3"/>
            <a:r>
              <a:rPr kumimoji="1" lang="ja-JP" altLang="en-US" dirty="0"/>
              <a:t>第 </a:t>
            </a:r>
            <a:r>
              <a:rPr kumimoji="1" lang="en-US" altLang="ja-JP" dirty="0"/>
              <a:t>4 </a:t>
            </a:r>
            <a:r>
              <a:rPr kumimoji="1" lang="ja-JP" altLang="en-US" dirty="0"/>
              <a:t>レベル</a:t>
            </a:r>
          </a:p>
          <a:p>
            <a:pPr lvl="4"/>
            <a:r>
              <a:rPr kumimoji="1" lang="ja-JP" altLang="en-US" dirty="0"/>
              <a:t>第 </a:t>
            </a:r>
            <a:r>
              <a:rPr kumimoji="1" lang="en-US" altLang="ja-JP" dirty="0"/>
              <a:t>5 </a:t>
            </a:r>
            <a:r>
              <a:rPr kumimoji="1" lang="ja-JP" altLang="en-US" dirty="0"/>
              <a:t>レベル</a:t>
            </a:r>
          </a:p>
        </p:txBody>
      </p:sp>
      <p:sp>
        <p:nvSpPr>
          <p:cNvPr id="6" name="フッター プレースホルダー 5"/>
          <p:cNvSpPr>
            <a:spLocks noGrp="1"/>
          </p:cNvSpPr>
          <p:nvPr>
            <p:ph type="ftr" sz="quarter" idx="4"/>
          </p:nvPr>
        </p:nvSpPr>
        <p:spPr>
          <a:xfrm>
            <a:off x="1" y="9440372"/>
            <a:ext cx="2950375" cy="498966"/>
          </a:xfrm>
          <a:prstGeom prst="rect">
            <a:avLst/>
          </a:prstGeom>
        </p:spPr>
        <p:txBody>
          <a:bodyPr vert="horz" lIns="92236" tIns="46118" rIns="92236" bIns="46118" rtlCol="0" anchor="b"/>
          <a:lstStyle>
            <a:lvl1pPr algn="l">
              <a:defRPr sz="1200">
                <a:latin typeface="+mn-lt"/>
                <a:ea typeface="Yu Gothic UI" panose="020B0500000000000000" pitchFamily="50" charset="-128"/>
                <a:cs typeface="+mn-cs"/>
                <a:sym typeface="+mn-lt"/>
              </a:defRPr>
            </a:lvl1pPr>
          </a:lstStyle>
          <a:p>
            <a:endParaRPr kumimoji="1" lang="ja-JP" altLang="en-US"/>
          </a:p>
        </p:txBody>
      </p:sp>
      <p:sp>
        <p:nvSpPr>
          <p:cNvPr id="7" name="スライド番号プレースホルダー 6"/>
          <p:cNvSpPr>
            <a:spLocks noGrp="1"/>
          </p:cNvSpPr>
          <p:nvPr>
            <p:ph type="sldNum" sz="quarter" idx="5"/>
          </p:nvPr>
        </p:nvSpPr>
        <p:spPr>
          <a:xfrm>
            <a:off x="3855221" y="9440372"/>
            <a:ext cx="2950374" cy="498966"/>
          </a:xfrm>
          <a:prstGeom prst="rect">
            <a:avLst/>
          </a:prstGeom>
        </p:spPr>
        <p:txBody>
          <a:bodyPr vert="horz" lIns="92236" tIns="46118" rIns="92236" bIns="46118" rtlCol="0" anchor="b"/>
          <a:lstStyle>
            <a:lvl1pPr algn="r">
              <a:defRPr sz="1200">
                <a:latin typeface="+mn-lt"/>
                <a:ea typeface="Yu Gothic UI" panose="020B0500000000000000" pitchFamily="50" charset="-128"/>
                <a:cs typeface="+mn-cs"/>
                <a:sym typeface="+mn-lt"/>
              </a:defRPr>
            </a:lvl1pPr>
          </a:lstStyle>
          <a:p>
            <a:fld id="{24DE13BB-FCB6-4491-A87D-1E9BA7500F8E}" type="slidenum">
              <a:rPr kumimoji="1" lang="ja-JP" altLang="en-US" smtClean="0"/>
              <a:pPr/>
              <a:t>‹#›</a:t>
            </a:fld>
            <a:endParaRPr kumimoji="1" lang="ja-JP" altLang="en-US"/>
          </a:p>
        </p:txBody>
      </p:sp>
    </p:spTree>
    <p:extLst>
      <p:ext uri="{BB962C8B-B14F-4D97-AF65-F5344CB8AC3E}">
        <p14:creationId xmlns:p14="http://schemas.microsoft.com/office/powerpoint/2010/main" val="989852245"/>
      </p:ext>
    </p:extLst>
  </p:cSld>
  <p:clrMap bg1="lt1" tx1="dk1" bg2="lt2" tx2="dk2" accent1="accent1" accent2="accent2" accent3="accent3" accent4="accent4" accent5="accent5" accent6="accent6" hlink="hlink" folHlink="folHlink"/>
  <p:notesStyle>
    <a:lvl1pPr marL="0" algn="l" defTabSz="914400" rtl="0" eaLnBrk="1" latinLnBrk="0" hangingPunct="1">
      <a:defRPr kumimoji="1" sz="1200" kern="1200">
        <a:solidFill>
          <a:schemeClr val="tx1"/>
        </a:solidFill>
        <a:latin typeface="+mn-lt"/>
        <a:ea typeface="Yu Gothic UI" panose="020B0500000000000000" pitchFamily="50" charset="-128"/>
        <a:cs typeface="+mn-cs"/>
        <a:sym typeface="+mn-lt"/>
      </a:defRPr>
    </a:lvl1pPr>
    <a:lvl2pPr marL="457200" algn="l" defTabSz="914400" rtl="0" eaLnBrk="1" latinLnBrk="0" hangingPunct="1">
      <a:defRPr kumimoji="1" sz="1200" kern="1200">
        <a:solidFill>
          <a:schemeClr val="tx1"/>
        </a:solidFill>
        <a:latin typeface="+mn-lt"/>
        <a:ea typeface="Yu Gothic UI" panose="020B0500000000000000" pitchFamily="50" charset="-128"/>
        <a:cs typeface="+mn-cs"/>
        <a:sym typeface="+mn-lt"/>
      </a:defRPr>
    </a:lvl2pPr>
    <a:lvl3pPr marL="914400" algn="l" defTabSz="914400" rtl="0" eaLnBrk="1" latinLnBrk="0" hangingPunct="1">
      <a:defRPr kumimoji="1" sz="1200" kern="1200">
        <a:solidFill>
          <a:schemeClr val="tx1"/>
        </a:solidFill>
        <a:latin typeface="+mn-lt"/>
        <a:ea typeface="Yu Gothic UI" panose="020B0500000000000000" pitchFamily="50" charset="-128"/>
        <a:cs typeface="+mn-cs"/>
        <a:sym typeface="+mn-lt"/>
      </a:defRPr>
    </a:lvl3pPr>
    <a:lvl4pPr marL="1371600" algn="l" defTabSz="914400" rtl="0" eaLnBrk="1" latinLnBrk="0" hangingPunct="1">
      <a:defRPr kumimoji="1" sz="1200" kern="1200">
        <a:solidFill>
          <a:schemeClr val="tx1"/>
        </a:solidFill>
        <a:latin typeface="+mn-lt"/>
        <a:ea typeface="Yu Gothic UI" panose="020B0500000000000000" pitchFamily="50" charset="-128"/>
        <a:cs typeface="+mn-cs"/>
        <a:sym typeface="+mn-lt"/>
      </a:defRPr>
    </a:lvl4pPr>
    <a:lvl5pPr marL="1828800" algn="l" defTabSz="914400" rtl="0" eaLnBrk="1" latinLnBrk="0" hangingPunct="1">
      <a:defRPr kumimoji="1" sz="1200" kern="1200">
        <a:solidFill>
          <a:schemeClr val="tx1"/>
        </a:solidFill>
        <a:latin typeface="+mn-lt"/>
        <a:ea typeface="Yu Gothic UI" panose="020B0500000000000000" pitchFamily="50" charset="-128"/>
        <a:cs typeface="+mn-cs"/>
        <a:sym typeface="+mn-lt"/>
      </a:defRPr>
    </a:lvl5pPr>
    <a:lvl6pPr marL="2286000" algn="l" defTabSz="914400" rtl="0" eaLnBrk="1" latinLnBrk="0" hangingPunct="1">
      <a:defRPr kumimoji="1" sz="1200" kern="1200">
        <a:solidFill>
          <a:schemeClr val="tx1"/>
        </a:solidFill>
        <a:latin typeface="+mn-lt"/>
        <a:ea typeface="+mn-ea"/>
        <a:cs typeface="+mn-cs"/>
      </a:defRPr>
    </a:lvl6pPr>
    <a:lvl7pPr marL="2743200" algn="l" defTabSz="914400" rtl="0" eaLnBrk="1" latinLnBrk="0" hangingPunct="1">
      <a:defRPr kumimoji="1" sz="1200" kern="1200">
        <a:solidFill>
          <a:schemeClr val="tx1"/>
        </a:solidFill>
        <a:latin typeface="+mn-lt"/>
        <a:ea typeface="+mn-ea"/>
        <a:cs typeface="+mn-cs"/>
      </a:defRPr>
    </a:lvl7pPr>
    <a:lvl8pPr marL="3200400" algn="l" defTabSz="914400" rtl="0" eaLnBrk="1" latinLnBrk="0" hangingPunct="1">
      <a:defRPr kumimoji="1" sz="1200" kern="1200">
        <a:solidFill>
          <a:schemeClr val="tx1"/>
        </a:solidFill>
        <a:latin typeface="+mn-lt"/>
        <a:ea typeface="+mn-ea"/>
        <a:cs typeface="+mn-cs"/>
      </a:defRPr>
    </a:lvl8pPr>
    <a:lvl9pPr marL="3657600" algn="l" defTabSz="914400" rtl="0" eaLnBrk="1" latinLnBrk="0" hangingPunct="1">
      <a:defRPr kumimoji="1" sz="1200" kern="1200">
        <a:solidFill>
          <a:schemeClr val="tx1"/>
        </a:solidFill>
        <a:latin typeface="+mn-lt"/>
        <a:ea typeface="+mn-ea"/>
        <a:cs typeface="+mn-cs"/>
      </a:defRPr>
    </a:lvl9pPr>
  </p:notesStyle>
</p:notesMaster>
</file>

<file path=ppt/notesSlides/_rels/notesSlide1.xml.rels><?xml version="1.0" encoding="UTF-8" standalone="yes"?>
<Relationships xmlns="http://schemas.openxmlformats.org/package/2006/relationships"><Relationship Id="rId2" Type="http://schemas.openxmlformats.org/officeDocument/2006/relationships/slide" Target="../slides/slide1.xml"/><Relationship Id="rId1" Type="http://schemas.openxmlformats.org/officeDocument/2006/relationships/notesMaster" Target="../notesMasters/notesMaster1.xml"/></Relationships>
</file>

<file path=ppt/notesSlides/notesSlide1.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スライド イメージ プレースホルダー 1"/>
          <p:cNvSpPr>
            <a:spLocks noGrp="1" noRot="1" noChangeAspect="1"/>
          </p:cNvSpPr>
          <p:nvPr>
            <p:ph type="sldImg"/>
          </p:nvPr>
        </p:nvSpPr>
        <p:spPr/>
      </p:sp>
      <p:sp>
        <p:nvSpPr>
          <p:cNvPr id="3" name="ノート プレースホルダー 2"/>
          <p:cNvSpPr>
            <a:spLocks noGrp="1"/>
          </p:cNvSpPr>
          <p:nvPr>
            <p:ph type="body" idx="1"/>
          </p:nvPr>
        </p:nvSpPr>
        <p:spPr/>
        <p:txBody>
          <a:bodyPr/>
          <a:lstStyle/>
          <a:p>
            <a:endParaRPr kumimoji="1" lang="ja-JP" altLang="en-US"/>
          </a:p>
        </p:txBody>
      </p:sp>
      <p:sp>
        <p:nvSpPr>
          <p:cNvPr id="4" name="スライド番号プレースホルダー 3"/>
          <p:cNvSpPr>
            <a:spLocks noGrp="1"/>
          </p:cNvSpPr>
          <p:nvPr>
            <p:ph type="sldNum" sz="quarter" idx="10"/>
          </p:nvPr>
        </p:nvSpPr>
        <p:spPr/>
        <p:txBody>
          <a:bodyPr/>
          <a:lstStyle/>
          <a:p>
            <a:fld id="{24DE13BB-FCB6-4491-A87D-1E9BA7500F8E}" type="slidenum">
              <a:rPr kumimoji="1" lang="ja-JP" altLang="en-US" smtClean="0"/>
              <a:t>1</a:t>
            </a:fld>
            <a:endParaRPr kumimoji="1" lang="ja-JP" altLang="en-US"/>
          </a:p>
        </p:txBody>
      </p:sp>
    </p:spTree>
    <p:extLst>
      <p:ext uri="{BB962C8B-B14F-4D97-AF65-F5344CB8AC3E}">
        <p14:creationId xmlns:p14="http://schemas.microsoft.com/office/powerpoint/2010/main" val="3721905436"/>
      </p:ext>
    </p:extLst>
  </p:cSld>
  <p:clrMapOvr>
    <a:masterClrMapping/>
  </p:clrMapOvr>
</p:notes>
</file>

<file path=ppt/slideLayouts/_rels/slideLayout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slideMaster" Target="../slideMasters/slideMaster1.xml"/><Relationship Id="rId1" Type="http://schemas.openxmlformats.org/officeDocument/2006/relationships/tags" Target="../tags/tag3.xml"/><Relationship Id="rId4" Type="http://schemas.openxmlformats.org/officeDocument/2006/relationships/image" Target="../media/image1.emf"/></Relationships>
</file>

<file path=ppt/slideLayouts/_rels/slideLayout2.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slideMaster" Target="../slideMasters/slideMaster1.xml"/><Relationship Id="rId1" Type="http://schemas.openxmlformats.org/officeDocument/2006/relationships/tags" Target="../tags/tag4.xml"/><Relationship Id="rId4" Type="http://schemas.openxmlformats.org/officeDocument/2006/relationships/image" Target="../media/image1.emf"/></Relationships>
</file>

<file path=ppt/slideLayouts/_rels/slideLayout3.xml.rels><?xml version="1.0" encoding="UTF-8" standalone="yes"?>
<Relationships xmlns="http://schemas.openxmlformats.org/package/2006/relationships"><Relationship Id="rId3" Type="http://schemas.openxmlformats.org/officeDocument/2006/relationships/oleObject" Target="../embeddings/oleObject4.bin"/><Relationship Id="rId2" Type="http://schemas.openxmlformats.org/officeDocument/2006/relationships/slideMaster" Target="../slideMasters/slideMaster1.xml"/><Relationship Id="rId1" Type="http://schemas.openxmlformats.org/officeDocument/2006/relationships/tags" Target="../tags/tag5.xml"/><Relationship Id="rId4" Type="http://schemas.openxmlformats.org/officeDocument/2006/relationships/image" Target="../media/image1.emf"/></Relationships>
</file>

<file path=ppt/slideLayouts/_rels/slideLayout4.xml.rels><?xml version="1.0" encoding="UTF-8" standalone="yes"?>
<Relationships xmlns="http://schemas.openxmlformats.org/package/2006/relationships"><Relationship Id="rId3" Type="http://schemas.openxmlformats.org/officeDocument/2006/relationships/oleObject" Target="../embeddings/oleObject5.bin"/><Relationship Id="rId2" Type="http://schemas.openxmlformats.org/officeDocument/2006/relationships/slideMaster" Target="../slideMasters/slideMaster1.xml"/><Relationship Id="rId1" Type="http://schemas.openxmlformats.org/officeDocument/2006/relationships/tags" Target="../tags/tag6.xml"/><Relationship Id="rId4" Type="http://schemas.openxmlformats.org/officeDocument/2006/relationships/image" Target="../media/image1.emf"/></Relationships>
</file>

<file path=ppt/slideLayouts/_rels/slideLayout5.xml.rels><?xml version="1.0" encoding="UTF-8" standalone="yes"?>
<Relationships xmlns="http://schemas.openxmlformats.org/package/2006/relationships"><Relationship Id="rId3" Type="http://schemas.openxmlformats.org/officeDocument/2006/relationships/oleObject" Target="../embeddings/oleObject6.bin"/><Relationship Id="rId2" Type="http://schemas.openxmlformats.org/officeDocument/2006/relationships/slideMaster" Target="../slideMasters/slideMaster1.xml"/><Relationship Id="rId1" Type="http://schemas.openxmlformats.org/officeDocument/2006/relationships/tags" Target="../tags/tag7.xml"/><Relationship Id="rId4" Type="http://schemas.openxmlformats.org/officeDocument/2006/relationships/image" Target="../media/image1.emf"/></Relationships>
</file>

<file path=ppt/slideLayouts/_rels/slideLayout6.xml.rels><?xml version="1.0" encoding="UTF-8" standalone="yes"?>
<Relationships xmlns="http://schemas.openxmlformats.org/package/2006/relationships"><Relationship Id="rId3" Type="http://schemas.openxmlformats.org/officeDocument/2006/relationships/oleObject" Target="../embeddings/oleObject7.bin"/><Relationship Id="rId2" Type="http://schemas.openxmlformats.org/officeDocument/2006/relationships/slideMaster" Target="../slideMasters/slideMaster1.xml"/><Relationship Id="rId1" Type="http://schemas.openxmlformats.org/officeDocument/2006/relationships/tags" Target="../tags/tag8.xml"/><Relationship Id="rId4" Type="http://schemas.openxmlformats.org/officeDocument/2006/relationships/image" Target="../media/image1.emf"/></Relationships>
</file>

<file path=ppt/slideLayouts/slideLayout1.xml><?xml version="1.0" encoding="utf-8"?>
<p:sldLayout xmlns:a="http://schemas.openxmlformats.org/drawingml/2006/main" xmlns:r="http://schemas.openxmlformats.org/officeDocument/2006/relationships" xmlns:p="http://schemas.openxmlformats.org/presentationml/2006/main" showMasterSp="0" preserve="1">
  <p:cSld name="（基本版） タイトル_ ロゴ入り_A4">
    <p:spTree>
      <p:nvGrpSpPr>
        <p:cNvPr id="1" name=""/>
        <p:cNvGrpSpPr/>
        <p:nvPr/>
      </p:nvGrpSpPr>
      <p:grpSpPr>
        <a:xfrm>
          <a:off x="0" y="0"/>
          <a:ext cx="0" cy="0"/>
          <a:chOff x="0" y="0"/>
          <a:chExt cx="0" cy="0"/>
        </a:xfrm>
      </p:grpSpPr>
      <p:graphicFrame>
        <p:nvGraphicFramePr>
          <p:cNvPr id="4" name="オブジェクト 3" hidden="1"/>
          <p:cNvGraphicFramePr>
            <a:graphicFrameLocks noChangeAspect="1"/>
          </p:cNvGraphicFramePr>
          <p:nvPr userDrawn="1">
            <p:custDataLst>
              <p:tags r:id="rId1"/>
            </p:custDataLst>
            <p:extLst>
              <p:ext uri="{D42A27DB-BD31-4B8C-83A1-F6EECF244321}">
                <p14:modId xmlns:p14="http://schemas.microsoft.com/office/powerpoint/2010/main" val="1888485287"/>
              </p:ext>
            </p:extLst>
          </p:nvPr>
        </p:nvGraphicFramePr>
        <p:xfrm>
          <a:off x="1588" y="1588"/>
          <a:ext cx="1588" cy="1588"/>
        </p:xfrm>
        <a:graphic>
          <a:graphicData uri="http://schemas.openxmlformats.org/presentationml/2006/ole">
            <mc:AlternateContent xmlns:mc="http://schemas.openxmlformats.org/markup-compatibility/2006">
              <mc:Choice xmlns:v="urn:schemas-microsoft-com:vml" Requires="v">
                <p:oleObj name="think-cell スライド" r:id="rId3" imgW="563" imgH="564" progId="TCLayout.ActiveDocument.1">
                  <p:embed/>
                </p:oleObj>
              </mc:Choice>
              <mc:Fallback>
                <p:oleObj name="think-cell スライド" r:id="rId3" imgW="563" imgH="564" progId="TCLayout.ActiveDocument.1">
                  <p:embed/>
                  <p:pic>
                    <p:nvPicPr>
                      <p:cNvPr id="4" name="オブジェクト 3" hidden="1"/>
                      <p:cNvPicPr/>
                      <p:nvPr/>
                    </p:nvPicPr>
                    <p:blipFill>
                      <a:blip r:embed="rId4"/>
                      <a:stretch>
                        <a:fillRect/>
                      </a:stretch>
                    </p:blipFill>
                    <p:spPr>
                      <a:xfrm>
                        <a:off x="1588" y="1588"/>
                        <a:ext cx="1588" cy="1588"/>
                      </a:xfrm>
                      <a:prstGeom prst="rect">
                        <a:avLst/>
                      </a:prstGeom>
                    </p:spPr>
                  </p:pic>
                </p:oleObj>
              </mc:Fallback>
            </mc:AlternateContent>
          </a:graphicData>
        </a:graphic>
      </p:graphicFrame>
      <p:sp>
        <p:nvSpPr>
          <p:cNvPr id="9" name="Picture Placeholder 8"/>
          <p:cNvSpPr>
            <a:spLocks noGrp="1" noChangeAspect="1"/>
          </p:cNvSpPr>
          <p:nvPr>
            <p:ph type="pic" sz="quarter" idx="11"/>
          </p:nvPr>
        </p:nvSpPr>
        <p:spPr bwMode="gray">
          <a:xfrm>
            <a:off x="2523000" y="999000"/>
            <a:ext cx="4860000" cy="4860000"/>
          </a:xfrm>
          <a:prstGeom prst="rect">
            <a:avLst/>
          </a:prstGeom>
        </p:spPr>
        <p:txBody>
          <a:bodyPr/>
          <a:lstStyle>
            <a:lvl1pPr>
              <a:defRPr baseline="0">
                <a:latin typeface="+mn-lt"/>
                <a:ea typeface="+mn-ea"/>
                <a:cs typeface="+mn-cs"/>
                <a:sym typeface="+mn-lt"/>
              </a:defRPr>
            </a:lvl1pPr>
          </a:lstStyle>
          <a:p>
            <a:r>
              <a:rPr lang="ja-JP" altLang="en-US"/>
              <a:t>アイコンをクリックして図を追加</a:t>
            </a:r>
            <a:endParaRPr lang="en-GB"/>
          </a:p>
        </p:txBody>
      </p:sp>
      <p:sp>
        <p:nvSpPr>
          <p:cNvPr id="2" name="Title 1"/>
          <p:cNvSpPr>
            <a:spLocks noGrp="1"/>
          </p:cNvSpPr>
          <p:nvPr>
            <p:ph type="ctrTitle" hasCustomPrompt="1"/>
          </p:nvPr>
        </p:nvSpPr>
        <p:spPr bwMode="gray">
          <a:xfrm>
            <a:off x="417600" y="5040000"/>
            <a:ext cx="4536000" cy="615553"/>
          </a:xfrm>
        </p:spPr>
        <p:txBody>
          <a:bodyPr vert="horz" anchor="b" anchorCtr="0">
            <a:noAutofit/>
          </a:bodyPr>
          <a:lstStyle>
            <a:lvl1pPr algn="l">
              <a:lnSpc>
                <a:spcPct val="100000"/>
              </a:lnSpc>
              <a:spcBef>
                <a:spcPts val="0"/>
              </a:spcBef>
              <a:spcAft>
                <a:spcPts val="0"/>
              </a:spcAft>
              <a:defRPr sz="2000" b="1" baseline="0">
                <a:solidFill>
                  <a:schemeClr val="tx1"/>
                </a:solidFill>
                <a:latin typeface="+mj-lt"/>
                <a:ea typeface="+mj-ea"/>
                <a:cs typeface="+mj-cs"/>
                <a:sym typeface="+mj-lt"/>
              </a:defRPr>
            </a:lvl1pPr>
          </a:lstStyle>
          <a:p>
            <a:r>
              <a:rPr lang="ja-JP" altLang="en-US" noProof="0" dirty="0"/>
              <a:t>表紙タイトル</a:t>
            </a:r>
            <a:endParaRPr lang="en-US" noProof="0" dirty="0"/>
          </a:p>
        </p:txBody>
      </p:sp>
      <p:sp>
        <p:nvSpPr>
          <p:cNvPr id="3" name="Subtitle 2"/>
          <p:cNvSpPr>
            <a:spLocks noGrp="1"/>
          </p:cNvSpPr>
          <p:nvPr>
            <p:ph type="subTitle" idx="1" hasCustomPrompt="1"/>
          </p:nvPr>
        </p:nvSpPr>
        <p:spPr bwMode="gray">
          <a:xfrm>
            <a:off x="417600" y="5652000"/>
            <a:ext cx="4536000" cy="492443"/>
          </a:xfrm>
          <a:prstGeom prst="rect">
            <a:avLst/>
          </a:prstGeom>
        </p:spPr>
        <p:txBody>
          <a:bodyPr lIns="0" tIns="0" rIns="0" bIns="0" anchor="t" anchorCtr="0">
            <a:noAutofit/>
          </a:bodyPr>
          <a:lstStyle>
            <a:lvl1pPr marL="0" indent="0" algn="l">
              <a:lnSpc>
                <a:spcPct val="100000"/>
              </a:lnSpc>
              <a:spcBef>
                <a:spcPts val="0"/>
              </a:spcBef>
              <a:spcAft>
                <a:spcPts val="0"/>
              </a:spcAft>
              <a:buNone/>
              <a:defRPr sz="1600" baseline="0">
                <a:solidFill>
                  <a:schemeClr val="tx1"/>
                </a:solidFill>
                <a:latin typeface="+mn-lt"/>
                <a:ea typeface="+mn-ea"/>
                <a:cs typeface="+mn-cs"/>
                <a:sym typeface="+mn-lt"/>
              </a:defRPr>
            </a:lvl1pPr>
            <a:lvl2pPr marL="495283" indent="0" algn="ctr">
              <a:buNone/>
              <a:defRPr sz="2167"/>
            </a:lvl2pPr>
            <a:lvl3pPr marL="990564" indent="0" algn="ctr">
              <a:buNone/>
              <a:defRPr sz="1950"/>
            </a:lvl3pPr>
            <a:lvl4pPr marL="1485846" indent="0" algn="ctr">
              <a:buNone/>
              <a:defRPr sz="1733"/>
            </a:lvl4pPr>
            <a:lvl5pPr marL="1981127" indent="0" algn="ctr">
              <a:buNone/>
              <a:defRPr sz="1733"/>
            </a:lvl5pPr>
            <a:lvl6pPr marL="2476410" indent="0" algn="ctr">
              <a:buNone/>
              <a:defRPr sz="1733"/>
            </a:lvl6pPr>
            <a:lvl7pPr marL="2971692" indent="0" algn="ctr">
              <a:buNone/>
              <a:defRPr sz="1733"/>
            </a:lvl7pPr>
            <a:lvl8pPr marL="3466973" indent="0" algn="ctr">
              <a:buNone/>
              <a:defRPr sz="1733"/>
            </a:lvl8pPr>
            <a:lvl9pPr marL="3962255" indent="0" algn="ctr">
              <a:buNone/>
              <a:defRPr sz="1733"/>
            </a:lvl9pPr>
          </a:lstStyle>
          <a:p>
            <a:r>
              <a:rPr lang="ja-JP" altLang="en-US" noProof="0" dirty="0"/>
              <a:t>表紙サブタイトル</a:t>
            </a:r>
            <a:endParaRPr lang="en-US" noProof="0" dirty="0"/>
          </a:p>
        </p:txBody>
      </p:sp>
      <p:sp>
        <p:nvSpPr>
          <p:cNvPr id="5" name="Text Placeholder 4"/>
          <p:cNvSpPr>
            <a:spLocks noGrp="1"/>
          </p:cNvSpPr>
          <p:nvPr>
            <p:ph type="body" sz="quarter" idx="10"/>
          </p:nvPr>
        </p:nvSpPr>
        <p:spPr bwMode="gray">
          <a:xfrm>
            <a:off x="417599" y="6408000"/>
            <a:ext cx="4536000" cy="215444"/>
          </a:xfrm>
          <a:prstGeom prst="rect">
            <a:avLst/>
          </a:prstGeom>
        </p:spPr>
        <p:txBody>
          <a:bodyPr wrap="square" lIns="0" anchor="b" anchorCtr="0">
            <a:spAutoFit/>
          </a:bodyPr>
          <a:lstStyle>
            <a:lvl1pPr>
              <a:lnSpc>
                <a:spcPct val="100000"/>
              </a:lnSpc>
              <a:spcBef>
                <a:spcPts val="0"/>
              </a:spcBef>
              <a:spcAft>
                <a:spcPts val="0"/>
              </a:spcAft>
              <a:defRPr sz="1400" baseline="0">
                <a:solidFill>
                  <a:schemeClr val="tx1"/>
                </a:solidFill>
                <a:latin typeface="+mn-lt"/>
                <a:ea typeface="+mn-ea"/>
                <a:cs typeface="+mn-cs"/>
                <a:sym typeface="+mn-lt"/>
              </a:defRPr>
            </a:lvl1pPr>
            <a:lvl2pPr>
              <a:defRPr>
                <a:solidFill>
                  <a:schemeClr val="bg1"/>
                </a:solidFill>
              </a:defRPr>
            </a:lvl2pPr>
            <a:lvl3pPr>
              <a:defRPr>
                <a:solidFill>
                  <a:schemeClr val="bg1"/>
                </a:solidFill>
              </a:defRPr>
            </a:lvl3pPr>
            <a:lvl4pPr>
              <a:defRPr>
                <a:solidFill>
                  <a:schemeClr val="bg1"/>
                </a:solidFill>
              </a:defRPr>
            </a:lvl4pPr>
            <a:lvl5pPr>
              <a:defRPr>
                <a:solidFill>
                  <a:schemeClr val="bg1"/>
                </a:solidFill>
              </a:defRPr>
            </a:lvl5pPr>
          </a:lstStyle>
          <a:p>
            <a:pPr lvl="0"/>
            <a:r>
              <a:rPr lang="ja-JP" altLang="en-US" noProof="0"/>
              <a:t>マスター テキストの書式設定</a:t>
            </a:r>
          </a:p>
        </p:txBody>
      </p:sp>
      <p:sp>
        <p:nvSpPr>
          <p:cNvPr id="10" name="テキスト プレースホルダー 9"/>
          <p:cNvSpPr>
            <a:spLocks noGrp="1"/>
          </p:cNvSpPr>
          <p:nvPr>
            <p:ph type="body" sz="quarter" idx="12" hasCustomPrompt="1"/>
          </p:nvPr>
        </p:nvSpPr>
        <p:spPr bwMode="gray">
          <a:xfrm>
            <a:off x="4953000" y="396000"/>
            <a:ext cx="4536000" cy="676800"/>
          </a:xfrm>
          <a:prstGeom prst="rect">
            <a:avLst/>
          </a:prstGeom>
        </p:spPr>
        <p:txBody>
          <a:bodyPr lIns="0">
            <a:normAutofit/>
          </a:bodyPr>
          <a:lstStyle>
            <a:lvl1pPr algn="r">
              <a:lnSpc>
                <a:spcPct val="100000"/>
              </a:lnSpc>
              <a:spcBef>
                <a:spcPts val="0"/>
              </a:spcBef>
              <a:defRPr sz="2200" baseline="0">
                <a:latin typeface="+mn-lt"/>
                <a:ea typeface="+mn-ea"/>
                <a:cs typeface="+mn-cs"/>
                <a:sym typeface="+mn-lt"/>
              </a:defRPr>
            </a:lvl1pPr>
            <a:lvl2pPr>
              <a:defRPr sz="2200"/>
            </a:lvl2pPr>
            <a:lvl3pPr>
              <a:defRPr sz="2200"/>
            </a:lvl3pPr>
            <a:lvl4pPr>
              <a:defRPr sz="2200"/>
            </a:lvl4pPr>
            <a:lvl5pPr>
              <a:defRPr sz="2200"/>
            </a:lvl5pPr>
          </a:lstStyle>
          <a:p>
            <a:pPr lvl="0"/>
            <a:r>
              <a:rPr kumimoji="1" lang="ja-JP" altLang="en-US" dirty="0"/>
              <a:t>クライアント社名</a:t>
            </a:r>
          </a:p>
        </p:txBody>
      </p:sp>
      <p:sp>
        <p:nvSpPr>
          <p:cNvPr id="6" name="日付プレースホルダー 5">
            <a:extLst>
              <a:ext uri="{FF2B5EF4-FFF2-40B4-BE49-F238E27FC236}">
                <a16:creationId xmlns:a16="http://schemas.microsoft.com/office/drawing/2014/main" id="{3C0424FA-1860-43B7-8A94-43021EEC50FC}"/>
              </a:ext>
            </a:extLst>
          </p:cNvPr>
          <p:cNvSpPr>
            <a:spLocks noGrp="1"/>
          </p:cNvSpPr>
          <p:nvPr>
            <p:ph type="dt" sz="half" idx="13"/>
          </p:nvPr>
        </p:nvSpPr>
        <p:spPr bwMode="gray"/>
        <p:txBody>
          <a:bodyPr/>
          <a:lstStyle>
            <a:lvl1pPr>
              <a:defRPr>
                <a:cs typeface="+mn-cs"/>
              </a:defRPr>
            </a:lvl1pPr>
          </a:lstStyle>
          <a:p>
            <a:pPr algn="ctr"/>
            <a:endParaRPr lang="en-US" dirty="0"/>
          </a:p>
        </p:txBody>
      </p:sp>
    </p:spTree>
    <p:extLst>
      <p:ext uri="{BB962C8B-B14F-4D97-AF65-F5344CB8AC3E}">
        <p14:creationId xmlns:p14="http://schemas.microsoft.com/office/powerpoint/2010/main" val="1058155235"/>
      </p:ext>
    </p:extLst>
  </p:cSld>
  <p:clrMapOvr>
    <a:masterClrMapping/>
  </p:clrMapOvr>
  <p:extLst>
    <p:ext uri="{DCECCB84-F9BA-43D5-87BE-67443E8EF086}">
      <p15:sldGuideLst xmlns:p15="http://schemas.microsoft.com/office/powerpoint/2012/main"/>
    </p:ext>
  </p:extLst>
</p:sldLayout>
</file>

<file path=ppt/slideLayouts/slideLayout2.xml><?xml version="1.0" encoding="utf-8"?>
<p:sldLayout xmlns:a="http://schemas.openxmlformats.org/drawingml/2006/main" xmlns:r="http://schemas.openxmlformats.org/officeDocument/2006/relationships" xmlns:p="http://schemas.openxmlformats.org/presentationml/2006/main" showMasterSp="0" preserve="1" userDrawn="1">
  <p:cSld name="（基本版） 目次_A4">
    <p:spTree>
      <p:nvGrpSpPr>
        <p:cNvPr id="1" name=""/>
        <p:cNvGrpSpPr/>
        <p:nvPr/>
      </p:nvGrpSpPr>
      <p:grpSpPr>
        <a:xfrm>
          <a:off x="0" y="0"/>
          <a:ext cx="0" cy="0"/>
          <a:chOff x="0" y="0"/>
          <a:chExt cx="0" cy="0"/>
        </a:xfrm>
      </p:grpSpPr>
      <p:graphicFrame>
        <p:nvGraphicFramePr>
          <p:cNvPr id="2" name="オブジェクト 1" hidden="1"/>
          <p:cNvGraphicFramePr>
            <a:graphicFrameLocks noChangeAspect="1"/>
          </p:cNvGraphicFramePr>
          <p:nvPr userDrawn="1">
            <p:custDataLst>
              <p:tags r:id="rId1"/>
            </p:custDataLst>
            <p:extLst>
              <p:ext uri="{D42A27DB-BD31-4B8C-83A1-F6EECF244321}">
                <p14:modId xmlns:p14="http://schemas.microsoft.com/office/powerpoint/2010/main" val="3612439775"/>
              </p:ext>
            </p:extLst>
          </p:nvPr>
        </p:nvGraphicFramePr>
        <p:xfrm>
          <a:off x="1588" y="1588"/>
          <a:ext cx="1588" cy="1588"/>
        </p:xfrm>
        <a:graphic>
          <a:graphicData uri="http://schemas.openxmlformats.org/presentationml/2006/ole">
            <mc:AlternateContent xmlns:mc="http://schemas.openxmlformats.org/markup-compatibility/2006">
              <mc:Choice xmlns:v="urn:schemas-microsoft-com:vml" Requires="v">
                <p:oleObj name="think-cell スライド" r:id="rId3" imgW="563" imgH="564" progId="TCLayout.ActiveDocument.1">
                  <p:embed/>
                </p:oleObj>
              </mc:Choice>
              <mc:Fallback>
                <p:oleObj name="think-cell スライド" r:id="rId3" imgW="563" imgH="564" progId="TCLayout.ActiveDocument.1">
                  <p:embed/>
                  <p:pic>
                    <p:nvPicPr>
                      <p:cNvPr id="2" name="オブジェクト 1" hidden="1"/>
                      <p:cNvPicPr/>
                      <p:nvPr/>
                    </p:nvPicPr>
                    <p:blipFill>
                      <a:blip r:embed="rId4"/>
                      <a:stretch>
                        <a:fillRect/>
                      </a:stretch>
                    </p:blipFill>
                    <p:spPr>
                      <a:xfrm>
                        <a:off x="1588" y="1588"/>
                        <a:ext cx="1588" cy="1588"/>
                      </a:xfrm>
                      <a:prstGeom prst="rect">
                        <a:avLst/>
                      </a:prstGeom>
                    </p:spPr>
                  </p:pic>
                </p:oleObj>
              </mc:Fallback>
            </mc:AlternateContent>
          </a:graphicData>
        </a:graphic>
      </p:graphicFrame>
      <p:sp>
        <p:nvSpPr>
          <p:cNvPr id="13" name="Content Placeholder 3"/>
          <p:cNvSpPr>
            <a:spLocks noGrp="1"/>
          </p:cNvSpPr>
          <p:nvPr>
            <p:ph sz="quarter" idx="10"/>
          </p:nvPr>
        </p:nvSpPr>
        <p:spPr bwMode="gray">
          <a:xfrm>
            <a:off x="417000" y="1476000"/>
            <a:ext cx="4356000" cy="4824000"/>
          </a:xfrm>
          <a:prstGeom prst="rect">
            <a:avLst/>
          </a:prstGeom>
        </p:spPr>
        <p:txBody>
          <a:bodyPr/>
          <a:lstStyle>
            <a:lvl1pPr>
              <a:lnSpc>
                <a:spcPct val="110000"/>
              </a:lnSpc>
              <a:spcBef>
                <a:spcPts val="600"/>
              </a:spcBef>
              <a:tabLst>
                <a:tab pos="5448101" algn="r"/>
              </a:tabLst>
              <a:defRPr sz="1200">
                <a:latin typeface="+mn-lt"/>
                <a:ea typeface="+mn-ea"/>
                <a:cs typeface="+mn-cs"/>
                <a:sym typeface="+mn-lt"/>
              </a:defRPr>
            </a:lvl1pPr>
            <a:lvl2pPr>
              <a:lnSpc>
                <a:spcPct val="110000"/>
              </a:lnSpc>
              <a:spcBef>
                <a:spcPts val="600"/>
              </a:spcBef>
              <a:tabLst>
                <a:tab pos="5448101" algn="r"/>
              </a:tabLst>
              <a:defRPr sz="1200">
                <a:latin typeface="+mn-lt"/>
                <a:ea typeface="+mn-ea"/>
                <a:cs typeface="+mn-cs"/>
                <a:sym typeface="+mn-lt"/>
              </a:defRPr>
            </a:lvl2pPr>
            <a:lvl3pPr>
              <a:lnSpc>
                <a:spcPct val="110000"/>
              </a:lnSpc>
              <a:spcBef>
                <a:spcPts val="600"/>
              </a:spcBef>
              <a:tabLst>
                <a:tab pos="5448101" algn="r"/>
              </a:tabLst>
              <a:defRPr sz="1200">
                <a:latin typeface="+mn-lt"/>
                <a:ea typeface="+mn-ea"/>
                <a:cs typeface="+mn-cs"/>
                <a:sym typeface="+mn-lt"/>
              </a:defRPr>
            </a:lvl3pPr>
            <a:lvl4pPr>
              <a:lnSpc>
                <a:spcPct val="110000"/>
              </a:lnSpc>
              <a:spcBef>
                <a:spcPts val="600"/>
              </a:spcBef>
              <a:tabLst>
                <a:tab pos="5448101" algn="r"/>
              </a:tabLst>
              <a:defRPr sz="1200">
                <a:latin typeface="+mn-lt"/>
                <a:ea typeface="+mn-ea"/>
                <a:cs typeface="+mn-cs"/>
                <a:sym typeface="+mn-lt"/>
              </a:defRPr>
            </a:lvl4pPr>
            <a:lvl5pPr>
              <a:tabLst>
                <a:tab pos="5448101" algn="r"/>
              </a:tabLst>
              <a:defRPr baseline="0"/>
            </a:lvl5pPr>
          </a:lstStyle>
          <a:p>
            <a:pPr lvl="0"/>
            <a:r>
              <a:rPr lang="ja-JP" altLang="en-US" noProof="0"/>
              <a:t>マスター テキストの書式設定</a:t>
            </a:r>
          </a:p>
          <a:p>
            <a:pPr lvl="1"/>
            <a:r>
              <a:rPr lang="ja-JP" altLang="en-US" noProof="0"/>
              <a:t>第 </a:t>
            </a:r>
            <a:r>
              <a:rPr lang="en-US" altLang="ja-JP" noProof="0"/>
              <a:t>2 </a:t>
            </a:r>
            <a:r>
              <a:rPr lang="ja-JP" altLang="en-US" noProof="0"/>
              <a:t>レベル</a:t>
            </a:r>
          </a:p>
          <a:p>
            <a:pPr lvl="2"/>
            <a:r>
              <a:rPr lang="ja-JP" altLang="en-US" noProof="0"/>
              <a:t>第 </a:t>
            </a:r>
            <a:r>
              <a:rPr lang="en-US" altLang="ja-JP" noProof="0"/>
              <a:t>3 </a:t>
            </a:r>
            <a:r>
              <a:rPr lang="ja-JP" altLang="en-US" noProof="0"/>
              <a:t>レベル</a:t>
            </a:r>
          </a:p>
          <a:p>
            <a:pPr lvl="3"/>
            <a:r>
              <a:rPr lang="ja-JP" altLang="en-US" noProof="0"/>
              <a:t>第 </a:t>
            </a:r>
            <a:r>
              <a:rPr lang="en-US" altLang="ja-JP" noProof="0"/>
              <a:t>4 </a:t>
            </a:r>
            <a:r>
              <a:rPr lang="ja-JP" altLang="en-US" noProof="0"/>
              <a:t>レベル</a:t>
            </a:r>
          </a:p>
        </p:txBody>
      </p:sp>
      <p:sp>
        <p:nvSpPr>
          <p:cNvPr id="15" name="Content Placeholder 3"/>
          <p:cNvSpPr>
            <a:spLocks noGrp="1"/>
          </p:cNvSpPr>
          <p:nvPr>
            <p:ph sz="quarter" idx="20"/>
          </p:nvPr>
        </p:nvSpPr>
        <p:spPr bwMode="gray">
          <a:xfrm>
            <a:off x="5133000" y="1476000"/>
            <a:ext cx="4356000" cy="4824000"/>
          </a:xfrm>
          <a:prstGeom prst="rect">
            <a:avLst/>
          </a:prstGeom>
        </p:spPr>
        <p:txBody>
          <a:bodyPr/>
          <a:lstStyle>
            <a:lvl1pPr>
              <a:lnSpc>
                <a:spcPct val="110000"/>
              </a:lnSpc>
              <a:spcBef>
                <a:spcPts val="600"/>
              </a:spcBef>
              <a:tabLst>
                <a:tab pos="5448101" algn="r"/>
              </a:tabLst>
              <a:defRPr sz="1200">
                <a:latin typeface="+mn-lt"/>
                <a:ea typeface="+mn-ea"/>
                <a:cs typeface="+mn-cs"/>
                <a:sym typeface="+mn-lt"/>
              </a:defRPr>
            </a:lvl1pPr>
            <a:lvl2pPr>
              <a:lnSpc>
                <a:spcPct val="110000"/>
              </a:lnSpc>
              <a:spcBef>
                <a:spcPts val="600"/>
              </a:spcBef>
              <a:tabLst>
                <a:tab pos="5448101" algn="r"/>
              </a:tabLst>
              <a:defRPr sz="1200">
                <a:latin typeface="+mn-lt"/>
                <a:ea typeface="+mn-ea"/>
                <a:cs typeface="+mn-cs"/>
                <a:sym typeface="+mn-lt"/>
              </a:defRPr>
            </a:lvl2pPr>
            <a:lvl3pPr>
              <a:lnSpc>
                <a:spcPct val="110000"/>
              </a:lnSpc>
              <a:spcBef>
                <a:spcPts val="600"/>
              </a:spcBef>
              <a:tabLst>
                <a:tab pos="5448101" algn="r"/>
              </a:tabLst>
              <a:defRPr sz="1200">
                <a:latin typeface="+mn-lt"/>
                <a:ea typeface="+mn-ea"/>
                <a:cs typeface="+mn-cs"/>
                <a:sym typeface="+mn-lt"/>
              </a:defRPr>
            </a:lvl3pPr>
            <a:lvl4pPr>
              <a:lnSpc>
                <a:spcPct val="110000"/>
              </a:lnSpc>
              <a:spcBef>
                <a:spcPts val="600"/>
              </a:spcBef>
              <a:tabLst>
                <a:tab pos="5448101" algn="r"/>
              </a:tabLst>
              <a:defRPr sz="1200">
                <a:latin typeface="+mn-lt"/>
                <a:ea typeface="+mn-ea"/>
                <a:cs typeface="+mn-cs"/>
                <a:sym typeface="+mn-lt"/>
              </a:defRPr>
            </a:lvl4pPr>
            <a:lvl5pPr>
              <a:tabLst>
                <a:tab pos="5448101" algn="r"/>
              </a:tabLst>
              <a:defRPr baseline="0"/>
            </a:lvl5pPr>
          </a:lstStyle>
          <a:p>
            <a:pPr lvl="0"/>
            <a:r>
              <a:rPr lang="ja-JP" altLang="en-US" noProof="0"/>
              <a:t>マスター テキストの書式設定</a:t>
            </a:r>
          </a:p>
          <a:p>
            <a:pPr lvl="1"/>
            <a:r>
              <a:rPr lang="ja-JP" altLang="en-US" noProof="0"/>
              <a:t>第 </a:t>
            </a:r>
            <a:r>
              <a:rPr lang="en-US" altLang="ja-JP" noProof="0"/>
              <a:t>2 </a:t>
            </a:r>
            <a:r>
              <a:rPr lang="ja-JP" altLang="en-US" noProof="0"/>
              <a:t>レベル</a:t>
            </a:r>
          </a:p>
          <a:p>
            <a:pPr lvl="2"/>
            <a:r>
              <a:rPr lang="ja-JP" altLang="en-US" noProof="0"/>
              <a:t>第 </a:t>
            </a:r>
            <a:r>
              <a:rPr lang="en-US" altLang="ja-JP" noProof="0"/>
              <a:t>3 </a:t>
            </a:r>
            <a:r>
              <a:rPr lang="ja-JP" altLang="en-US" noProof="0"/>
              <a:t>レベル</a:t>
            </a:r>
          </a:p>
          <a:p>
            <a:pPr lvl="3"/>
            <a:r>
              <a:rPr lang="ja-JP" altLang="en-US" noProof="0"/>
              <a:t>第 </a:t>
            </a:r>
            <a:r>
              <a:rPr lang="en-US" altLang="ja-JP" noProof="0"/>
              <a:t>4 </a:t>
            </a:r>
            <a:r>
              <a:rPr lang="ja-JP" altLang="en-US" noProof="0"/>
              <a:t>レベル</a:t>
            </a:r>
          </a:p>
        </p:txBody>
      </p:sp>
      <p:sp>
        <p:nvSpPr>
          <p:cNvPr id="6" name="タイトル 1">
            <a:extLst>
              <a:ext uri="{FF2B5EF4-FFF2-40B4-BE49-F238E27FC236}">
                <a16:creationId xmlns:a16="http://schemas.microsoft.com/office/drawing/2014/main" id="{276088EF-9292-4156-B82A-AEC6FAF17735}"/>
              </a:ext>
            </a:extLst>
          </p:cNvPr>
          <p:cNvSpPr>
            <a:spLocks noGrp="1"/>
          </p:cNvSpPr>
          <p:nvPr>
            <p:ph type="title"/>
          </p:nvPr>
        </p:nvSpPr>
        <p:spPr bwMode="gray">
          <a:xfrm>
            <a:off x="417000" y="180000"/>
            <a:ext cx="9072000" cy="615600"/>
          </a:xfrm>
        </p:spPr>
        <p:txBody>
          <a:bodyPr vert="horz"/>
          <a:lstStyle>
            <a:lvl1pPr>
              <a:defRPr>
                <a:latin typeface="+mj-lt"/>
                <a:ea typeface="+mj-ea"/>
                <a:cs typeface="+mj-cs"/>
                <a:sym typeface="+mj-lt"/>
              </a:defRPr>
            </a:lvl1pPr>
          </a:lstStyle>
          <a:p>
            <a:r>
              <a:rPr kumimoji="1" lang="ja-JP" altLang="en-US"/>
              <a:t>マスター タイトルの書式設定</a:t>
            </a:r>
            <a:endParaRPr kumimoji="1" lang="ja-JP" altLang="en-US" dirty="0"/>
          </a:p>
        </p:txBody>
      </p:sp>
    </p:spTree>
    <p:extLst>
      <p:ext uri="{BB962C8B-B14F-4D97-AF65-F5344CB8AC3E}">
        <p14:creationId xmlns:p14="http://schemas.microsoft.com/office/powerpoint/2010/main" val="2982903191"/>
      </p:ext>
    </p:extLst>
  </p:cSld>
  <p:clrMapOvr>
    <a:masterClrMapping/>
  </p:clrMapOvr>
  <p:extLst>
    <p:ext uri="{DCECCB84-F9BA-43D5-87BE-67443E8EF086}">
      <p15:sldGuideLst xmlns:p15="http://schemas.microsoft.com/office/powerpoint/2012/main"/>
    </p:ext>
  </p:extLst>
</p:sldLayout>
</file>

<file path=ppt/slideLayouts/slideLayout3.xml><?xml version="1.0" encoding="utf-8"?>
<p:sldLayout xmlns:a="http://schemas.openxmlformats.org/drawingml/2006/main" xmlns:r="http://schemas.openxmlformats.org/officeDocument/2006/relationships" xmlns:p="http://schemas.openxmlformats.org/presentationml/2006/main" showMasterSp="0" preserve="1">
  <p:cSld name="（基本版） 白紙_A4">
    <p:spTree>
      <p:nvGrpSpPr>
        <p:cNvPr id="1" name=""/>
        <p:cNvGrpSpPr/>
        <p:nvPr/>
      </p:nvGrpSpPr>
      <p:grpSpPr>
        <a:xfrm>
          <a:off x="0" y="0"/>
          <a:ext cx="0" cy="0"/>
          <a:chOff x="0" y="0"/>
          <a:chExt cx="0" cy="0"/>
        </a:xfrm>
      </p:grpSpPr>
      <p:graphicFrame>
        <p:nvGraphicFramePr>
          <p:cNvPr id="2" name="オブジェクト 1" hidden="1"/>
          <p:cNvGraphicFramePr>
            <a:graphicFrameLocks noChangeAspect="1"/>
          </p:cNvGraphicFramePr>
          <p:nvPr userDrawn="1">
            <p:custDataLst>
              <p:tags r:id="rId1"/>
            </p:custDataLst>
            <p:extLst>
              <p:ext uri="{D42A27DB-BD31-4B8C-83A1-F6EECF244321}">
                <p14:modId xmlns:p14="http://schemas.microsoft.com/office/powerpoint/2010/main" val="3098792112"/>
              </p:ext>
            </p:extLst>
          </p:nvPr>
        </p:nvGraphicFramePr>
        <p:xfrm>
          <a:off x="1588" y="1588"/>
          <a:ext cx="1588" cy="1588"/>
        </p:xfrm>
        <a:graphic>
          <a:graphicData uri="http://schemas.openxmlformats.org/presentationml/2006/ole">
            <mc:AlternateContent xmlns:mc="http://schemas.openxmlformats.org/markup-compatibility/2006">
              <mc:Choice xmlns:v="urn:schemas-microsoft-com:vml" Requires="v">
                <p:oleObj name="think-cell スライド" r:id="rId3" imgW="563" imgH="564" progId="TCLayout.ActiveDocument.1">
                  <p:embed/>
                </p:oleObj>
              </mc:Choice>
              <mc:Fallback>
                <p:oleObj name="think-cell スライド" r:id="rId3" imgW="563" imgH="564" progId="TCLayout.ActiveDocument.1">
                  <p:embed/>
                  <p:pic>
                    <p:nvPicPr>
                      <p:cNvPr id="2" name="オブジェクト 1" hidden="1"/>
                      <p:cNvPicPr/>
                      <p:nvPr/>
                    </p:nvPicPr>
                    <p:blipFill>
                      <a:blip r:embed="rId4"/>
                      <a:stretch>
                        <a:fillRect/>
                      </a:stretch>
                    </p:blipFill>
                    <p:spPr>
                      <a:xfrm>
                        <a:off x="1588" y="1588"/>
                        <a:ext cx="1588" cy="1588"/>
                      </a:xfrm>
                      <a:prstGeom prst="rect">
                        <a:avLst/>
                      </a:prstGeom>
                    </p:spPr>
                  </p:pic>
                </p:oleObj>
              </mc:Fallback>
            </mc:AlternateContent>
          </a:graphicData>
        </a:graphic>
      </p:graphicFrame>
      <p:sp>
        <p:nvSpPr>
          <p:cNvPr id="4" name="スライド番号プレースホルダー 3"/>
          <p:cNvSpPr>
            <a:spLocks noGrp="1"/>
          </p:cNvSpPr>
          <p:nvPr>
            <p:ph type="sldNum" sz="quarter" idx="11"/>
          </p:nvPr>
        </p:nvSpPr>
        <p:spPr bwMode="gray"/>
        <p:txBody>
          <a:bodyPr/>
          <a:lstStyle>
            <a:lvl1pPr>
              <a:defRPr>
                <a:latin typeface="+mn-lt"/>
                <a:ea typeface="+mn-ea"/>
                <a:cs typeface="+mn-cs"/>
                <a:sym typeface="+mn-lt"/>
              </a:defRPr>
            </a:lvl1pPr>
          </a:lstStyle>
          <a:p>
            <a:fld id="{AA5FCFE5-FE56-4EF1-80A8-07776887C2A1}" type="slidenum">
              <a:rPr lang="ja-JP" altLang="en-US" smtClean="0"/>
              <a:pPr/>
              <a:t>‹#›</a:t>
            </a:fld>
            <a:endParaRPr lang="ja-JP" altLang="en-US" dirty="0"/>
          </a:p>
        </p:txBody>
      </p:sp>
      <p:sp>
        <p:nvSpPr>
          <p:cNvPr id="6" name="テキスト プレースホルダー 5"/>
          <p:cNvSpPr>
            <a:spLocks noGrp="1"/>
          </p:cNvSpPr>
          <p:nvPr>
            <p:ph type="body" sz="quarter" idx="12"/>
          </p:nvPr>
        </p:nvSpPr>
        <p:spPr bwMode="gray">
          <a:xfrm>
            <a:off x="1893000" y="2340000"/>
            <a:ext cx="6120000" cy="2520000"/>
          </a:xfrm>
          <a:prstGeom prst="rect">
            <a:avLst/>
          </a:prstGeom>
        </p:spPr>
        <p:txBody>
          <a:bodyPr/>
          <a:lstStyle>
            <a:lvl1pPr>
              <a:defRPr>
                <a:latin typeface="+mn-lt"/>
                <a:ea typeface="+mn-ea"/>
                <a:cs typeface="+mn-cs"/>
                <a:sym typeface="+mn-lt"/>
              </a:defRPr>
            </a:lvl1pPr>
          </a:lstStyle>
          <a:p>
            <a:pPr lvl="0"/>
            <a:r>
              <a:rPr kumimoji="1" lang="ja-JP" altLang="en-US"/>
              <a:t>マスター テキストの書式設定</a:t>
            </a:r>
          </a:p>
        </p:txBody>
      </p:sp>
    </p:spTree>
    <p:extLst>
      <p:ext uri="{BB962C8B-B14F-4D97-AF65-F5344CB8AC3E}">
        <p14:creationId xmlns:p14="http://schemas.microsoft.com/office/powerpoint/2010/main" val="2894029594"/>
      </p:ext>
    </p:extLst>
  </p:cSld>
  <p:clrMapOvr>
    <a:masterClrMapping/>
  </p:clrMapOvr>
</p:sldLayout>
</file>

<file path=ppt/slideLayouts/slideLayout4.xml><?xml version="1.0" encoding="utf-8"?>
<p:sldLayout xmlns:a="http://schemas.openxmlformats.org/drawingml/2006/main" xmlns:r="http://schemas.openxmlformats.org/officeDocument/2006/relationships" xmlns:p="http://schemas.openxmlformats.org/presentationml/2006/main" preserve="1" userDrawn="1">
  <p:cSld name="（基本版） 中表紙_A4">
    <p:spTree>
      <p:nvGrpSpPr>
        <p:cNvPr id="1" name=""/>
        <p:cNvGrpSpPr/>
        <p:nvPr/>
      </p:nvGrpSpPr>
      <p:grpSpPr>
        <a:xfrm>
          <a:off x="0" y="0"/>
          <a:ext cx="0" cy="0"/>
          <a:chOff x="0" y="0"/>
          <a:chExt cx="0" cy="0"/>
        </a:xfrm>
      </p:grpSpPr>
      <p:graphicFrame>
        <p:nvGraphicFramePr>
          <p:cNvPr id="2" name="オブジェクト 1" hidden="1"/>
          <p:cNvGraphicFramePr>
            <a:graphicFrameLocks noChangeAspect="1"/>
          </p:cNvGraphicFramePr>
          <p:nvPr userDrawn="1">
            <p:custDataLst>
              <p:tags r:id="rId1"/>
            </p:custDataLst>
            <p:extLst>
              <p:ext uri="{D42A27DB-BD31-4B8C-83A1-F6EECF244321}">
                <p14:modId xmlns:p14="http://schemas.microsoft.com/office/powerpoint/2010/main" val="1302836274"/>
              </p:ext>
            </p:extLst>
          </p:nvPr>
        </p:nvGraphicFramePr>
        <p:xfrm>
          <a:off x="1588" y="1588"/>
          <a:ext cx="1588" cy="1588"/>
        </p:xfrm>
        <a:graphic>
          <a:graphicData uri="http://schemas.openxmlformats.org/presentationml/2006/ole">
            <mc:AlternateContent xmlns:mc="http://schemas.openxmlformats.org/markup-compatibility/2006">
              <mc:Choice xmlns:v="urn:schemas-microsoft-com:vml" Requires="v">
                <p:oleObj name="think-cell スライド" r:id="rId3" imgW="563" imgH="564" progId="TCLayout.ActiveDocument.1">
                  <p:embed/>
                </p:oleObj>
              </mc:Choice>
              <mc:Fallback>
                <p:oleObj name="think-cell スライド" r:id="rId3" imgW="563" imgH="564" progId="TCLayout.ActiveDocument.1">
                  <p:embed/>
                  <p:pic>
                    <p:nvPicPr>
                      <p:cNvPr id="2" name="オブジェクト 1" hidden="1"/>
                      <p:cNvPicPr/>
                      <p:nvPr/>
                    </p:nvPicPr>
                    <p:blipFill>
                      <a:blip r:embed="rId4"/>
                      <a:stretch>
                        <a:fillRect/>
                      </a:stretch>
                    </p:blipFill>
                    <p:spPr>
                      <a:xfrm>
                        <a:off x="1588" y="1588"/>
                        <a:ext cx="1588" cy="1588"/>
                      </a:xfrm>
                      <a:prstGeom prst="rect">
                        <a:avLst/>
                      </a:prstGeom>
                    </p:spPr>
                  </p:pic>
                </p:oleObj>
              </mc:Fallback>
            </mc:AlternateContent>
          </a:graphicData>
        </a:graphic>
      </p:graphicFrame>
      <p:sp>
        <p:nvSpPr>
          <p:cNvPr id="8" name="Text Placeholder 7"/>
          <p:cNvSpPr>
            <a:spLocks noGrp="1"/>
          </p:cNvSpPr>
          <p:nvPr>
            <p:ph type="body" sz="quarter" idx="10" hasCustomPrompt="1"/>
          </p:nvPr>
        </p:nvSpPr>
        <p:spPr bwMode="gray">
          <a:xfrm>
            <a:off x="1029599" y="2232000"/>
            <a:ext cx="5184000" cy="432000"/>
          </a:xfrm>
          <a:prstGeom prst="rect">
            <a:avLst/>
          </a:prstGeom>
          <a:noFill/>
        </p:spPr>
        <p:txBody>
          <a:bodyPr wrap="square" lIns="0" rIns="0" anchor="t" anchorCtr="0">
            <a:noAutofit/>
          </a:bodyPr>
          <a:lstStyle>
            <a:lvl1pPr marL="0" indent="0" algn="l">
              <a:lnSpc>
                <a:spcPct val="100000"/>
              </a:lnSpc>
              <a:spcBef>
                <a:spcPts val="0"/>
              </a:spcBef>
              <a:buNone/>
              <a:defRPr sz="2800" b="1" baseline="0">
                <a:solidFill>
                  <a:schemeClr val="tx1"/>
                </a:solidFill>
                <a:latin typeface="+mj-lt"/>
                <a:ea typeface="+mj-ea"/>
                <a:cs typeface="+mn-cs"/>
                <a:sym typeface="+mn-lt"/>
              </a:defRPr>
            </a:lvl1pPr>
          </a:lstStyle>
          <a:p>
            <a:pPr lvl="0"/>
            <a:r>
              <a:rPr lang="ja-JP" altLang="en-US" dirty="0"/>
              <a:t>中表紙タイトル</a:t>
            </a:r>
          </a:p>
        </p:txBody>
      </p:sp>
      <p:sp>
        <p:nvSpPr>
          <p:cNvPr id="5" name="スライド番号プレースホルダ 4"/>
          <p:cNvSpPr>
            <a:spLocks noGrp="1"/>
          </p:cNvSpPr>
          <p:nvPr>
            <p:ph type="sldNum" sz="quarter" idx="11"/>
          </p:nvPr>
        </p:nvSpPr>
        <p:spPr bwMode="gray"/>
        <p:txBody>
          <a:bodyPr/>
          <a:lstStyle>
            <a:lvl1pPr>
              <a:defRPr>
                <a:solidFill>
                  <a:schemeClr val="tx1"/>
                </a:solidFill>
                <a:latin typeface="+mn-lt"/>
                <a:ea typeface="+mn-ea"/>
                <a:cs typeface="+mn-cs"/>
                <a:sym typeface="+mn-lt"/>
              </a:defRPr>
            </a:lvl1pPr>
          </a:lstStyle>
          <a:p>
            <a:fld id="{AA5FCFE5-FE56-4EF1-80A8-07776887C2A1}" type="slidenum">
              <a:rPr lang="ja-JP" altLang="en-US" smtClean="0"/>
              <a:pPr/>
              <a:t>‹#›</a:t>
            </a:fld>
            <a:endParaRPr lang="ja-JP" altLang="en-US" dirty="0"/>
          </a:p>
        </p:txBody>
      </p:sp>
    </p:spTree>
    <p:extLst>
      <p:ext uri="{BB962C8B-B14F-4D97-AF65-F5344CB8AC3E}">
        <p14:creationId xmlns:p14="http://schemas.microsoft.com/office/powerpoint/2010/main" val="1633268474"/>
      </p:ext>
    </p:extLst>
  </p:cSld>
  <p:clrMapOvr>
    <a:masterClrMapping/>
  </p:clrMapOvr>
</p:sldLayout>
</file>

<file path=ppt/slideLayouts/slideLayout5.xml><?xml version="1.0" encoding="utf-8"?>
<p:sldLayout xmlns:a="http://schemas.openxmlformats.org/drawingml/2006/main" xmlns:r="http://schemas.openxmlformats.org/officeDocument/2006/relationships" xmlns:p="http://schemas.openxmlformats.org/presentationml/2006/main" preserve="1" userDrawn="1">
  <p:cSld name="（基本版）タイトルのみ_A4">
    <p:spTree>
      <p:nvGrpSpPr>
        <p:cNvPr id="1" name=""/>
        <p:cNvGrpSpPr/>
        <p:nvPr/>
      </p:nvGrpSpPr>
      <p:grpSpPr>
        <a:xfrm>
          <a:off x="0" y="0"/>
          <a:ext cx="0" cy="0"/>
          <a:chOff x="0" y="0"/>
          <a:chExt cx="0" cy="0"/>
        </a:xfrm>
      </p:grpSpPr>
      <p:graphicFrame>
        <p:nvGraphicFramePr>
          <p:cNvPr id="2" name="オブジェクト 1" hidden="1"/>
          <p:cNvGraphicFramePr>
            <a:graphicFrameLocks noChangeAspect="1"/>
          </p:cNvGraphicFramePr>
          <p:nvPr userDrawn="1">
            <p:custDataLst>
              <p:tags r:id="rId1"/>
            </p:custDataLst>
            <p:extLst>
              <p:ext uri="{D42A27DB-BD31-4B8C-83A1-F6EECF244321}">
                <p14:modId xmlns:p14="http://schemas.microsoft.com/office/powerpoint/2010/main" val="996002765"/>
              </p:ext>
            </p:extLst>
          </p:nvPr>
        </p:nvGraphicFramePr>
        <p:xfrm>
          <a:off x="1588" y="1588"/>
          <a:ext cx="1588" cy="1588"/>
        </p:xfrm>
        <a:graphic>
          <a:graphicData uri="http://schemas.openxmlformats.org/presentationml/2006/ole">
            <mc:AlternateContent xmlns:mc="http://schemas.openxmlformats.org/markup-compatibility/2006">
              <mc:Choice xmlns:v="urn:schemas-microsoft-com:vml" Requires="v">
                <p:oleObj name="think-cell スライド" r:id="rId3" imgW="563" imgH="564" progId="TCLayout.ActiveDocument.1">
                  <p:embed/>
                </p:oleObj>
              </mc:Choice>
              <mc:Fallback>
                <p:oleObj name="think-cell スライド" r:id="rId3" imgW="563" imgH="564" progId="TCLayout.ActiveDocument.1">
                  <p:embed/>
                  <p:pic>
                    <p:nvPicPr>
                      <p:cNvPr id="2" name="オブジェクト 1" hidden="1"/>
                      <p:cNvPicPr/>
                      <p:nvPr/>
                    </p:nvPicPr>
                    <p:blipFill>
                      <a:blip r:embed="rId4"/>
                      <a:stretch>
                        <a:fillRect/>
                      </a:stretch>
                    </p:blipFill>
                    <p:spPr>
                      <a:xfrm>
                        <a:off x="1588" y="1588"/>
                        <a:ext cx="1588" cy="1588"/>
                      </a:xfrm>
                      <a:prstGeom prst="rect">
                        <a:avLst/>
                      </a:prstGeom>
                    </p:spPr>
                  </p:pic>
                </p:oleObj>
              </mc:Fallback>
            </mc:AlternateContent>
          </a:graphicData>
        </a:graphic>
      </p:graphicFrame>
      <p:sp>
        <p:nvSpPr>
          <p:cNvPr id="4" name="スライド番号プレースホルダ 3"/>
          <p:cNvSpPr>
            <a:spLocks noGrp="1"/>
          </p:cNvSpPr>
          <p:nvPr>
            <p:ph type="sldNum" sz="quarter" idx="11"/>
          </p:nvPr>
        </p:nvSpPr>
        <p:spPr bwMode="gray"/>
        <p:txBody>
          <a:bodyPr/>
          <a:lstStyle>
            <a:lvl1pPr>
              <a:defRPr>
                <a:solidFill>
                  <a:schemeClr val="tx1"/>
                </a:solidFill>
                <a:latin typeface="+mn-lt"/>
                <a:ea typeface="+mn-ea"/>
                <a:cs typeface="+mn-cs"/>
                <a:sym typeface="+mn-lt"/>
              </a:defRPr>
            </a:lvl1pPr>
          </a:lstStyle>
          <a:p>
            <a:fld id="{AA5FCFE5-FE56-4EF1-80A8-07776887C2A1}" type="slidenum">
              <a:rPr lang="ja-JP" altLang="en-US" smtClean="0"/>
              <a:pPr/>
              <a:t>‹#›</a:t>
            </a:fld>
            <a:endParaRPr lang="ja-JP" altLang="en-US" dirty="0"/>
          </a:p>
        </p:txBody>
      </p:sp>
      <p:sp>
        <p:nvSpPr>
          <p:cNvPr id="9" name="テキスト プレースホルダー 2"/>
          <p:cNvSpPr>
            <a:spLocks noGrp="1"/>
          </p:cNvSpPr>
          <p:nvPr>
            <p:ph type="body" sz="quarter" idx="15" hasCustomPrompt="1"/>
          </p:nvPr>
        </p:nvSpPr>
        <p:spPr bwMode="gray">
          <a:xfrm>
            <a:off x="416496" y="1008000"/>
            <a:ext cx="9072000" cy="468000"/>
          </a:xfrm>
          <a:prstGeom prst="rect">
            <a:avLst/>
          </a:prstGeom>
        </p:spPr>
        <p:txBody>
          <a:bodyPr wrap="square" anchor="ctr">
            <a:noAutofit/>
          </a:bodyPr>
          <a:lstStyle>
            <a:lvl1pPr>
              <a:lnSpc>
                <a:spcPct val="100000"/>
              </a:lnSpc>
              <a:spcBef>
                <a:spcPts val="0"/>
              </a:spcBef>
              <a:defRPr sz="1600" b="1">
                <a:solidFill>
                  <a:schemeClr val="accent3"/>
                </a:solidFill>
                <a:latin typeface="+mn-lt"/>
                <a:ea typeface="+mn-ea"/>
                <a:cs typeface="+mn-cs"/>
                <a:sym typeface="+mn-lt"/>
              </a:defRPr>
            </a:lvl1pPr>
          </a:lstStyle>
          <a:p>
            <a:pPr lvl="0"/>
            <a:r>
              <a:rPr kumimoji="1" lang="ja-JP" altLang="en-US" dirty="0"/>
              <a:t>スライドタイトル</a:t>
            </a:r>
          </a:p>
        </p:txBody>
      </p:sp>
      <p:sp>
        <p:nvSpPr>
          <p:cNvPr id="6" name="タイトル 2"/>
          <p:cNvSpPr>
            <a:spLocks noGrp="1"/>
          </p:cNvSpPr>
          <p:nvPr>
            <p:ph type="title" hasCustomPrompt="1"/>
          </p:nvPr>
        </p:nvSpPr>
        <p:spPr bwMode="gray"/>
        <p:txBody>
          <a:bodyPr vert="horz"/>
          <a:lstStyle>
            <a:lvl1pPr>
              <a:defRPr>
                <a:latin typeface="+mj-lt"/>
                <a:ea typeface="+mj-ea"/>
                <a:cs typeface="+mj-cs"/>
                <a:sym typeface="+mj-lt"/>
              </a:defRPr>
            </a:lvl1pPr>
          </a:lstStyle>
          <a:p>
            <a:r>
              <a:rPr lang="ja-JP" altLang="en-US" dirty="0"/>
              <a:t>キーメッセージを入力（本スライドで一番伝えたいこと＜名詞止め・体言止め不可＞）</a:t>
            </a:r>
            <a:endParaRPr kumimoji="1" lang="ja-JP" altLang="en-US" dirty="0"/>
          </a:p>
        </p:txBody>
      </p:sp>
    </p:spTree>
    <p:extLst>
      <p:ext uri="{BB962C8B-B14F-4D97-AF65-F5344CB8AC3E}">
        <p14:creationId xmlns:p14="http://schemas.microsoft.com/office/powerpoint/2010/main" val="1689363007"/>
      </p:ext>
    </p:extLst>
  </p:cSld>
  <p:clrMapOvr>
    <a:masterClrMapping/>
  </p:clrMapOvr>
</p:sldLayout>
</file>

<file path=ppt/slideLayouts/slideLayout6.xml><?xml version="1.0" encoding="utf-8"?>
<p:sldLayout xmlns:a="http://schemas.openxmlformats.org/drawingml/2006/main" xmlns:r="http://schemas.openxmlformats.org/officeDocument/2006/relationships" xmlns:p="http://schemas.openxmlformats.org/presentationml/2006/main" preserve="1" userDrawn="1">
  <p:cSld name="（基本版）タイトルのみ_出所・脚注なし_A4">
    <p:spTree>
      <p:nvGrpSpPr>
        <p:cNvPr id="1" name=""/>
        <p:cNvGrpSpPr/>
        <p:nvPr/>
      </p:nvGrpSpPr>
      <p:grpSpPr>
        <a:xfrm>
          <a:off x="0" y="0"/>
          <a:ext cx="0" cy="0"/>
          <a:chOff x="0" y="0"/>
          <a:chExt cx="0" cy="0"/>
        </a:xfrm>
      </p:grpSpPr>
      <p:graphicFrame>
        <p:nvGraphicFramePr>
          <p:cNvPr id="2" name="オブジェクト 1" hidden="1"/>
          <p:cNvGraphicFramePr>
            <a:graphicFrameLocks noChangeAspect="1"/>
          </p:cNvGraphicFramePr>
          <p:nvPr userDrawn="1">
            <p:custDataLst>
              <p:tags r:id="rId1"/>
            </p:custDataLst>
            <p:extLst>
              <p:ext uri="{D42A27DB-BD31-4B8C-83A1-F6EECF244321}">
                <p14:modId xmlns:p14="http://schemas.microsoft.com/office/powerpoint/2010/main" val="996002765"/>
              </p:ext>
            </p:extLst>
          </p:nvPr>
        </p:nvGraphicFramePr>
        <p:xfrm>
          <a:off x="1588" y="1588"/>
          <a:ext cx="1588" cy="1588"/>
        </p:xfrm>
        <a:graphic>
          <a:graphicData uri="http://schemas.openxmlformats.org/presentationml/2006/ole">
            <mc:AlternateContent xmlns:mc="http://schemas.openxmlformats.org/markup-compatibility/2006">
              <mc:Choice xmlns:v="urn:schemas-microsoft-com:vml" Requires="v">
                <p:oleObj name="think-cell スライド" r:id="rId3" imgW="563" imgH="564" progId="TCLayout.ActiveDocument.1">
                  <p:embed/>
                </p:oleObj>
              </mc:Choice>
              <mc:Fallback>
                <p:oleObj name="think-cell スライド" r:id="rId3" imgW="563" imgH="564" progId="TCLayout.ActiveDocument.1">
                  <p:embed/>
                  <p:pic>
                    <p:nvPicPr>
                      <p:cNvPr id="2" name="オブジェクト 1" hidden="1"/>
                      <p:cNvPicPr/>
                      <p:nvPr/>
                    </p:nvPicPr>
                    <p:blipFill>
                      <a:blip r:embed="rId4"/>
                      <a:stretch>
                        <a:fillRect/>
                      </a:stretch>
                    </p:blipFill>
                    <p:spPr>
                      <a:xfrm>
                        <a:off x="1588" y="1588"/>
                        <a:ext cx="1588" cy="1588"/>
                      </a:xfrm>
                      <a:prstGeom prst="rect">
                        <a:avLst/>
                      </a:prstGeom>
                    </p:spPr>
                  </p:pic>
                </p:oleObj>
              </mc:Fallback>
            </mc:AlternateContent>
          </a:graphicData>
        </a:graphic>
      </p:graphicFrame>
      <p:sp>
        <p:nvSpPr>
          <p:cNvPr id="4" name="スライド番号プレースホルダ 3"/>
          <p:cNvSpPr>
            <a:spLocks noGrp="1"/>
          </p:cNvSpPr>
          <p:nvPr>
            <p:ph type="sldNum" sz="quarter" idx="11"/>
          </p:nvPr>
        </p:nvSpPr>
        <p:spPr bwMode="gray"/>
        <p:txBody>
          <a:bodyPr/>
          <a:lstStyle>
            <a:lvl1pPr>
              <a:defRPr>
                <a:solidFill>
                  <a:schemeClr val="tx1"/>
                </a:solidFill>
                <a:latin typeface="+mn-lt"/>
                <a:ea typeface="+mn-ea"/>
                <a:cs typeface="+mn-cs"/>
                <a:sym typeface="+mn-lt"/>
              </a:defRPr>
            </a:lvl1pPr>
          </a:lstStyle>
          <a:p>
            <a:fld id="{AA5FCFE5-FE56-4EF1-80A8-07776887C2A1}" type="slidenum">
              <a:rPr lang="ja-JP" altLang="en-US" smtClean="0"/>
              <a:pPr/>
              <a:t>‹#›</a:t>
            </a:fld>
            <a:endParaRPr lang="ja-JP" altLang="en-US" dirty="0"/>
          </a:p>
        </p:txBody>
      </p:sp>
      <p:sp>
        <p:nvSpPr>
          <p:cNvPr id="9" name="テキスト プレースホルダー 2"/>
          <p:cNvSpPr>
            <a:spLocks noGrp="1"/>
          </p:cNvSpPr>
          <p:nvPr>
            <p:ph type="body" sz="quarter" idx="15" hasCustomPrompt="1"/>
          </p:nvPr>
        </p:nvSpPr>
        <p:spPr bwMode="gray">
          <a:xfrm>
            <a:off x="416496" y="1008000"/>
            <a:ext cx="9072000" cy="468000"/>
          </a:xfrm>
          <a:prstGeom prst="rect">
            <a:avLst/>
          </a:prstGeom>
        </p:spPr>
        <p:txBody>
          <a:bodyPr wrap="square" anchor="ctr">
            <a:noAutofit/>
          </a:bodyPr>
          <a:lstStyle>
            <a:lvl1pPr>
              <a:lnSpc>
                <a:spcPct val="100000"/>
              </a:lnSpc>
              <a:spcBef>
                <a:spcPts val="0"/>
              </a:spcBef>
              <a:defRPr sz="1600" b="1">
                <a:solidFill>
                  <a:schemeClr val="accent3"/>
                </a:solidFill>
                <a:latin typeface="+mn-lt"/>
                <a:ea typeface="+mn-ea"/>
                <a:cs typeface="+mn-cs"/>
                <a:sym typeface="+mn-lt"/>
              </a:defRPr>
            </a:lvl1pPr>
          </a:lstStyle>
          <a:p>
            <a:pPr lvl="0"/>
            <a:r>
              <a:rPr kumimoji="1" lang="ja-JP" altLang="en-US" dirty="0"/>
              <a:t>スライドタイトル</a:t>
            </a:r>
          </a:p>
        </p:txBody>
      </p:sp>
      <p:sp>
        <p:nvSpPr>
          <p:cNvPr id="6" name="タイトル 2"/>
          <p:cNvSpPr>
            <a:spLocks noGrp="1"/>
          </p:cNvSpPr>
          <p:nvPr>
            <p:ph type="title" hasCustomPrompt="1"/>
          </p:nvPr>
        </p:nvSpPr>
        <p:spPr bwMode="gray"/>
        <p:txBody>
          <a:bodyPr vert="horz"/>
          <a:lstStyle>
            <a:lvl1pPr>
              <a:defRPr>
                <a:latin typeface="+mj-lt"/>
                <a:ea typeface="+mj-ea"/>
                <a:cs typeface="+mj-cs"/>
                <a:sym typeface="+mj-lt"/>
              </a:defRPr>
            </a:lvl1pPr>
          </a:lstStyle>
          <a:p>
            <a:r>
              <a:rPr lang="ja-JP" altLang="en-US" dirty="0"/>
              <a:t>キーメッセージを入力（本スライドで一番伝えたいこと＜名詞止め・体言止め不可＞）</a:t>
            </a:r>
            <a:endParaRPr kumimoji="1" lang="ja-JP" altLang="en-US" dirty="0"/>
          </a:p>
        </p:txBody>
      </p:sp>
    </p:spTree>
    <p:extLst>
      <p:ext uri="{BB962C8B-B14F-4D97-AF65-F5344CB8AC3E}">
        <p14:creationId xmlns:p14="http://schemas.microsoft.com/office/powerpoint/2010/main" val="1886054734"/>
      </p:ext>
    </p:extLst>
  </p:cSld>
  <p:clrMapOvr>
    <a:masterClrMapping/>
  </p:clrMapOvr>
</p:sldLayout>
</file>

<file path=ppt/slideMasters/_rels/slideMaster1.xml.rels><?xml version="1.0" encoding="UTF-8" standalone="yes"?>
<Relationships xmlns="http://schemas.openxmlformats.org/package/2006/relationships"><Relationship Id="rId8" Type="http://schemas.openxmlformats.org/officeDocument/2006/relationships/tags" Target="../tags/tag2.xml"/><Relationship Id="rId3" Type="http://schemas.openxmlformats.org/officeDocument/2006/relationships/slideLayout" Target="../slideLayouts/slideLayout3.xml"/><Relationship Id="rId7" Type="http://schemas.openxmlformats.org/officeDocument/2006/relationships/theme" Target="../theme/theme1.xml"/><Relationship Id="rId2" Type="http://schemas.openxmlformats.org/officeDocument/2006/relationships/slideLayout" Target="../slideLayouts/slideLayout2.xml"/><Relationship Id="rId1" Type="http://schemas.openxmlformats.org/officeDocument/2006/relationships/slideLayout" Target="../slideLayouts/slideLayout1.xml"/><Relationship Id="rId6" Type="http://schemas.openxmlformats.org/officeDocument/2006/relationships/slideLayout" Target="../slideLayouts/slideLayout6.xml"/><Relationship Id="rId5" Type="http://schemas.openxmlformats.org/officeDocument/2006/relationships/slideLayout" Target="../slideLayouts/slideLayout5.xml"/><Relationship Id="rId10" Type="http://schemas.openxmlformats.org/officeDocument/2006/relationships/image" Target="../media/image1.emf"/><Relationship Id="rId4" Type="http://schemas.openxmlformats.org/officeDocument/2006/relationships/slideLayout" Target="../slideLayouts/slideLayout4.xml"/><Relationship Id="rId9" Type="http://schemas.openxmlformats.org/officeDocument/2006/relationships/oleObject" Target="../embeddings/oleObject1.bin"/></Relationships>
</file>

<file path=ppt/slideMasters/slideMaster1.xml><?xml version="1.0" encoding="utf-8"?>
<p:sldMaster xmlns:a="http://schemas.openxmlformats.org/drawingml/2006/main" xmlns:r="http://schemas.openxmlformats.org/officeDocument/2006/relationships" xmlns:p="http://schemas.openxmlformats.org/presentationml/2006/main" preserve="1">
  <p:cSld>
    <p:bg bwMode="gray">
      <p:bgRef idx="1001">
        <a:schemeClr val="bg1"/>
      </p:bgRef>
    </p:bg>
    <p:spTree>
      <p:nvGrpSpPr>
        <p:cNvPr id="1" name=""/>
        <p:cNvGrpSpPr/>
        <p:nvPr/>
      </p:nvGrpSpPr>
      <p:grpSpPr>
        <a:xfrm>
          <a:off x="0" y="0"/>
          <a:ext cx="0" cy="0"/>
          <a:chOff x="0" y="0"/>
          <a:chExt cx="0" cy="0"/>
        </a:xfrm>
      </p:grpSpPr>
      <p:graphicFrame>
        <p:nvGraphicFramePr>
          <p:cNvPr id="4" name="オブジェクト 3" hidden="1"/>
          <p:cNvGraphicFramePr>
            <a:graphicFrameLocks noChangeAspect="1"/>
          </p:cNvGraphicFramePr>
          <p:nvPr userDrawn="1">
            <p:custDataLst>
              <p:tags r:id="rId8"/>
            </p:custDataLst>
            <p:extLst>
              <p:ext uri="{D42A27DB-BD31-4B8C-83A1-F6EECF244321}">
                <p14:modId xmlns:p14="http://schemas.microsoft.com/office/powerpoint/2010/main" val="2969415227"/>
              </p:ext>
            </p:extLst>
          </p:nvPr>
        </p:nvGraphicFramePr>
        <p:xfrm>
          <a:off x="1588" y="1588"/>
          <a:ext cx="1588" cy="1588"/>
        </p:xfrm>
        <a:graphic>
          <a:graphicData uri="http://schemas.openxmlformats.org/presentationml/2006/ole">
            <mc:AlternateContent xmlns:mc="http://schemas.openxmlformats.org/markup-compatibility/2006">
              <mc:Choice xmlns:v="urn:schemas-microsoft-com:vml" Requires="v">
                <p:oleObj name="think-cell スライド" r:id="rId9" imgW="563" imgH="564" progId="TCLayout.ActiveDocument.1">
                  <p:embed/>
                </p:oleObj>
              </mc:Choice>
              <mc:Fallback>
                <p:oleObj name="think-cell スライド" r:id="rId9" imgW="563" imgH="564" progId="TCLayout.ActiveDocument.1">
                  <p:embed/>
                  <p:pic>
                    <p:nvPicPr>
                      <p:cNvPr id="4" name="オブジェクト 3" hidden="1"/>
                      <p:cNvPicPr/>
                      <p:nvPr/>
                    </p:nvPicPr>
                    <p:blipFill>
                      <a:blip r:embed="rId10"/>
                      <a:stretch>
                        <a:fillRect/>
                      </a:stretch>
                    </p:blipFill>
                    <p:spPr>
                      <a:xfrm>
                        <a:off x="1588" y="1588"/>
                        <a:ext cx="1588" cy="1588"/>
                      </a:xfrm>
                      <a:prstGeom prst="rect">
                        <a:avLst/>
                      </a:prstGeom>
                    </p:spPr>
                  </p:pic>
                </p:oleObj>
              </mc:Fallback>
            </mc:AlternateContent>
          </a:graphicData>
        </a:graphic>
      </p:graphicFrame>
      <p:sp>
        <p:nvSpPr>
          <p:cNvPr id="2" name="Title Placeholder 1"/>
          <p:cNvSpPr>
            <a:spLocks noGrp="1"/>
          </p:cNvSpPr>
          <p:nvPr>
            <p:ph type="title"/>
          </p:nvPr>
        </p:nvSpPr>
        <p:spPr bwMode="gray">
          <a:xfrm>
            <a:off x="417000" y="180000"/>
            <a:ext cx="9072000" cy="615600"/>
          </a:xfrm>
          <a:prstGeom prst="rect">
            <a:avLst/>
          </a:prstGeom>
        </p:spPr>
        <p:txBody>
          <a:bodyPr vert="horz" lIns="0" tIns="0" rIns="0" bIns="0" rtlCol="0" anchor="b" anchorCtr="0">
            <a:noAutofit/>
          </a:bodyPr>
          <a:lstStyle/>
          <a:p>
            <a:r>
              <a:rPr lang="ja-JP" altLang="en-US" noProof="0" dirty="0"/>
              <a:t>キーメッセージを入力（本スライドで一番伝えたいこと＜名詞止め・体言止め不可＞）</a:t>
            </a:r>
            <a:endParaRPr lang="en-US" noProof="0" dirty="0"/>
          </a:p>
        </p:txBody>
      </p:sp>
      <p:sp>
        <p:nvSpPr>
          <p:cNvPr id="9" name="スライド番号プレースホルダ 9"/>
          <p:cNvSpPr>
            <a:spLocks noGrp="1"/>
          </p:cNvSpPr>
          <p:nvPr>
            <p:ph type="sldNum" sz="quarter" idx="4"/>
          </p:nvPr>
        </p:nvSpPr>
        <p:spPr bwMode="gray">
          <a:xfrm>
            <a:off x="417600" y="6588000"/>
            <a:ext cx="180000" cy="169200"/>
          </a:xfrm>
          <a:prstGeom prst="rect">
            <a:avLst/>
          </a:prstGeom>
        </p:spPr>
        <p:txBody>
          <a:bodyPr vert="horz" wrap="none" lIns="0" tIns="0" rIns="0" bIns="0" rtlCol="0" anchor="b" anchorCtr="0"/>
          <a:lstStyle>
            <a:lvl1pPr algn="r">
              <a:defRPr sz="900">
                <a:solidFill>
                  <a:schemeClr val="tx1"/>
                </a:solidFill>
                <a:latin typeface="+mn-lt"/>
                <a:ea typeface="+mn-ea"/>
                <a:cs typeface="+mn-cs"/>
                <a:sym typeface="+mn-lt"/>
              </a:defRPr>
            </a:lvl1pPr>
          </a:lstStyle>
          <a:p>
            <a:pPr fontAlgn="auto">
              <a:spcBef>
                <a:spcPts val="0"/>
              </a:spcBef>
              <a:spcAft>
                <a:spcPts val="0"/>
              </a:spcAft>
            </a:pPr>
            <a:fld id="{AA5FCFE5-FE56-4EF1-80A8-07776887C2A1}" type="slidenum">
              <a:rPr kumimoji="1" lang="ja-JP" altLang="en-US" smtClean="0"/>
              <a:pPr fontAlgn="auto">
                <a:spcBef>
                  <a:spcPts val="0"/>
                </a:spcBef>
                <a:spcAft>
                  <a:spcPts val="0"/>
                </a:spcAft>
              </a:pPr>
              <a:t>‹#›</a:t>
            </a:fld>
            <a:endParaRPr kumimoji="1" lang="ja-JP" altLang="en-US" dirty="0"/>
          </a:p>
        </p:txBody>
      </p:sp>
      <p:sp>
        <p:nvSpPr>
          <p:cNvPr id="3" name="テキスト プレースホルダー 2"/>
          <p:cNvSpPr>
            <a:spLocks noGrp="1"/>
          </p:cNvSpPr>
          <p:nvPr>
            <p:ph type="body" idx="1"/>
          </p:nvPr>
        </p:nvSpPr>
        <p:spPr bwMode="gray">
          <a:xfrm>
            <a:off x="416999" y="1476000"/>
            <a:ext cx="9073075" cy="4824000"/>
          </a:xfrm>
          <a:prstGeom prst="rect">
            <a:avLst/>
          </a:prstGeom>
        </p:spPr>
        <p:txBody>
          <a:bodyPr vert="horz" lIns="0" tIns="0" rIns="0" bIns="0" rtlCol="0">
            <a:noAutofit/>
          </a:bodyPr>
          <a:lstStyle/>
          <a:p>
            <a:pPr lvl="0"/>
            <a:r>
              <a:rPr kumimoji="1" lang="ja-JP" altLang="en-US" dirty="0"/>
              <a:t>マスター テキストの書式設定</a:t>
            </a:r>
            <a:endParaRPr kumimoji="1" lang="en-US" altLang="ja-JP" dirty="0"/>
          </a:p>
          <a:p>
            <a:pPr lvl="1"/>
            <a:r>
              <a:rPr kumimoji="1" lang="ja-JP" altLang="en-US" dirty="0"/>
              <a:t>第 </a:t>
            </a:r>
            <a:r>
              <a:rPr kumimoji="1" lang="en-US" altLang="ja-JP" dirty="0"/>
              <a:t>1 </a:t>
            </a:r>
            <a:r>
              <a:rPr kumimoji="1" lang="ja-JP" altLang="en-US" dirty="0"/>
              <a:t>レベル</a:t>
            </a:r>
            <a:endParaRPr kumimoji="1" lang="en-US" altLang="ja-JP" dirty="0"/>
          </a:p>
          <a:p>
            <a:pPr lvl="2"/>
            <a:r>
              <a:rPr kumimoji="1" lang="ja-JP" altLang="en-US" dirty="0"/>
              <a:t>第 </a:t>
            </a:r>
            <a:r>
              <a:rPr kumimoji="1" lang="en-US" altLang="ja-JP" dirty="0"/>
              <a:t>2 </a:t>
            </a:r>
            <a:r>
              <a:rPr kumimoji="1" lang="ja-JP" altLang="en-US" dirty="0"/>
              <a:t>レベル</a:t>
            </a:r>
            <a:endParaRPr kumimoji="1" lang="en-US" altLang="ja-JP" dirty="0"/>
          </a:p>
          <a:p>
            <a:pPr lvl="3"/>
            <a:r>
              <a:rPr kumimoji="1" lang="ja-JP" altLang="en-US" dirty="0"/>
              <a:t>第 </a:t>
            </a:r>
            <a:r>
              <a:rPr kumimoji="1" lang="en-US" altLang="ja-JP" dirty="0"/>
              <a:t>3 </a:t>
            </a:r>
            <a:r>
              <a:rPr kumimoji="1" lang="ja-JP" altLang="en-US" dirty="0"/>
              <a:t>レベル</a:t>
            </a:r>
            <a:endParaRPr kumimoji="1" lang="en-US" altLang="ja-JP" dirty="0"/>
          </a:p>
        </p:txBody>
      </p:sp>
      <p:sp>
        <p:nvSpPr>
          <p:cNvPr id="5" name="日付プレースホルダー 4">
            <a:extLst>
              <a:ext uri="{FF2B5EF4-FFF2-40B4-BE49-F238E27FC236}">
                <a16:creationId xmlns:a16="http://schemas.microsoft.com/office/drawing/2014/main" id="{E4C0FFE5-9BDB-4F97-92E4-5E9243BDA74A}"/>
              </a:ext>
            </a:extLst>
          </p:cNvPr>
          <p:cNvSpPr>
            <a:spLocks noGrp="1"/>
          </p:cNvSpPr>
          <p:nvPr>
            <p:ph type="dt" sz="half" idx="2"/>
          </p:nvPr>
        </p:nvSpPr>
        <p:spPr bwMode="gray">
          <a:xfrm>
            <a:off x="4508167" y="6444000"/>
            <a:ext cx="889667" cy="169277"/>
          </a:xfrm>
          <a:prstGeom prst="rect">
            <a:avLst/>
          </a:prstGeom>
        </p:spPr>
        <p:txBody>
          <a:bodyPr vert="horz" wrap="none" lIns="0" tIns="0" rIns="0" bIns="0" rtlCol="0" anchor="t" anchorCtr="0">
            <a:spAutoFit/>
          </a:bodyPr>
          <a:lstStyle>
            <a:lvl1pPr>
              <a:defRPr kumimoji="1" lang="en-US" altLang="ja-JP" sz="1100" smtClean="0">
                <a:solidFill>
                  <a:srgbClr val="75787B"/>
                </a:solidFill>
                <a:latin typeface="+mn-lt"/>
                <a:cs typeface="+mn-cs"/>
              </a:defRPr>
            </a:lvl1pPr>
          </a:lstStyle>
          <a:p>
            <a:pPr algn="ctr"/>
            <a:endParaRPr lang="en-US" dirty="0"/>
          </a:p>
        </p:txBody>
      </p:sp>
    </p:spTree>
    <p:extLst>
      <p:ext uri="{BB962C8B-B14F-4D97-AF65-F5344CB8AC3E}">
        <p14:creationId xmlns:p14="http://schemas.microsoft.com/office/powerpoint/2010/main" val="1977651121"/>
      </p:ext>
    </p:extLst>
  </p:cSld>
  <p:clrMap bg1="lt1" tx1="dk1" bg2="lt2" tx2="dk2" accent1="accent1" accent2="accent2" accent3="accent3" accent4="accent4" accent5="accent5" accent6="accent6" hlink="hlink" folHlink="folHlink"/>
  <p:sldLayoutIdLst>
    <p:sldLayoutId id="2147483935" r:id="rId1"/>
    <p:sldLayoutId id="2147483911" r:id="rId2"/>
    <p:sldLayoutId id="2147483912" r:id="rId3"/>
    <p:sldLayoutId id="2147483934" r:id="rId4"/>
    <p:sldLayoutId id="2147483936" r:id="rId5"/>
    <p:sldLayoutId id="2147483961" r:id="rId6"/>
  </p:sldLayoutIdLst>
  <p:hf hdr="0" ftr="0" dt="0"/>
  <p:txStyles>
    <p:titleStyle>
      <a:lvl1pPr algn="l" defTabSz="990564" rtl="0" eaLnBrk="1" latinLnBrk="0" hangingPunct="1">
        <a:spcBef>
          <a:spcPct val="0"/>
        </a:spcBef>
        <a:buNone/>
        <a:defRPr kumimoji="1" sz="2000" b="1" kern="1200" baseline="0">
          <a:solidFill>
            <a:schemeClr val="tx1"/>
          </a:solidFill>
          <a:latin typeface="+mj-lt"/>
          <a:ea typeface="+mj-ea"/>
          <a:cs typeface="+mj-cs"/>
          <a:sym typeface="+mj-lt"/>
        </a:defRPr>
      </a:lvl1pPr>
    </p:titleStyle>
    <p:bodyStyle>
      <a:lvl1pPr marL="0" marR="0" indent="0" algn="l" defTabSz="990564" rtl="0" eaLnBrk="1" fontAlgn="auto" latinLnBrk="0" hangingPunct="1">
        <a:lnSpc>
          <a:spcPct val="110000"/>
        </a:lnSpc>
        <a:spcBef>
          <a:spcPts val="600"/>
        </a:spcBef>
        <a:spcAft>
          <a:spcPts val="0"/>
        </a:spcAft>
        <a:buClrTx/>
        <a:buSzPct val="100000"/>
        <a:buFont typeface="Arial" panose="020B0604020202020204" pitchFamily="34" charset="0"/>
        <a:buNone/>
        <a:tabLst/>
        <a:defRPr kumimoji="1" sz="1200" b="0" kern="1200">
          <a:solidFill>
            <a:schemeClr val="tx1"/>
          </a:solidFill>
          <a:latin typeface="+mn-lt"/>
          <a:ea typeface="+mn-ea"/>
          <a:cs typeface="+mn-cs"/>
          <a:sym typeface="+mn-lt"/>
        </a:defRPr>
      </a:lvl1pPr>
      <a:lvl2pPr marL="180000" marR="0" indent="-180000" algn="l" defTabSz="990564" rtl="0" eaLnBrk="1" fontAlgn="auto" latinLnBrk="0" hangingPunct="1">
        <a:lnSpc>
          <a:spcPct val="110000"/>
        </a:lnSpc>
        <a:spcBef>
          <a:spcPts val="600"/>
        </a:spcBef>
        <a:spcAft>
          <a:spcPts val="0"/>
        </a:spcAft>
        <a:buClrTx/>
        <a:buSzPct val="100000"/>
        <a:buFont typeface="Wingdings" panose="05000000000000000000" pitchFamily="2" charset="2"/>
        <a:buChar char="n"/>
        <a:tabLst/>
        <a:defRPr kumimoji="1" lang="en-US" sz="1200" b="0" kern="1200" dirty="0" smtClean="0">
          <a:solidFill>
            <a:schemeClr val="tx1"/>
          </a:solidFill>
          <a:latin typeface="+mn-lt"/>
          <a:ea typeface="+mn-ea"/>
          <a:cs typeface="+mn-cs"/>
          <a:sym typeface="+mn-lt"/>
        </a:defRPr>
      </a:lvl2pPr>
      <a:lvl3pPr marL="360000" marR="0" indent="-180000" algn="l" defTabSz="990564" rtl="0" eaLnBrk="1" fontAlgn="auto" latinLnBrk="0" hangingPunct="1">
        <a:lnSpc>
          <a:spcPct val="110000"/>
        </a:lnSpc>
        <a:spcBef>
          <a:spcPts val="600"/>
        </a:spcBef>
        <a:spcAft>
          <a:spcPts val="0"/>
        </a:spcAft>
        <a:buClrTx/>
        <a:buSzPct val="100000"/>
        <a:buFont typeface="Wingdings" panose="05000000000000000000" pitchFamily="2" charset="2"/>
        <a:buChar char="Ø"/>
        <a:tabLst/>
        <a:defRPr kumimoji="1" lang="en-US" sz="1200" b="0" kern="1200" dirty="0" smtClean="0">
          <a:solidFill>
            <a:schemeClr val="tx1"/>
          </a:solidFill>
          <a:latin typeface="+mn-lt"/>
          <a:ea typeface="+mn-ea"/>
          <a:cs typeface="+mn-cs"/>
          <a:sym typeface="+mn-lt"/>
        </a:defRPr>
      </a:lvl3pPr>
      <a:lvl4pPr marL="504000" marR="0" indent="-144000" algn="l" defTabSz="990564" rtl="0" eaLnBrk="1" fontAlgn="auto" latinLnBrk="0" hangingPunct="1">
        <a:lnSpc>
          <a:spcPct val="110000"/>
        </a:lnSpc>
        <a:spcBef>
          <a:spcPts val="600"/>
        </a:spcBef>
        <a:spcAft>
          <a:spcPts val="0"/>
        </a:spcAft>
        <a:buClrTx/>
        <a:buSzPct val="100000"/>
        <a:buFont typeface="Arial" panose="020B0604020202020204" pitchFamily="34" charset="0"/>
        <a:buChar char="•"/>
        <a:tabLst/>
        <a:defRPr kumimoji="1" lang="en-US" sz="1200" b="0" kern="1200" baseline="0" dirty="0" smtClean="0">
          <a:solidFill>
            <a:schemeClr val="tx1"/>
          </a:solidFill>
          <a:latin typeface="+mn-lt"/>
          <a:ea typeface="+mn-ea"/>
          <a:cs typeface="+mn-cs"/>
          <a:sym typeface="+mn-lt"/>
        </a:defRPr>
      </a:lvl4pPr>
      <a:lvl5pPr marL="684000" indent="-180000" algn="l" defTabSz="865024" rtl="0" eaLnBrk="1" latinLnBrk="0" hangingPunct="1">
        <a:lnSpc>
          <a:spcPct val="110000"/>
        </a:lnSpc>
        <a:spcBef>
          <a:spcPts val="600"/>
        </a:spcBef>
        <a:spcAft>
          <a:spcPts val="0"/>
        </a:spcAft>
        <a:buClrTx/>
        <a:buSzPct val="100000"/>
        <a:buFont typeface="Verdana" panose="020B0604030504040204" pitchFamily="34" charset="0"/>
        <a:buChar char="−"/>
        <a:tabLst/>
        <a:defRPr kumimoji="1" lang="en-US" sz="1200" kern="1200" baseline="0" dirty="0" smtClean="0">
          <a:solidFill>
            <a:schemeClr val="tx1"/>
          </a:solidFill>
          <a:latin typeface="+mn-lt"/>
          <a:ea typeface="+mn-ea"/>
          <a:cs typeface="+mn-cs"/>
        </a:defRPr>
      </a:lvl5pPr>
      <a:lvl6pPr marL="864000" indent="-180000" algn="l" defTabSz="990564" rtl="0" eaLnBrk="1" latinLnBrk="0" hangingPunct="1">
        <a:lnSpc>
          <a:spcPct val="110000"/>
        </a:lnSpc>
        <a:spcBef>
          <a:spcPts val="600"/>
        </a:spcBef>
        <a:spcAft>
          <a:spcPts val="0"/>
        </a:spcAft>
        <a:buFont typeface="Wingdings" panose="05000000000000000000" pitchFamily="2" charset="2"/>
        <a:buChar char="ü"/>
        <a:defRPr kumimoji="1" sz="1200" kern="1200" baseline="0">
          <a:solidFill>
            <a:schemeClr val="tx1"/>
          </a:solidFill>
          <a:latin typeface="+mn-lt"/>
          <a:ea typeface="+mn-ea"/>
          <a:cs typeface="+mn-cs"/>
        </a:defRPr>
      </a:lvl6pPr>
      <a:lvl7pPr marL="577179" indent="-191093" algn="l" defTabSz="990564" rtl="0" eaLnBrk="1" latinLnBrk="0" hangingPunct="1">
        <a:spcBef>
          <a:spcPts val="0"/>
        </a:spcBef>
        <a:spcAft>
          <a:spcPts val="1083"/>
        </a:spcAft>
        <a:buFont typeface="Verdana" panose="020B0604030504040204" pitchFamily="34" charset="0"/>
        <a:buChar char="−"/>
        <a:defRPr kumimoji="1" sz="1300" kern="1200">
          <a:solidFill>
            <a:schemeClr val="tx1"/>
          </a:solidFill>
          <a:latin typeface="+mn-lt"/>
          <a:ea typeface="+mn-ea"/>
          <a:cs typeface="+mn-cs"/>
        </a:defRPr>
      </a:lvl7pPr>
      <a:lvl8pPr marL="577179" indent="-191093" algn="l" defTabSz="990564" rtl="0" eaLnBrk="1" latinLnBrk="0" hangingPunct="1">
        <a:spcBef>
          <a:spcPts val="0"/>
        </a:spcBef>
        <a:spcAft>
          <a:spcPts val="1083"/>
        </a:spcAft>
        <a:buFont typeface="Verdana" panose="020B0604030504040204" pitchFamily="34" charset="0"/>
        <a:buChar char="−"/>
        <a:defRPr kumimoji="1" sz="1300" kern="1200" baseline="0">
          <a:solidFill>
            <a:schemeClr val="tx1"/>
          </a:solidFill>
          <a:latin typeface="+mn-lt"/>
          <a:ea typeface="+mn-ea"/>
          <a:cs typeface="+mn-cs"/>
        </a:defRPr>
      </a:lvl8pPr>
      <a:lvl9pPr marL="577179" indent="-191093" algn="l" defTabSz="990564" rtl="0" eaLnBrk="1" latinLnBrk="0" hangingPunct="1">
        <a:spcBef>
          <a:spcPts val="0"/>
        </a:spcBef>
        <a:spcAft>
          <a:spcPts val="1083"/>
        </a:spcAft>
        <a:buFont typeface="Verdana" panose="020B0604030504040204" pitchFamily="34" charset="0"/>
        <a:buChar char="−"/>
        <a:defRPr kumimoji="1" sz="1300" kern="1200" baseline="0">
          <a:solidFill>
            <a:schemeClr val="tx1"/>
          </a:solidFill>
          <a:latin typeface="+mn-lt"/>
          <a:ea typeface="+mn-ea"/>
          <a:cs typeface="+mn-cs"/>
        </a:defRPr>
      </a:lvl9pPr>
    </p:bodyStyle>
    <p:otherStyle>
      <a:defPPr>
        <a:defRPr lang="en-US"/>
      </a:defPPr>
      <a:lvl1pPr marL="0" algn="l" defTabSz="990564" rtl="0" eaLnBrk="1" latinLnBrk="0" hangingPunct="1">
        <a:defRPr kumimoji="1" sz="1950" kern="1200">
          <a:solidFill>
            <a:schemeClr val="tx1"/>
          </a:solidFill>
          <a:latin typeface="+mn-lt"/>
          <a:ea typeface="+mn-ea"/>
          <a:cs typeface="+mn-cs"/>
        </a:defRPr>
      </a:lvl1pPr>
      <a:lvl2pPr marL="495283" algn="l" defTabSz="990564" rtl="0" eaLnBrk="1" latinLnBrk="0" hangingPunct="1">
        <a:defRPr kumimoji="1" sz="1950" kern="1200">
          <a:solidFill>
            <a:schemeClr val="tx1"/>
          </a:solidFill>
          <a:latin typeface="+mn-lt"/>
          <a:ea typeface="+mn-ea"/>
          <a:cs typeface="+mn-cs"/>
        </a:defRPr>
      </a:lvl2pPr>
      <a:lvl3pPr marL="990564" algn="l" defTabSz="990564" rtl="0" eaLnBrk="1" latinLnBrk="0" hangingPunct="1">
        <a:defRPr kumimoji="1" sz="1950" kern="1200">
          <a:solidFill>
            <a:schemeClr val="tx1"/>
          </a:solidFill>
          <a:latin typeface="+mn-lt"/>
          <a:ea typeface="+mn-ea"/>
          <a:cs typeface="+mn-cs"/>
        </a:defRPr>
      </a:lvl3pPr>
      <a:lvl4pPr marL="1485846" algn="l" defTabSz="990564" rtl="0" eaLnBrk="1" latinLnBrk="0" hangingPunct="1">
        <a:defRPr kumimoji="1" sz="1950" kern="1200">
          <a:solidFill>
            <a:schemeClr val="tx1"/>
          </a:solidFill>
          <a:latin typeface="+mn-lt"/>
          <a:ea typeface="+mn-ea"/>
          <a:cs typeface="+mn-cs"/>
        </a:defRPr>
      </a:lvl4pPr>
      <a:lvl5pPr marL="1981127" algn="l" defTabSz="990564" rtl="0" eaLnBrk="1" latinLnBrk="0" hangingPunct="1">
        <a:defRPr kumimoji="1" sz="1950" kern="1200">
          <a:solidFill>
            <a:schemeClr val="tx1"/>
          </a:solidFill>
          <a:latin typeface="+mn-lt"/>
          <a:ea typeface="+mn-ea"/>
          <a:cs typeface="+mn-cs"/>
        </a:defRPr>
      </a:lvl5pPr>
      <a:lvl6pPr marL="2476410" algn="l" defTabSz="990564" rtl="0" eaLnBrk="1" latinLnBrk="0" hangingPunct="1">
        <a:defRPr kumimoji="1" sz="1950" kern="1200">
          <a:solidFill>
            <a:schemeClr val="tx1"/>
          </a:solidFill>
          <a:latin typeface="+mn-lt"/>
          <a:ea typeface="+mn-ea"/>
          <a:cs typeface="+mn-cs"/>
        </a:defRPr>
      </a:lvl6pPr>
      <a:lvl7pPr marL="2971692" algn="l" defTabSz="990564" rtl="0" eaLnBrk="1" latinLnBrk="0" hangingPunct="1">
        <a:defRPr kumimoji="1" sz="1950" kern="1200">
          <a:solidFill>
            <a:schemeClr val="tx1"/>
          </a:solidFill>
          <a:latin typeface="+mn-lt"/>
          <a:ea typeface="+mn-ea"/>
          <a:cs typeface="+mn-cs"/>
        </a:defRPr>
      </a:lvl7pPr>
      <a:lvl8pPr marL="3466973" algn="l" defTabSz="990564" rtl="0" eaLnBrk="1" latinLnBrk="0" hangingPunct="1">
        <a:defRPr kumimoji="1" sz="1950" kern="1200">
          <a:solidFill>
            <a:schemeClr val="tx1"/>
          </a:solidFill>
          <a:latin typeface="+mn-lt"/>
          <a:ea typeface="+mn-ea"/>
          <a:cs typeface="+mn-cs"/>
        </a:defRPr>
      </a:lvl8pPr>
      <a:lvl9pPr marL="3962255" algn="l" defTabSz="990564" rtl="0" eaLnBrk="1" latinLnBrk="0" hangingPunct="1">
        <a:defRPr kumimoji="1" sz="1950" kern="1200">
          <a:solidFill>
            <a:schemeClr val="tx1"/>
          </a:solidFill>
          <a:latin typeface="+mn-lt"/>
          <a:ea typeface="+mn-ea"/>
          <a:cs typeface="+mn-cs"/>
        </a:defRPr>
      </a:lvl9pPr>
    </p:otherStyle>
  </p:txStyles>
  <p:extLst>
    <p:ext uri="{27BBF7A9-308A-43DC-89C8-2F10F3537804}">
      <p15:sldGuideLst xmlns:p15="http://schemas.microsoft.com/office/powerpoint/2012/main">
        <p15:guide id="0" pos="3120">
          <p15:clr>
            <a:srgbClr val="A4A3A4"/>
          </p15:clr>
        </p15:guide>
        <p15:guide id="2" pos="3007">
          <p15:clr>
            <a:srgbClr val="A4A3A4"/>
          </p15:clr>
        </p15:guide>
        <p15:guide id="3" pos="3233">
          <p15:clr>
            <a:srgbClr val="A4A3A4"/>
          </p15:clr>
        </p15:guide>
        <p15:guide id="4" pos="5978">
          <p15:clr>
            <a:srgbClr val="A4A3A4"/>
          </p15:clr>
        </p15:guide>
        <p15:guide id="5" pos="262">
          <p15:clr>
            <a:srgbClr val="A4A3A4"/>
          </p15:clr>
        </p15:guide>
        <p15:guide id="9" orient="horz" pos="3974">
          <p15:clr>
            <a:srgbClr val="A4A3A4"/>
          </p15:clr>
        </p15:guide>
        <p15:guide id="10" orient="horz" pos="4156">
          <p15:clr>
            <a:srgbClr val="A4A3A4"/>
          </p15:clr>
        </p15:guide>
        <p15:guide id="11" orient="horz" pos="4269">
          <p15:clr>
            <a:srgbClr val="A4A3A4"/>
          </p15:clr>
        </p15:guide>
        <p15:guide id="12" orient="horz" pos="935" userDrawn="1">
          <p15:clr>
            <a:srgbClr val="A4A3A4"/>
          </p15:clr>
        </p15:guide>
        <p15:guide id="14" orient="horz" pos="640" userDrawn="1">
          <p15:clr>
            <a:srgbClr val="A4A3A4"/>
          </p15:clr>
        </p15:guide>
        <p15:guide id="15" orient="horz" pos="96" userDrawn="1">
          <p15:clr>
            <a:srgbClr val="A4A3A4"/>
          </p15:clr>
        </p15:guide>
        <p15:guide id="17" orient="horz" pos="504" userDrawn="1">
          <p15:clr>
            <a:srgbClr val="A4A3A4"/>
          </p15:clr>
        </p15:guide>
      </p15:sldGuideLst>
    </p:ext>
  </p:extLst>
</p:sldMaster>
</file>

<file path=ppt/slides/_rels/slide1.xml.rels><?xml version="1.0" encoding="UTF-8" standalone="yes"?>
<Relationships xmlns="http://schemas.openxmlformats.org/package/2006/relationships"><Relationship Id="rId3" Type="http://schemas.openxmlformats.org/officeDocument/2006/relationships/notesSlide" Target="../notesSlides/notesSlide1.xml"/><Relationship Id="rId2" Type="http://schemas.openxmlformats.org/officeDocument/2006/relationships/slideLayout" Target="../slideLayouts/slideLayout1.xml"/><Relationship Id="rId1" Type="http://schemas.openxmlformats.org/officeDocument/2006/relationships/tags" Target="../tags/tag9.xml"/><Relationship Id="rId5" Type="http://schemas.openxmlformats.org/officeDocument/2006/relationships/image" Target="../media/image1.emf"/><Relationship Id="rId4" Type="http://schemas.openxmlformats.org/officeDocument/2006/relationships/oleObject" Target="../embeddings/oleObject8.bin"/></Relationships>
</file>

<file path=ppt/slides/_rels/slide2.xml.rels><?xml version="1.0" encoding="UTF-8" standalone="yes"?>
<Relationships xmlns="http://schemas.openxmlformats.org/package/2006/relationships"><Relationship Id="rId1" Type="http://schemas.openxmlformats.org/officeDocument/2006/relationships/slideLayout" Target="../slideLayouts/slideLayout6.xml"/></Relationships>
</file>

<file path=ppt/slides/_rels/slide3.xml.rels><?xml version="1.0" encoding="UTF-8" standalone="yes"?>
<Relationships xmlns="http://schemas.openxmlformats.org/package/2006/relationships"><Relationship Id="rId1" Type="http://schemas.openxmlformats.org/officeDocument/2006/relationships/slideLayout" Target="../slideLayouts/slideLayout6.xml"/></Relationships>
</file>

<file path=ppt/slides/_rels/slide4.xml.rels><?xml version="1.0" encoding="UTF-8" standalone="yes"?>
<Relationships xmlns="http://schemas.openxmlformats.org/package/2006/relationships"><Relationship Id="rId1" Type="http://schemas.openxmlformats.org/officeDocument/2006/relationships/slideLayout" Target="../slideLayouts/slideLayout6.xml"/></Relationships>
</file>

<file path=ppt/slides/_rels/slide5.xml.rels><?xml version="1.0" encoding="UTF-8" standalone="yes"?>
<Relationships xmlns="http://schemas.openxmlformats.org/package/2006/relationships"><Relationship Id="rId1" Type="http://schemas.openxmlformats.org/officeDocument/2006/relationships/slideLayout" Target="../slideLayouts/slideLayout6.xml"/></Relationships>
</file>

<file path=ppt/slides/_rels/slide6.xml.rels><?xml version="1.0" encoding="UTF-8" standalone="yes"?><Relationships xmlns="http://schemas.openxmlformats.org/package/2006/relationships"><Relationship Id="rId2" Type="http://schemas.openxmlformats.org/officeDocument/2006/relationships/hyperlink" Target="" TargetMode="External"/><Relationship Id="rId1" Type="http://schemas.openxmlformats.org/officeDocument/2006/relationships/slideLayout" Target="../slideLayouts/slideLayout5.xml"/></Relationships>
</file>

<file path=ppt/slides/_rels/slide7.xml.rels><?xml version="1.0" encoding="UTF-8" standalone="yes"?>
<Relationships xmlns="http://schemas.openxmlformats.org/package/2006/relationships"><Relationship Id="rId1" Type="http://schemas.openxmlformats.org/officeDocument/2006/relationships/slideLayout" Target="../slideLayouts/slideLayout6.xml"/></Relationships>
</file>

<file path=ppt/slides/_rels/slide8.xml.rels><?xml version="1.0" encoding="UTF-8" standalone="yes"?>
<Relationships xmlns="http://schemas.openxmlformats.org/package/2006/relationships"><Relationship Id="rId1" Type="http://schemas.openxmlformats.org/officeDocument/2006/relationships/slideLayout" Target="../slideLayouts/slideLayout6.xml"/></Relationships>
</file>

<file path=ppt/slides/slide1.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graphicFrame>
        <p:nvGraphicFramePr>
          <p:cNvPr id="2" name="オブジェクト 1" hidden="1"/>
          <p:cNvGraphicFramePr>
            <a:graphicFrameLocks noChangeAspect="1"/>
          </p:cNvGraphicFramePr>
          <p:nvPr>
            <p:custDataLst>
              <p:tags r:id="rId1"/>
            </p:custDataLst>
            <p:extLst>
              <p:ext uri="{D42A27DB-BD31-4B8C-83A1-F6EECF244321}">
                <p14:modId xmlns:p14="http://schemas.microsoft.com/office/powerpoint/2010/main" val="3963425147"/>
              </p:ext>
            </p:extLst>
          </p:nvPr>
        </p:nvGraphicFramePr>
        <p:xfrm>
          <a:off x="1588" y="1588"/>
          <a:ext cx="1588" cy="1588"/>
        </p:xfrm>
        <a:graphic>
          <a:graphicData uri="http://schemas.openxmlformats.org/presentationml/2006/ole">
            <mc:AlternateContent xmlns:mc="http://schemas.openxmlformats.org/markup-compatibility/2006">
              <mc:Choice xmlns:v="urn:schemas-microsoft-com:vml" Requires="v">
                <p:oleObj name="think-cell スライド" r:id="rId4" imgW="563" imgH="564" progId="TCLayout.ActiveDocument.1">
                  <p:embed/>
                </p:oleObj>
              </mc:Choice>
              <mc:Fallback>
                <p:oleObj name="think-cell スライド" r:id="rId4" imgW="563" imgH="564" progId="TCLayout.ActiveDocument.1">
                  <p:embed/>
                  <p:pic>
                    <p:nvPicPr>
                      <p:cNvPr id="2" name="オブジェクト 1" hidden="1"/>
                      <p:cNvPicPr/>
                      <p:nvPr/>
                    </p:nvPicPr>
                    <p:blipFill>
                      <a:blip r:embed="rId5"/>
                      <a:stretch>
                        <a:fillRect/>
                      </a:stretch>
                    </p:blipFill>
                    <p:spPr>
                      <a:xfrm>
                        <a:off x="1588" y="1588"/>
                        <a:ext cx="1588" cy="1588"/>
                      </a:xfrm>
                      <a:prstGeom prst="rect">
                        <a:avLst/>
                      </a:prstGeom>
                    </p:spPr>
                  </p:pic>
                </p:oleObj>
              </mc:Fallback>
            </mc:AlternateContent>
          </a:graphicData>
        </a:graphic>
      </p:graphicFrame>
      <p:sp>
        <p:nvSpPr>
          <p:cNvPr id="3" name="タイトル 2"/>
          <p:cNvSpPr>
            <a:spLocks noGrp="1"/>
          </p:cNvSpPr>
          <p:nvPr>
            <p:ph type="ctrTitle"/>
          </p:nvPr>
        </p:nvSpPr>
        <p:spPr bwMode="gray">
          <a:xfrm>
            <a:off x="417599" y="5040000"/>
            <a:ext cx="8969161" cy="615553"/>
          </a:xfrm>
        </p:spPr>
        <p:txBody>
          <a:bodyPr vert="horz"/>
          <a:lstStyle/>
          <a:p>
            <a:r>
              <a:rPr lang="ja-JP" altLang="en-US" dirty="0"/>
              <a:t>令和</a:t>
            </a:r>
            <a:r>
              <a:rPr lang="en-US" altLang="ja-JP" dirty="0"/>
              <a:t>6</a:t>
            </a:r>
            <a:r>
              <a:rPr lang="ja-JP" altLang="en-US" dirty="0"/>
              <a:t>年度地域の医療・観光を活用した外国人受入れ推進のための調査・実証事業</a:t>
            </a:r>
            <a:br>
              <a:rPr lang="en-US" altLang="ja-JP" dirty="0"/>
            </a:br>
            <a:r>
              <a:rPr lang="ja-JP" altLang="en-US" dirty="0"/>
              <a:t>実証事業地域　応募企画書</a:t>
            </a:r>
            <a:endParaRPr lang="ja-JP" altLang="en-US" dirty="0">
              <a:sym typeface="+mj-lt"/>
            </a:endParaRPr>
          </a:p>
        </p:txBody>
      </p:sp>
      <p:sp>
        <p:nvSpPr>
          <p:cNvPr id="5" name="テキスト プレースホルダー 4"/>
          <p:cNvSpPr>
            <a:spLocks noGrp="1"/>
          </p:cNvSpPr>
          <p:nvPr>
            <p:ph type="body" sz="quarter" idx="10"/>
          </p:nvPr>
        </p:nvSpPr>
        <p:spPr bwMode="gray">
          <a:xfrm>
            <a:off x="417599" y="6408000"/>
            <a:ext cx="4536000" cy="215444"/>
          </a:xfrm>
        </p:spPr>
        <p:txBody>
          <a:bodyPr/>
          <a:lstStyle/>
          <a:p>
            <a:r>
              <a:rPr lang="en-US" altLang="ja-JP" dirty="0">
                <a:sym typeface="+mn-lt"/>
              </a:rPr>
              <a:t>2024</a:t>
            </a:r>
            <a:r>
              <a:rPr lang="ja-JP" altLang="en-US" dirty="0">
                <a:sym typeface="+mn-lt"/>
              </a:rPr>
              <a:t>年</a:t>
            </a:r>
            <a:r>
              <a:rPr lang="en-US" altLang="ja-JP" dirty="0">
                <a:sym typeface="+mn-lt"/>
              </a:rPr>
              <a:t>7</a:t>
            </a:r>
            <a:r>
              <a:rPr lang="ja-JP" altLang="en-US" dirty="0">
                <a:sym typeface="+mn-lt"/>
              </a:rPr>
              <a:t>月</a:t>
            </a:r>
          </a:p>
        </p:txBody>
      </p:sp>
      <p:sp>
        <p:nvSpPr>
          <p:cNvPr id="10" name="字幕 9">
            <a:extLst>
              <a:ext uri="{FF2B5EF4-FFF2-40B4-BE49-F238E27FC236}">
                <a16:creationId xmlns:a16="http://schemas.microsoft.com/office/drawing/2014/main" id="{2103A9BE-BEA6-B9DE-A263-71F4C3B1E997}"/>
              </a:ext>
            </a:extLst>
          </p:cNvPr>
          <p:cNvSpPr>
            <a:spLocks noGrp="1"/>
          </p:cNvSpPr>
          <p:nvPr>
            <p:ph type="subTitle" idx="1"/>
          </p:nvPr>
        </p:nvSpPr>
        <p:spPr/>
        <p:txBody>
          <a:bodyPr/>
          <a:lstStyle/>
          <a:p>
            <a:r>
              <a:rPr lang="ja-JP" altLang="en-US" dirty="0"/>
              <a:t>代表となる提案団体名：</a:t>
            </a:r>
            <a:endParaRPr lang="en-US" altLang="ja-JP" dirty="0"/>
          </a:p>
          <a:p>
            <a:r>
              <a:rPr lang="ja-JP" altLang="en-US" dirty="0"/>
              <a:t>代表者氏名：</a:t>
            </a:r>
          </a:p>
        </p:txBody>
      </p:sp>
      <p:sp>
        <p:nvSpPr>
          <p:cNvPr id="19" name="テキスト プレースホルダー 9">
            <a:extLst>
              <a:ext uri="{FF2B5EF4-FFF2-40B4-BE49-F238E27FC236}">
                <a16:creationId xmlns:a16="http://schemas.microsoft.com/office/drawing/2014/main" id="{976EFE67-FC1D-DC32-561A-6C7F0053A870}"/>
              </a:ext>
            </a:extLst>
          </p:cNvPr>
          <p:cNvSpPr>
            <a:spLocks noGrp="1"/>
          </p:cNvSpPr>
          <p:nvPr>
            <p:ph type="body" sz="quarter" idx="12" hasCustomPrompt="1"/>
          </p:nvPr>
        </p:nvSpPr>
        <p:spPr bwMode="gray">
          <a:xfrm>
            <a:off x="4953000" y="396000"/>
            <a:ext cx="4536000" cy="676800"/>
          </a:xfrm>
          <a:prstGeom prst="rect">
            <a:avLst/>
          </a:prstGeom>
        </p:spPr>
        <p:txBody>
          <a:bodyPr lIns="0">
            <a:normAutofit/>
          </a:bodyPr>
          <a:lstStyle>
            <a:lvl1pPr algn="r">
              <a:lnSpc>
                <a:spcPct val="100000"/>
              </a:lnSpc>
              <a:spcBef>
                <a:spcPts val="0"/>
              </a:spcBef>
              <a:defRPr sz="2200" baseline="0">
                <a:latin typeface="+mn-lt"/>
                <a:ea typeface="+mn-ea"/>
                <a:cs typeface="+mn-cs"/>
                <a:sym typeface="+mn-lt"/>
              </a:defRPr>
            </a:lvl1pPr>
            <a:lvl2pPr>
              <a:defRPr sz="2200"/>
            </a:lvl2pPr>
            <a:lvl3pPr>
              <a:defRPr sz="2200"/>
            </a:lvl3pPr>
            <a:lvl4pPr>
              <a:defRPr sz="2200"/>
            </a:lvl4pPr>
            <a:lvl5pPr>
              <a:defRPr sz="2200"/>
            </a:lvl5pPr>
          </a:lstStyle>
          <a:p>
            <a:pPr lvl="0"/>
            <a:r>
              <a:rPr kumimoji="1" lang="ja-JP" altLang="en-US" dirty="0"/>
              <a:t>厚生労働省医政局総務課</a:t>
            </a:r>
            <a:endParaRPr kumimoji="1" lang="en-US" altLang="ja-JP" dirty="0"/>
          </a:p>
          <a:p>
            <a:pPr lvl="0"/>
            <a:r>
              <a:rPr kumimoji="1" lang="ja-JP" altLang="en-US" dirty="0"/>
              <a:t>医療国際展開推進室御中</a:t>
            </a:r>
          </a:p>
        </p:txBody>
      </p:sp>
      <p:sp>
        <p:nvSpPr>
          <p:cNvPr id="4" name="テキスト ボックス 3">
            <a:extLst>
              <a:ext uri="{FF2B5EF4-FFF2-40B4-BE49-F238E27FC236}">
                <a16:creationId xmlns:a16="http://schemas.microsoft.com/office/drawing/2014/main" id="{D54ACD41-735B-3ED8-C71C-507C3EBA7FF8}"/>
              </a:ext>
            </a:extLst>
          </p:cNvPr>
          <p:cNvSpPr txBox="1"/>
          <p:nvPr/>
        </p:nvSpPr>
        <p:spPr bwMode="gray">
          <a:xfrm>
            <a:off x="417599" y="4003536"/>
            <a:ext cx="6070287" cy="369332"/>
          </a:xfrm>
          <a:prstGeom prst="rect">
            <a:avLst/>
          </a:prstGeom>
          <a:noFill/>
        </p:spPr>
        <p:txBody>
          <a:bodyPr wrap="square" lIns="0" tIns="0" rIns="0" bIns="0" rtlCol="0">
            <a:spAutoFit/>
          </a:bodyPr>
          <a:lstStyle/>
          <a:p>
            <a:pPr marL="0" marR="0" indent="0" algn="l" defTabSz="990564" rtl="0" eaLnBrk="1" fontAlgn="auto" latinLnBrk="0" hangingPunct="1">
              <a:lnSpc>
                <a:spcPct val="100000"/>
              </a:lnSpc>
              <a:spcBef>
                <a:spcPts val="0"/>
              </a:spcBef>
              <a:spcAft>
                <a:spcPts val="0"/>
              </a:spcAft>
              <a:buClrTx/>
              <a:buSzPct val="100000"/>
              <a:buFont typeface="Wingdings" panose="05000000000000000000" pitchFamily="2" charset="2"/>
              <a:buNone/>
              <a:tabLst/>
            </a:pPr>
            <a:r>
              <a:rPr kumimoji="1" lang="ja-JP" altLang="en-US" sz="1200" dirty="0">
                <a:solidFill>
                  <a:prstClr val="black"/>
                </a:solidFill>
                <a:latin typeface="+mn-lt"/>
                <a:cs typeface="+mn-cs"/>
              </a:rPr>
              <a:t>注</a:t>
            </a:r>
            <a:r>
              <a:rPr kumimoji="1" lang="en-US" altLang="ja-JP" sz="1200" dirty="0">
                <a:solidFill>
                  <a:prstClr val="black"/>
                </a:solidFill>
                <a:latin typeface="+mn-lt"/>
                <a:cs typeface="+mn-cs"/>
              </a:rPr>
              <a:t>1) </a:t>
            </a:r>
            <a:r>
              <a:rPr kumimoji="1" lang="ja-JP" altLang="en-US" sz="1200" b="0" i="0" u="none" strike="noStrike" kern="1200" cap="none" spc="0" normalizeH="0" baseline="0" noProof="0" dirty="0">
                <a:ln>
                  <a:noFill/>
                </a:ln>
                <a:solidFill>
                  <a:prstClr val="black"/>
                </a:solidFill>
                <a:effectLst/>
                <a:uLnTx/>
                <a:uFillTx/>
                <a:latin typeface="+mn-lt"/>
                <a:ea typeface="+mn-ea"/>
                <a:cs typeface="+mn-cs"/>
              </a:rPr>
              <a:t>企画内容に、必要情報が含まれていれば、必ずしもこの様式を使用する必要はありません。</a:t>
            </a:r>
            <a:endParaRPr kumimoji="1" lang="en-US" altLang="ja-JP" sz="1200" b="0" i="0" u="none" strike="noStrike" kern="1200" cap="none" spc="0" normalizeH="0" baseline="0" noProof="0" dirty="0">
              <a:ln>
                <a:noFill/>
              </a:ln>
              <a:solidFill>
                <a:prstClr val="black"/>
              </a:solidFill>
              <a:effectLst/>
              <a:uLnTx/>
              <a:uFillTx/>
              <a:latin typeface="+mn-lt"/>
              <a:ea typeface="+mn-ea"/>
              <a:cs typeface="+mn-cs"/>
            </a:endParaRPr>
          </a:p>
          <a:p>
            <a:pPr marL="0" marR="0" indent="0" algn="l" defTabSz="990564" rtl="0" eaLnBrk="1" fontAlgn="auto" latinLnBrk="0" hangingPunct="1">
              <a:lnSpc>
                <a:spcPct val="100000"/>
              </a:lnSpc>
              <a:spcBef>
                <a:spcPts val="0"/>
              </a:spcBef>
              <a:spcAft>
                <a:spcPts val="0"/>
              </a:spcAft>
              <a:buClrTx/>
              <a:buSzPct val="100000"/>
              <a:buFont typeface="Wingdings" panose="05000000000000000000" pitchFamily="2" charset="2"/>
              <a:buNone/>
              <a:tabLst/>
            </a:pPr>
            <a:r>
              <a:rPr kumimoji="1" lang="ja-JP" altLang="en-US" sz="1200" b="0" i="0" u="none" strike="noStrike" kern="1200" cap="none" spc="0" normalizeH="0" baseline="0" noProof="0" dirty="0">
                <a:ln>
                  <a:noFill/>
                </a:ln>
                <a:solidFill>
                  <a:prstClr val="black"/>
                </a:solidFill>
                <a:effectLst/>
                <a:uLnTx/>
                <a:uFillTx/>
                <a:latin typeface="+mn-lt"/>
                <a:ea typeface="+mn-ea"/>
                <a:cs typeface="+mn-cs"/>
              </a:rPr>
              <a:t>注</a:t>
            </a:r>
            <a:r>
              <a:rPr kumimoji="1" lang="en-US" altLang="ja-JP" sz="1200" dirty="0">
                <a:solidFill>
                  <a:prstClr val="black"/>
                </a:solidFill>
                <a:latin typeface="+mn-lt"/>
                <a:cs typeface="+mn-cs"/>
              </a:rPr>
              <a:t>2) </a:t>
            </a:r>
            <a:r>
              <a:rPr kumimoji="1" lang="ja-JP" altLang="en-US" sz="1200" dirty="0">
                <a:solidFill>
                  <a:prstClr val="black"/>
                </a:solidFill>
                <a:latin typeface="+mn-lt"/>
                <a:cs typeface="+mn-cs"/>
              </a:rPr>
              <a:t>ご提供いただいた個人情報は、選考及び事業実施に必要な範囲でのみ使用します。</a:t>
            </a:r>
            <a:endParaRPr kumimoji="1" lang="en-US" altLang="ja-JP" sz="1200" b="0" i="0" u="none" strike="noStrike" kern="1200" cap="none" spc="0" normalizeH="0" baseline="0" noProof="0" dirty="0">
              <a:ln>
                <a:noFill/>
              </a:ln>
              <a:solidFill>
                <a:prstClr val="black"/>
              </a:solidFill>
              <a:effectLst/>
              <a:uLnTx/>
              <a:uFillTx/>
              <a:latin typeface="+mn-lt"/>
              <a:ea typeface="+mn-ea"/>
              <a:cs typeface="+mn-cs"/>
            </a:endParaRPr>
          </a:p>
        </p:txBody>
      </p:sp>
    </p:spTree>
    <p:extLst>
      <p:ext uri="{BB962C8B-B14F-4D97-AF65-F5344CB8AC3E}">
        <p14:creationId xmlns:p14="http://schemas.microsoft.com/office/powerpoint/2010/main" val="3186302803"/>
      </p:ext>
    </p:extLst>
  </p:cSld>
  <p:clrMapOvr>
    <a:masterClrMapping/>
  </p:clrMapOvr>
</p:sld>
</file>

<file path=ppt/slides/slide2.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5" name="タイトル 4">
            <a:extLst>
              <a:ext uri="{FF2B5EF4-FFF2-40B4-BE49-F238E27FC236}">
                <a16:creationId xmlns:a16="http://schemas.microsoft.com/office/drawing/2014/main" id="{D46BFBCA-FC6C-6D23-0100-FB5E14EFE0AD}"/>
              </a:ext>
            </a:extLst>
          </p:cNvPr>
          <p:cNvSpPr>
            <a:spLocks noGrp="1"/>
          </p:cNvSpPr>
          <p:nvPr>
            <p:ph type="title"/>
          </p:nvPr>
        </p:nvSpPr>
        <p:spPr/>
        <p:txBody>
          <a:bodyPr/>
          <a:lstStyle/>
          <a:p>
            <a:r>
              <a:rPr kumimoji="1" lang="ja-JP" altLang="en-US" dirty="0"/>
              <a:t>提案団体概要</a:t>
            </a:r>
            <a:br>
              <a:rPr kumimoji="1" lang="en-US" altLang="ja-JP" dirty="0"/>
            </a:br>
            <a:endParaRPr kumimoji="1" lang="ja-JP" altLang="en-US" dirty="0"/>
          </a:p>
        </p:txBody>
      </p:sp>
      <p:graphicFrame>
        <p:nvGraphicFramePr>
          <p:cNvPr id="6" name="表 6">
            <a:extLst>
              <a:ext uri="{FF2B5EF4-FFF2-40B4-BE49-F238E27FC236}">
                <a16:creationId xmlns:a16="http://schemas.microsoft.com/office/drawing/2014/main" id="{DF57BE1E-6E5D-8DF3-3869-A6D835010F54}"/>
              </a:ext>
            </a:extLst>
          </p:cNvPr>
          <p:cNvGraphicFramePr>
            <a:graphicFrameLocks noGrp="1"/>
          </p:cNvGraphicFramePr>
          <p:nvPr>
            <p:extLst>
              <p:ext uri="{D42A27DB-BD31-4B8C-83A1-F6EECF244321}">
                <p14:modId xmlns:p14="http://schemas.microsoft.com/office/powerpoint/2010/main" val="1631401"/>
              </p:ext>
            </p:extLst>
          </p:nvPr>
        </p:nvGraphicFramePr>
        <p:xfrm>
          <a:off x="417000" y="1032305"/>
          <a:ext cx="9072001" cy="5259756"/>
        </p:xfrm>
        <a:graphic>
          <a:graphicData uri="http://schemas.openxmlformats.org/drawingml/2006/table">
            <a:tbl>
              <a:tblPr firstRow="1" bandRow="1">
                <a:tableStyleId>{5C22544A-7EE6-4342-B048-85BDC9FD1C3A}</a:tableStyleId>
              </a:tblPr>
              <a:tblGrid>
                <a:gridCol w="2178154">
                  <a:extLst>
                    <a:ext uri="{9D8B030D-6E8A-4147-A177-3AD203B41FA5}">
                      <a16:colId xmlns:a16="http://schemas.microsoft.com/office/drawing/2014/main" val="3362646784"/>
                    </a:ext>
                  </a:extLst>
                </a:gridCol>
                <a:gridCol w="6893847">
                  <a:extLst>
                    <a:ext uri="{9D8B030D-6E8A-4147-A177-3AD203B41FA5}">
                      <a16:colId xmlns:a16="http://schemas.microsoft.com/office/drawing/2014/main" val="125173364"/>
                    </a:ext>
                  </a:extLst>
                </a:gridCol>
              </a:tblGrid>
              <a:tr h="324000">
                <a:tc>
                  <a:txBody>
                    <a:bodyPr/>
                    <a:lstStyle/>
                    <a:p>
                      <a:pPr algn="ctr"/>
                      <a:r>
                        <a:rPr kumimoji="1" lang="ja-JP" altLang="en-US" sz="1200" dirty="0"/>
                        <a:t>項目</a:t>
                      </a:r>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solidFill>
                      <a:schemeClr val="bg1">
                        <a:lumMod val="50000"/>
                      </a:schemeClr>
                    </a:solidFill>
                  </a:tcPr>
                </a:tc>
                <a:tc>
                  <a:txBody>
                    <a:bodyPr/>
                    <a:lstStyle/>
                    <a:p>
                      <a:pPr algn="ctr"/>
                      <a:r>
                        <a:rPr kumimoji="1" lang="ja-JP" altLang="en-US" sz="1200" dirty="0"/>
                        <a:t>記入欄</a:t>
                      </a:r>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solidFill>
                      <a:schemeClr val="bg1">
                        <a:lumMod val="50000"/>
                      </a:schemeClr>
                    </a:solidFill>
                  </a:tcPr>
                </a:tc>
                <a:extLst>
                  <a:ext uri="{0D108BD9-81ED-4DB2-BD59-A6C34878D82A}">
                    <a16:rowId xmlns:a16="http://schemas.microsoft.com/office/drawing/2014/main" val="100174934"/>
                  </a:ext>
                </a:extLst>
              </a:tr>
              <a:tr h="567772">
                <a:tc>
                  <a:txBody>
                    <a:bodyPr/>
                    <a:lstStyle/>
                    <a:p>
                      <a:r>
                        <a:rPr kumimoji="1" lang="ja-JP" altLang="en-US" sz="1200" dirty="0"/>
                        <a:t>応募事業</a:t>
                      </a:r>
                      <a:endParaRPr kumimoji="1" lang="en-US" altLang="ja-JP" sz="1200" dirty="0"/>
                    </a:p>
                    <a:p>
                      <a:r>
                        <a:rPr kumimoji="1" lang="en-US" altLang="ja-JP" sz="1200" dirty="0"/>
                        <a:t>(</a:t>
                      </a:r>
                      <a:r>
                        <a:rPr kumimoji="1" lang="ja-JP" altLang="en-US" sz="1200" dirty="0"/>
                        <a:t>いずれかに〇をつけてください</a:t>
                      </a:r>
                      <a:r>
                        <a:rPr kumimoji="1" lang="en-US" altLang="ja-JP" sz="1200" dirty="0"/>
                        <a:t>) ※</a:t>
                      </a:r>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r>
                        <a:rPr kumimoji="1" lang="ja-JP" altLang="en-US" sz="1200" dirty="0"/>
                        <a:t>ア</a:t>
                      </a:r>
                      <a:r>
                        <a:rPr kumimoji="1" lang="en-US" altLang="ja-JP" sz="1200" dirty="0"/>
                        <a:t>)</a:t>
                      </a:r>
                      <a:r>
                        <a:rPr kumimoji="1" lang="ja-JP" altLang="en-US" sz="1200" dirty="0"/>
                        <a:t>　過年度実証内容の成果拡充</a:t>
                      </a:r>
                      <a:endParaRPr kumimoji="1" lang="en-US" altLang="ja-JP" sz="1200" dirty="0"/>
                    </a:p>
                    <a:p>
                      <a:r>
                        <a:rPr kumimoji="1" lang="ja-JP" altLang="en-US" sz="1200" dirty="0"/>
                        <a:t>イ</a:t>
                      </a:r>
                      <a:r>
                        <a:rPr kumimoji="1" lang="en-US" altLang="ja-JP" sz="1200" dirty="0"/>
                        <a:t>)</a:t>
                      </a:r>
                      <a:r>
                        <a:rPr kumimoji="1" lang="ja-JP" altLang="en-US" sz="1200" dirty="0"/>
                        <a:t>　日本の先進医療や健診と観光コンテンツの融合</a:t>
                      </a:r>
                      <a:endParaRPr kumimoji="1" lang="en-US" altLang="ja-JP"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941403662"/>
                  </a:ext>
                </a:extLst>
              </a:tr>
              <a:tr h="524224">
                <a:tc>
                  <a:txBody>
                    <a:bodyPr/>
                    <a:lstStyle/>
                    <a:p>
                      <a:r>
                        <a:rPr kumimoji="1" lang="ja-JP" altLang="en-US" sz="1200" dirty="0"/>
                        <a:t>提案事業名</a:t>
                      </a:r>
                      <a:endParaRPr kumimoji="1" lang="en-US" altLang="ja-JP"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3853806090"/>
                  </a:ext>
                </a:extLst>
              </a:tr>
              <a:tr h="567772">
                <a:tc>
                  <a:txBody>
                    <a:bodyPr/>
                    <a:lstStyle/>
                    <a:p>
                      <a:r>
                        <a:rPr kumimoji="1" lang="en-US" altLang="ja-JP" sz="1200" dirty="0"/>
                        <a:t>(</a:t>
                      </a:r>
                      <a:r>
                        <a:rPr kumimoji="1" lang="ja-JP" altLang="en-US" sz="1200" dirty="0"/>
                        <a:t>ふりがな</a:t>
                      </a:r>
                      <a:r>
                        <a:rPr kumimoji="1" lang="en-US" altLang="ja-JP" sz="1200" dirty="0"/>
                        <a:t>)</a:t>
                      </a:r>
                    </a:p>
                    <a:p>
                      <a:r>
                        <a:rPr kumimoji="1" lang="ja-JP" altLang="en-US" sz="1200" dirty="0"/>
                        <a:t>提案団体名</a:t>
                      </a:r>
                      <a:endParaRPr kumimoji="1" lang="en-US" altLang="ja-JP"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2821487752"/>
                  </a:ext>
                </a:extLst>
              </a:tr>
              <a:tr h="567772">
                <a:tc>
                  <a:txBody>
                    <a:bodyPr/>
                    <a:lstStyle/>
                    <a:p>
                      <a:r>
                        <a:rPr kumimoji="1" lang="ja-JP" altLang="en-US" sz="1200" dirty="0"/>
                        <a:t>事務局所在地</a:t>
                      </a:r>
                      <a:endParaRPr kumimoji="1" lang="en-US" altLang="ja-JP"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4280731161"/>
                  </a:ext>
                </a:extLst>
              </a:tr>
              <a:tr h="524224">
                <a:tc>
                  <a:txBody>
                    <a:bodyPr/>
                    <a:lstStyle/>
                    <a:p>
                      <a:r>
                        <a:rPr kumimoji="1" lang="ja-JP" altLang="en-US" sz="1200" dirty="0"/>
                        <a:t>設立年月日</a:t>
                      </a:r>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359815083"/>
                  </a:ext>
                </a:extLst>
              </a:tr>
              <a:tr h="567772">
                <a:tc>
                  <a:txBody>
                    <a:bodyPr/>
                    <a:lstStyle/>
                    <a:p>
                      <a:r>
                        <a:rPr kumimoji="1" lang="ja-JP" altLang="en-US" sz="1200" dirty="0"/>
                        <a:t>代表者</a:t>
                      </a:r>
                      <a:endParaRPr kumimoji="1" lang="en-US" altLang="ja-JP" sz="1200" dirty="0"/>
                    </a:p>
                    <a:p>
                      <a:r>
                        <a:rPr kumimoji="1" lang="en-US" altLang="ja-JP" sz="1200" dirty="0"/>
                        <a:t>(</a:t>
                      </a:r>
                      <a:r>
                        <a:rPr kumimoji="1" lang="ja-JP" altLang="en-US" sz="1200" dirty="0"/>
                        <a:t>所属、役職、氏名</a:t>
                      </a:r>
                      <a:r>
                        <a:rPr kumimoji="1" lang="en-US" altLang="ja-JP" sz="1200" dirty="0"/>
                        <a:t>)</a:t>
                      </a:r>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2152459240"/>
                  </a:ext>
                </a:extLst>
              </a:tr>
              <a:tr h="567772">
                <a:tc>
                  <a:txBody>
                    <a:bodyPr/>
                    <a:lstStyle/>
                    <a:p>
                      <a:r>
                        <a:rPr kumimoji="1" lang="ja-JP" altLang="en-US" sz="1200" dirty="0"/>
                        <a:t>担当者</a:t>
                      </a:r>
                      <a:endParaRPr kumimoji="1" lang="en-US" altLang="ja-JP" sz="1200" dirty="0"/>
                    </a:p>
                    <a:p>
                      <a:r>
                        <a:rPr kumimoji="1" lang="en-US" altLang="ja-JP" sz="1200" dirty="0"/>
                        <a:t>(</a:t>
                      </a:r>
                      <a:r>
                        <a:rPr kumimoji="1" lang="ja-JP" altLang="en-US" sz="1200" dirty="0"/>
                        <a:t>所属、役職、氏名</a:t>
                      </a:r>
                      <a:r>
                        <a:rPr kumimoji="1" lang="en-US" altLang="ja-JP" sz="1200" dirty="0"/>
                        <a:t>)</a:t>
                      </a:r>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2575143908"/>
                  </a:ext>
                </a:extLst>
              </a:tr>
              <a:tr h="524224">
                <a:tc>
                  <a:txBody>
                    <a:bodyPr/>
                    <a:lstStyle/>
                    <a:p>
                      <a:r>
                        <a:rPr kumimoji="1" lang="ja-JP" altLang="en-US" sz="1200" dirty="0"/>
                        <a:t>担当者電話番号</a:t>
                      </a:r>
                      <a:endParaRPr kumimoji="1" lang="en-US" altLang="ja-JP"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2585456159"/>
                  </a:ext>
                </a:extLst>
              </a:tr>
              <a:tr h="524224">
                <a:tc>
                  <a:txBody>
                    <a:bodyPr/>
                    <a:lstStyle/>
                    <a:p>
                      <a:r>
                        <a:rPr kumimoji="1" lang="ja-JP" altLang="en-US" sz="1200" dirty="0"/>
                        <a:t>担当者電子メール</a:t>
                      </a:r>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100913874"/>
                  </a:ext>
                </a:extLst>
              </a:tr>
            </a:tbl>
          </a:graphicData>
        </a:graphic>
      </p:graphicFrame>
      <p:sp>
        <p:nvSpPr>
          <p:cNvPr id="2" name="テキスト ボックス 1">
            <a:extLst>
              <a:ext uri="{FF2B5EF4-FFF2-40B4-BE49-F238E27FC236}">
                <a16:creationId xmlns:a16="http://schemas.microsoft.com/office/drawing/2014/main" id="{B74D6860-211B-B9F1-78C9-9CD85D16624E}"/>
              </a:ext>
            </a:extLst>
          </p:cNvPr>
          <p:cNvSpPr txBox="1"/>
          <p:nvPr/>
        </p:nvSpPr>
        <p:spPr bwMode="gray">
          <a:xfrm>
            <a:off x="415925" y="6428373"/>
            <a:ext cx="7010400" cy="169277"/>
          </a:xfrm>
          <a:prstGeom prst="rect">
            <a:avLst/>
          </a:prstGeom>
          <a:noFill/>
        </p:spPr>
        <p:txBody>
          <a:bodyPr wrap="square" lIns="0" tIns="0" rIns="0" bIns="0" rtlCol="0">
            <a:spAutoFit/>
          </a:bodyPr>
          <a:lstStyle/>
          <a:p>
            <a:pPr marL="0" marR="0" indent="0" algn="l" defTabSz="990564" rtl="0" eaLnBrk="1" fontAlgn="auto" latinLnBrk="0" hangingPunct="1">
              <a:lnSpc>
                <a:spcPct val="100000"/>
              </a:lnSpc>
              <a:spcBef>
                <a:spcPts val="0"/>
              </a:spcBef>
              <a:spcAft>
                <a:spcPts val="0"/>
              </a:spcAft>
              <a:buClrTx/>
              <a:buSzPct val="100000"/>
              <a:buFont typeface="Wingdings" panose="05000000000000000000" pitchFamily="2" charset="2"/>
              <a:buNone/>
              <a:tabLst/>
            </a:pPr>
            <a:r>
              <a:rPr kumimoji="1" lang="en-US" altLang="ja-JP" sz="1100" dirty="0">
                <a:solidFill>
                  <a:prstClr val="black"/>
                </a:solidFill>
                <a:latin typeface="+mn-lt"/>
                <a:cs typeface="+mn-cs"/>
              </a:rPr>
              <a:t>※ </a:t>
            </a:r>
            <a:r>
              <a:rPr kumimoji="1" lang="ja-JP" altLang="en-US" sz="1100" b="0" i="0" u="none" strike="noStrike" kern="1200" cap="none" spc="0" normalizeH="0" baseline="0" noProof="0" dirty="0">
                <a:ln>
                  <a:noFill/>
                </a:ln>
                <a:solidFill>
                  <a:prstClr val="black"/>
                </a:solidFill>
                <a:effectLst/>
                <a:uLnTx/>
                <a:uFillTx/>
                <a:latin typeface="+mn-lt"/>
                <a:ea typeface="+mn-ea"/>
                <a:cs typeface="+mn-cs"/>
              </a:rPr>
              <a:t>ア</a:t>
            </a:r>
            <a:r>
              <a:rPr kumimoji="1" lang="en-US" altLang="ja-JP" sz="1100" b="0" i="0" u="none" strike="noStrike" kern="1200" cap="none" spc="0" normalizeH="0" baseline="0" noProof="0" dirty="0">
                <a:ln>
                  <a:noFill/>
                </a:ln>
                <a:solidFill>
                  <a:prstClr val="black"/>
                </a:solidFill>
                <a:effectLst/>
                <a:uLnTx/>
                <a:uFillTx/>
                <a:latin typeface="+mn-lt"/>
                <a:ea typeface="+mn-ea"/>
                <a:cs typeface="+mn-cs"/>
              </a:rPr>
              <a:t>) </a:t>
            </a:r>
            <a:r>
              <a:rPr kumimoji="1" lang="ja-JP" altLang="en-US" sz="1100" b="0" i="0" u="none" strike="noStrike" kern="1200" cap="none" spc="0" normalizeH="0" baseline="0" noProof="0" dirty="0">
                <a:ln>
                  <a:noFill/>
                </a:ln>
                <a:solidFill>
                  <a:prstClr val="black"/>
                </a:solidFill>
                <a:effectLst/>
                <a:uLnTx/>
                <a:uFillTx/>
                <a:latin typeface="+mn-lt"/>
                <a:ea typeface="+mn-ea"/>
                <a:cs typeface="+mn-cs"/>
              </a:rPr>
              <a:t>及び イ</a:t>
            </a:r>
            <a:r>
              <a:rPr kumimoji="1" lang="en-US" altLang="ja-JP" sz="1100" dirty="0">
                <a:solidFill>
                  <a:prstClr val="black"/>
                </a:solidFill>
                <a:latin typeface="+mn-lt"/>
                <a:cs typeface="+mn-cs"/>
              </a:rPr>
              <a:t>) </a:t>
            </a:r>
            <a:r>
              <a:rPr kumimoji="1" lang="ja-JP" altLang="en-US" sz="1100" dirty="0">
                <a:solidFill>
                  <a:prstClr val="black"/>
                </a:solidFill>
                <a:latin typeface="+mn-lt"/>
                <a:cs typeface="+mn-cs"/>
              </a:rPr>
              <a:t>の両方へ応募にする場合は、それぞれの企画書を提出してください。</a:t>
            </a:r>
            <a:endParaRPr kumimoji="1" lang="ja-JP" altLang="en-US" sz="1100" b="0" i="0" u="none" strike="noStrike" kern="1200" cap="none" spc="0" normalizeH="0" baseline="0" noProof="0" dirty="0">
              <a:ln>
                <a:noFill/>
              </a:ln>
              <a:solidFill>
                <a:prstClr val="black"/>
              </a:solidFill>
              <a:effectLst/>
              <a:uLnTx/>
              <a:uFillTx/>
              <a:latin typeface="+mn-lt"/>
              <a:ea typeface="+mn-ea"/>
              <a:cs typeface="+mn-cs"/>
            </a:endParaRPr>
          </a:p>
        </p:txBody>
      </p:sp>
      <p:sp>
        <p:nvSpPr>
          <p:cNvPr id="3" name="スライド番号プレースホルダー 2">
            <a:extLst>
              <a:ext uri="{FF2B5EF4-FFF2-40B4-BE49-F238E27FC236}">
                <a16:creationId xmlns:a16="http://schemas.microsoft.com/office/drawing/2014/main" id="{B8EA2BF5-EB51-E71B-FAD8-F57A5DEC613B}"/>
              </a:ext>
            </a:extLst>
          </p:cNvPr>
          <p:cNvSpPr>
            <a:spLocks noGrp="1"/>
          </p:cNvSpPr>
          <p:nvPr>
            <p:ph type="sldNum" sz="quarter" idx="11"/>
          </p:nvPr>
        </p:nvSpPr>
        <p:spPr/>
        <p:txBody>
          <a:bodyPr/>
          <a:lstStyle/>
          <a:p>
            <a:fld id="{AA5FCFE5-FE56-4EF1-80A8-07776887C2A1}" type="slidenum">
              <a:rPr lang="ja-JP" altLang="en-US" smtClean="0"/>
              <a:pPr/>
              <a:t>2</a:t>
            </a:fld>
            <a:endParaRPr lang="ja-JP" altLang="en-US" dirty="0"/>
          </a:p>
        </p:txBody>
      </p:sp>
    </p:spTree>
    <p:extLst>
      <p:ext uri="{BB962C8B-B14F-4D97-AF65-F5344CB8AC3E}">
        <p14:creationId xmlns:p14="http://schemas.microsoft.com/office/powerpoint/2010/main" val="2305608279"/>
      </p:ext>
    </p:extLst>
  </p:cSld>
  <p:clrMapOvr>
    <a:masterClrMapping/>
  </p:clrMapOvr>
</p:sld>
</file>

<file path=ppt/slides/slide3.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5" name="タイトル 4">
            <a:extLst>
              <a:ext uri="{FF2B5EF4-FFF2-40B4-BE49-F238E27FC236}">
                <a16:creationId xmlns:a16="http://schemas.microsoft.com/office/drawing/2014/main" id="{D46BFBCA-FC6C-6D23-0100-FB5E14EFE0AD}"/>
              </a:ext>
            </a:extLst>
          </p:cNvPr>
          <p:cNvSpPr>
            <a:spLocks noGrp="1"/>
          </p:cNvSpPr>
          <p:nvPr>
            <p:ph type="title"/>
          </p:nvPr>
        </p:nvSpPr>
        <p:spPr/>
        <p:txBody>
          <a:bodyPr/>
          <a:lstStyle/>
          <a:p>
            <a:r>
              <a:rPr lang="ja-JP" altLang="en-US" dirty="0"/>
              <a:t>実施体制</a:t>
            </a:r>
            <a:br>
              <a:rPr lang="en-US" altLang="ja-JP" dirty="0"/>
            </a:br>
            <a:endParaRPr kumimoji="1" lang="ja-JP" altLang="en-US" dirty="0"/>
          </a:p>
        </p:txBody>
      </p:sp>
      <p:graphicFrame>
        <p:nvGraphicFramePr>
          <p:cNvPr id="6" name="表 6">
            <a:extLst>
              <a:ext uri="{FF2B5EF4-FFF2-40B4-BE49-F238E27FC236}">
                <a16:creationId xmlns:a16="http://schemas.microsoft.com/office/drawing/2014/main" id="{DF57BE1E-6E5D-8DF3-3869-A6D835010F54}"/>
              </a:ext>
            </a:extLst>
          </p:cNvPr>
          <p:cNvGraphicFramePr>
            <a:graphicFrameLocks noGrp="1"/>
          </p:cNvGraphicFramePr>
          <p:nvPr>
            <p:extLst>
              <p:ext uri="{D42A27DB-BD31-4B8C-83A1-F6EECF244321}">
                <p14:modId xmlns:p14="http://schemas.microsoft.com/office/powerpoint/2010/main" val="4214770050"/>
              </p:ext>
            </p:extLst>
          </p:nvPr>
        </p:nvGraphicFramePr>
        <p:xfrm>
          <a:off x="418077" y="1484313"/>
          <a:ext cx="9071998" cy="4843070"/>
        </p:xfrm>
        <a:graphic>
          <a:graphicData uri="http://schemas.openxmlformats.org/drawingml/2006/table">
            <a:tbl>
              <a:tblPr firstRow="1" bandRow="1">
                <a:tableStyleId>{5C22544A-7EE6-4342-B048-85BDC9FD1C3A}</a:tableStyleId>
              </a:tblPr>
              <a:tblGrid>
                <a:gridCol w="392203">
                  <a:extLst>
                    <a:ext uri="{9D8B030D-6E8A-4147-A177-3AD203B41FA5}">
                      <a16:colId xmlns:a16="http://schemas.microsoft.com/office/drawing/2014/main" val="391770527"/>
                    </a:ext>
                  </a:extLst>
                </a:gridCol>
                <a:gridCol w="1716283">
                  <a:extLst>
                    <a:ext uri="{9D8B030D-6E8A-4147-A177-3AD203B41FA5}">
                      <a16:colId xmlns:a16="http://schemas.microsoft.com/office/drawing/2014/main" val="125173364"/>
                    </a:ext>
                  </a:extLst>
                </a:gridCol>
                <a:gridCol w="1740878">
                  <a:extLst>
                    <a:ext uri="{9D8B030D-6E8A-4147-A177-3AD203B41FA5}">
                      <a16:colId xmlns:a16="http://schemas.microsoft.com/office/drawing/2014/main" val="1183036352"/>
                    </a:ext>
                  </a:extLst>
                </a:gridCol>
                <a:gridCol w="1740878">
                  <a:extLst>
                    <a:ext uri="{9D8B030D-6E8A-4147-A177-3AD203B41FA5}">
                      <a16:colId xmlns:a16="http://schemas.microsoft.com/office/drawing/2014/main" val="1903717240"/>
                    </a:ext>
                  </a:extLst>
                </a:gridCol>
                <a:gridCol w="1740878">
                  <a:extLst>
                    <a:ext uri="{9D8B030D-6E8A-4147-A177-3AD203B41FA5}">
                      <a16:colId xmlns:a16="http://schemas.microsoft.com/office/drawing/2014/main" val="2670461092"/>
                    </a:ext>
                  </a:extLst>
                </a:gridCol>
                <a:gridCol w="1740878">
                  <a:extLst>
                    <a:ext uri="{9D8B030D-6E8A-4147-A177-3AD203B41FA5}">
                      <a16:colId xmlns:a16="http://schemas.microsoft.com/office/drawing/2014/main" val="171200767"/>
                    </a:ext>
                  </a:extLst>
                </a:gridCol>
              </a:tblGrid>
              <a:tr h="501295">
                <a:tc>
                  <a:txBody>
                    <a:bodyPr/>
                    <a:lstStyle/>
                    <a:p>
                      <a:pPr algn="ctr"/>
                      <a:r>
                        <a:rPr kumimoji="1" lang="en-US" altLang="ja-JP" sz="1200" dirty="0"/>
                        <a:t>No.</a:t>
                      </a:r>
                      <a:endParaRPr kumimoji="1" lang="ja-JP" altLang="en-US" sz="1200" dirty="0"/>
                    </a:p>
                  </a:txBody>
                  <a:tcPr anchor="ctr">
                    <a:lnL w="9525" cap="flat" cmpd="sng" algn="ctr">
                      <a:solidFill>
                        <a:schemeClr val="bg1">
                          <a:lumMod val="75000"/>
                        </a:schemeClr>
                      </a:solidFill>
                      <a:prstDash val="solid"/>
                      <a:round/>
                      <a:headEnd type="none" w="med" len="med"/>
                      <a:tailEnd type="none" w="med" len="med"/>
                    </a:lnL>
                    <a:lnR w="9525"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9525" cap="flat" cmpd="sng" algn="ctr">
                      <a:solidFill>
                        <a:schemeClr val="bg1">
                          <a:lumMod val="75000"/>
                        </a:schemeClr>
                      </a:solidFill>
                      <a:prstDash val="solid"/>
                      <a:round/>
                      <a:headEnd type="none" w="med" len="med"/>
                      <a:tailEnd type="none" w="med" len="med"/>
                    </a:lnB>
                    <a:solidFill>
                      <a:schemeClr val="bg1">
                        <a:lumMod val="50000"/>
                      </a:schemeClr>
                    </a:solidFill>
                  </a:tcPr>
                </a:tc>
                <a:tc>
                  <a:txBody>
                    <a:bodyPr/>
                    <a:lstStyle/>
                    <a:p>
                      <a:pPr algn="ctr"/>
                      <a:r>
                        <a:rPr kumimoji="1" lang="ja-JP" altLang="en-US" sz="1200" dirty="0"/>
                        <a:t>役割</a:t>
                      </a:r>
                    </a:p>
                  </a:txBody>
                  <a:tcPr anchor="ctr">
                    <a:lnL w="9525" cap="flat" cmpd="sng" algn="ctr">
                      <a:solidFill>
                        <a:schemeClr val="bg1">
                          <a:lumMod val="75000"/>
                        </a:schemeClr>
                      </a:solidFill>
                      <a:prstDash val="solid"/>
                      <a:round/>
                      <a:headEnd type="none" w="med" len="med"/>
                      <a:tailEnd type="none" w="med" len="med"/>
                    </a:lnL>
                    <a:lnR w="9525"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9525" cap="flat" cmpd="sng" algn="ctr">
                      <a:solidFill>
                        <a:schemeClr val="bg1">
                          <a:lumMod val="75000"/>
                        </a:schemeClr>
                      </a:solidFill>
                      <a:prstDash val="solid"/>
                      <a:round/>
                      <a:headEnd type="none" w="med" len="med"/>
                      <a:tailEnd type="none" w="med" len="med"/>
                    </a:lnB>
                    <a:solidFill>
                      <a:schemeClr val="bg1">
                        <a:lumMod val="50000"/>
                      </a:schemeClr>
                    </a:solidFill>
                  </a:tcPr>
                </a:tc>
                <a:tc>
                  <a:txBody>
                    <a:bodyPr/>
                    <a:lstStyle/>
                    <a:p>
                      <a:pPr algn="ctr"/>
                      <a:r>
                        <a:rPr kumimoji="1" lang="ja-JP" altLang="en-US" sz="1200" dirty="0"/>
                        <a:t>組織名</a:t>
                      </a:r>
                    </a:p>
                  </a:txBody>
                  <a:tcPr anchor="ctr">
                    <a:lnL w="9525" cap="flat" cmpd="sng" algn="ctr">
                      <a:solidFill>
                        <a:schemeClr val="bg1">
                          <a:lumMod val="75000"/>
                        </a:schemeClr>
                      </a:solidFill>
                      <a:prstDash val="solid"/>
                      <a:round/>
                      <a:headEnd type="none" w="med" len="med"/>
                      <a:tailEnd type="none" w="med" len="med"/>
                    </a:lnL>
                    <a:lnR w="9525"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9525" cap="flat" cmpd="sng" algn="ctr">
                      <a:solidFill>
                        <a:schemeClr val="bg1">
                          <a:lumMod val="75000"/>
                        </a:schemeClr>
                      </a:solidFill>
                      <a:prstDash val="solid"/>
                      <a:round/>
                      <a:headEnd type="none" w="med" len="med"/>
                      <a:tailEnd type="none" w="med" len="med"/>
                    </a:lnB>
                    <a:solidFill>
                      <a:schemeClr val="bg1">
                        <a:lumMod val="50000"/>
                      </a:schemeClr>
                    </a:solidFill>
                  </a:tcPr>
                </a:tc>
                <a:tc>
                  <a:txBody>
                    <a:bodyPr/>
                    <a:lstStyle/>
                    <a:p>
                      <a:pPr algn="ctr"/>
                      <a:r>
                        <a:rPr kumimoji="1" lang="ja-JP" altLang="en-US" sz="1200" dirty="0"/>
                        <a:t>所在地</a:t>
                      </a:r>
                    </a:p>
                  </a:txBody>
                  <a:tcPr anchor="ctr">
                    <a:lnL w="9525" cap="flat" cmpd="sng" algn="ctr">
                      <a:solidFill>
                        <a:schemeClr val="bg1">
                          <a:lumMod val="75000"/>
                        </a:schemeClr>
                      </a:solidFill>
                      <a:prstDash val="solid"/>
                      <a:round/>
                      <a:headEnd type="none" w="med" len="med"/>
                      <a:tailEnd type="none" w="med" len="med"/>
                    </a:lnL>
                    <a:lnR w="9525"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9525" cap="flat" cmpd="sng" algn="ctr">
                      <a:solidFill>
                        <a:schemeClr val="bg1">
                          <a:lumMod val="75000"/>
                        </a:schemeClr>
                      </a:solidFill>
                      <a:prstDash val="solid"/>
                      <a:round/>
                      <a:headEnd type="none" w="med" len="med"/>
                      <a:tailEnd type="none" w="med" len="med"/>
                    </a:lnB>
                    <a:solidFill>
                      <a:schemeClr val="bg1">
                        <a:lumMod val="50000"/>
                      </a:schemeClr>
                    </a:solidFill>
                  </a:tcPr>
                </a:tc>
                <a:tc>
                  <a:txBody>
                    <a:bodyPr/>
                    <a:lstStyle/>
                    <a:p>
                      <a:pPr algn="ctr"/>
                      <a:r>
                        <a:rPr kumimoji="1" lang="ja-JP" altLang="en-US" sz="1200" dirty="0"/>
                        <a:t>代表者</a:t>
                      </a:r>
                      <a:endParaRPr kumimoji="1" lang="en-US" altLang="ja-JP" sz="1200" dirty="0"/>
                    </a:p>
                    <a:p>
                      <a:pPr algn="ctr"/>
                      <a:r>
                        <a:rPr kumimoji="1" lang="en-US" altLang="ja-JP" sz="1200" dirty="0"/>
                        <a:t>(</a:t>
                      </a:r>
                      <a:r>
                        <a:rPr kumimoji="1" lang="ja-JP" altLang="en-US" sz="1200" dirty="0"/>
                        <a:t>役職、氏名</a:t>
                      </a:r>
                      <a:r>
                        <a:rPr kumimoji="1" lang="en-US" altLang="ja-JP" sz="1200" dirty="0"/>
                        <a:t>)</a:t>
                      </a:r>
                      <a:endParaRPr kumimoji="1" lang="ja-JP" altLang="en-US" sz="1200" dirty="0"/>
                    </a:p>
                  </a:txBody>
                  <a:tcPr anchor="ctr">
                    <a:lnL w="9525" cap="flat" cmpd="sng" algn="ctr">
                      <a:solidFill>
                        <a:schemeClr val="bg1">
                          <a:lumMod val="75000"/>
                        </a:schemeClr>
                      </a:solidFill>
                      <a:prstDash val="solid"/>
                      <a:round/>
                      <a:headEnd type="none" w="med" len="med"/>
                      <a:tailEnd type="none" w="med" len="med"/>
                    </a:lnL>
                    <a:lnR w="9525"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9525" cap="flat" cmpd="sng" algn="ctr">
                      <a:solidFill>
                        <a:schemeClr val="bg1">
                          <a:lumMod val="75000"/>
                        </a:schemeClr>
                      </a:solidFill>
                      <a:prstDash val="solid"/>
                      <a:round/>
                      <a:headEnd type="none" w="med" len="med"/>
                      <a:tailEnd type="none" w="med" len="med"/>
                    </a:lnB>
                    <a:solidFill>
                      <a:schemeClr val="bg1">
                        <a:lumMod val="50000"/>
                      </a:schemeClr>
                    </a:solidFill>
                  </a:tcPr>
                </a:tc>
                <a:tc>
                  <a:txBody>
                    <a:bodyPr/>
                    <a:lstStyle/>
                    <a:p>
                      <a:pPr algn="ctr"/>
                      <a:r>
                        <a:rPr kumimoji="1" lang="ja-JP" altLang="en-US" sz="1200" dirty="0"/>
                        <a:t>事業内容</a:t>
                      </a:r>
                    </a:p>
                  </a:txBody>
                  <a:tcPr anchor="ctr">
                    <a:lnL w="9525" cap="flat" cmpd="sng" algn="ctr">
                      <a:solidFill>
                        <a:schemeClr val="bg1">
                          <a:lumMod val="75000"/>
                        </a:schemeClr>
                      </a:solidFill>
                      <a:prstDash val="solid"/>
                      <a:round/>
                      <a:headEnd type="none" w="med" len="med"/>
                      <a:tailEnd type="none" w="med" len="med"/>
                    </a:lnL>
                    <a:lnR w="9525"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9525" cap="flat" cmpd="sng" algn="ctr">
                      <a:solidFill>
                        <a:schemeClr val="bg1">
                          <a:lumMod val="75000"/>
                        </a:schemeClr>
                      </a:solidFill>
                      <a:prstDash val="solid"/>
                      <a:round/>
                      <a:headEnd type="none" w="med" len="med"/>
                      <a:tailEnd type="none" w="med" len="med"/>
                    </a:lnB>
                    <a:solidFill>
                      <a:schemeClr val="bg1">
                        <a:lumMod val="50000"/>
                      </a:schemeClr>
                    </a:solidFill>
                  </a:tcPr>
                </a:tc>
                <a:extLst>
                  <a:ext uri="{0D108BD9-81ED-4DB2-BD59-A6C34878D82A}">
                    <a16:rowId xmlns:a16="http://schemas.microsoft.com/office/drawing/2014/main" val="494407635"/>
                  </a:ext>
                </a:extLst>
              </a:tr>
              <a:tr h="501295">
                <a:tc>
                  <a:txBody>
                    <a:bodyPr/>
                    <a:lstStyle/>
                    <a:p>
                      <a:pPr algn="ctr"/>
                      <a:r>
                        <a:rPr kumimoji="1" lang="en-US" altLang="ja-JP" sz="1200" dirty="0"/>
                        <a:t>1</a:t>
                      </a:r>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9525" cap="flat" cmpd="sng" algn="ctr">
                      <a:solidFill>
                        <a:schemeClr val="bg1">
                          <a:lumMod val="75000"/>
                        </a:schemeClr>
                      </a:solidFill>
                      <a:prstDash val="solid"/>
                      <a:round/>
                      <a:headEnd type="none" w="med" len="med"/>
                      <a:tailEnd type="none" w="med" len="med"/>
                    </a:lnB>
                    <a:noFill/>
                  </a:tcPr>
                </a:tc>
                <a:tc>
                  <a:txBody>
                    <a:bodyPr/>
                    <a:lstStyle/>
                    <a:p>
                      <a:r>
                        <a:rPr kumimoji="1" lang="en-US" altLang="ja-JP" sz="1200" dirty="0"/>
                        <a:t>PMO</a:t>
                      </a:r>
                      <a:r>
                        <a:rPr kumimoji="1" lang="ja-JP" altLang="en-US" sz="1200" dirty="0"/>
                        <a:t> </a:t>
                      </a:r>
                      <a:r>
                        <a:rPr kumimoji="1" lang="en-US" altLang="ja-JP" sz="1200" dirty="0"/>
                        <a:t>(</a:t>
                      </a:r>
                      <a:r>
                        <a:rPr kumimoji="1" lang="ja-JP" altLang="en-US" sz="1200" dirty="0"/>
                        <a:t>本事業のプロジェクトマネジメント</a:t>
                      </a:r>
                      <a:r>
                        <a:rPr kumimoji="1" lang="en-US" altLang="ja-JP" sz="1200" dirty="0"/>
                        <a:t>)</a:t>
                      </a:r>
                      <a:endParaRPr kumimoji="1" lang="ja-JP" altLang="en-US" sz="1200" dirty="0"/>
                    </a:p>
                  </a:txBody>
                  <a:tcPr marL="72000" marR="36000"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9525" cap="flat" cmpd="sng" algn="ctr">
                      <a:solidFill>
                        <a:schemeClr val="bg1">
                          <a:lumMod val="75000"/>
                        </a:schemeClr>
                      </a:solidFill>
                      <a:prstDash val="solid"/>
                      <a:round/>
                      <a:headEnd type="none" w="med" len="med"/>
                      <a:tailEnd type="none" w="med" len="med"/>
                    </a:lnB>
                    <a:noFill/>
                  </a:tcPr>
                </a:tc>
                <a:tc>
                  <a:txBody>
                    <a:bodyPr/>
                    <a:lstStyle/>
                    <a:p>
                      <a:endParaRPr kumimoji="1" lang="en-US" altLang="ja-JP"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9525"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9525"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9525"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9525"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3813622350"/>
                  </a:ext>
                </a:extLst>
              </a:tr>
              <a:tr h="426720">
                <a:tc>
                  <a:txBody>
                    <a:bodyPr/>
                    <a:lstStyle/>
                    <a:p>
                      <a:pPr algn="ctr"/>
                      <a:r>
                        <a:rPr kumimoji="1" lang="en-US" altLang="ja-JP" sz="1200" dirty="0"/>
                        <a:t>2</a:t>
                      </a:r>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r>
                        <a:rPr kumimoji="1" lang="ja-JP" altLang="en-US" sz="1200" dirty="0"/>
                        <a:t>医療サービス</a:t>
                      </a:r>
                    </a:p>
                  </a:txBody>
                  <a:tcPr marL="72000" marR="36000"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en-US" altLang="ja-JP"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2224555968"/>
                  </a:ext>
                </a:extLst>
              </a:tr>
              <a:tr h="426720">
                <a:tc>
                  <a:txBody>
                    <a:bodyPr/>
                    <a:lstStyle/>
                    <a:p>
                      <a:pPr algn="ctr"/>
                      <a:r>
                        <a:rPr kumimoji="1" lang="en-US" altLang="ja-JP" sz="1200" dirty="0"/>
                        <a:t>3</a:t>
                      </a:r>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r>
                        <a:rPr kumimoji="1" lang="ja-JP" altLang="en-US" sz="1200" dirty="0"/>
                        <a:t>宿泊受入れ</a:t>
                      </a:r>
                      <a:endParaRPr kumimoji="1" lang="en-US" altLang="ja-JP" sz="1200" dirty="0"/>
                    </a:p>
                  </a:txBody>
                  <a:tcPr marL="72000" marR="36000"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en-US" altLang="ja-JP"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3476029328"/>
                  </a:ext>
                </a:extLst>
              </a:tr>
              <a:tr h="426720">
                <a:tc>
                  <a:txBody>
                    <a:bodyPr/>
                    <a:lstStyle/>
                    <a:p>
                      <a:pPr algn="ctr"/>
                      <a:r>
                        <a:rPr kumimoji="1" lang="en-US" altLang="ja-JP" sz="1200" dirty="0"/>
                        <a:t>4</a:t>
                      </a:r>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r>
                        <a:rPr kumimoji="1" lang="ja-JP" altLang="en-US" sz="1200" dirty="0"/>
                        <a:t>観光コンテンツの提供</a:t>
                      </a:r>
                      <a:endParaRPr kumimoji="1" lang="en-US" altLang="ja-JP" sz="1200" dirty="0"/>
                    </a:p>
                  </a:txBody>
                  <a:tcPr marL="72000" marR="36000"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en-US" altLang="ja-JP"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1318126035"/>
                  </a:ext>
                </a:extLst>
              </a:tr>
              <a:tr h="426720">
                <a:tc>
                  <a:txBody>
                    <a:bodyPr/>
                    <a:lstStyle/>
                    <a:p>
                      <a:pPr algn="ctr"/>
                      <a:r>
                        <a:rPr kumimoji="1" lang="en-US" altLang="ja-JP" sz="1200" dirty="0"/>
                        <a:t>5</a:t>
                      </a:r>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r>
                        <a:rPr kumimoji="1" lang="ja-JP" altLang="en-US" sz="1200" dirty="0"/>
                        <a:t>ランドオペレーター</a:t>
                      </a:r>
                      <a:endParaRPr kumimoji="1" lang="en-US" altLang="ja-JP" sz="1200" dirty="0"/>
                    </a:p>
                  </a:txBody>
                  <a:tcPr marL="72000" marR="36000"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en-US" altLang="ja-JP"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3468255318"/>
                  </a:ext>
                </a:extLst>
              </a:tr>
              <a:tr h="426720">
                <a:tc>
                  <a:txBody>
                    <a:bodyPr/>
                    <a:lstStyle/>
                    <a:p>
                      <a:pPr algn="ctr"/>
                      <a:r>
                        <a:rPr kumimoji="1" lang="en-US" altLang="ja-JP" sz="1200" dirty="0"/>
                        <a:t>6</a:t>
                      </a:r>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r>
                        <a:rPr kumimoji="1" lang="ja-JP" altLang="en-US" sz="1200" dirty="0"/>
                        <a:t>交通</a:t>
                      </a:r>
                      <a:endParaRPr kumimoji="1" lang="en-US" altLang="ja-JP" sz="1200" dirty="0"/>
                    </a:p>
                  </a:txBody>
                  <a:tcPr marL="72000" marR="36000"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en-US" altLang="ja-JP"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366677502"/>
                  </a:ext>
                </a:extLst>
              </a:tr>
              <a:tr h="426720">
                <a:tc>
                  <a:txBody>
                    <a:bodyPr/>
                    <a:lstStyle/>
                    <a:p>
                      <a:pPr algn="ctr"/>
                      <a:r>
                        <a:rPr kumimoji="1" lang="en-US" altLang="ja-JP" sz="1200" dirty="0"/>
                        <a:t>7</a:t>
                      </a:r>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r>
                        <a:rPr kumimoji="1" lang="ja-JP" altLang="en-US" sz="1200" dirty="0"/>
                        <a:t>医療渡航支援</a:t>
                      </a:r>
                    </a:p>
                  </a:txBody>
                  <a:tcPr marL="72000" marR="36000"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en-US" altLang="ja-JP"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1901510240"/>
                  </a:ext>
                </a:extLst>
              </a:tr>
              <a:tr h="426720">
                <a:tc>
                  <a:txBody>
                    <a:bodyPr/>
                    <a:lstStyle/>
                    <a:p>
                      <a:pPr algn="ctr"/>
                      <a:r>
                        <a:rPr kumimoji="1" lang="en-US" altLang="ja-JP" sz="1200" dirty="0"/>
                        <a:t>8</a:t>
                      </a:r>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r>
                        <a:rPr kumimoji="1" lang="ja-JP" altLang="en-US" sz="1200" dirty="0"/>
                        <a:t>医療通訳</a:t>
                      </a:r>
                    </a:p>
                  </a:txBody>
                  <a:tcPr marL="72000" marR="36000"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en-US" altLang="ja-JP"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3099856549"/>
                  </a:ext>
                </a:extLst>
              </a:tr>
              <a:tr h="426720">
                <a:tc>
                  <a:txBody>
                    <a:bodyPr/>
                    <a:lstStyle/>
                    <a:p>
                      <a:pPr marL="0" marR="0" lvl="0" indent="0" algn="ctr" defTabSz="990564" rtl="0" eaLnBrk="1" fontAlgn="auto" latinLnBrk="0" hangingPunct="1">
                        <a:lnSpc>
                          <a:spcPct val="100000"/>
                        </a:lnSpc>
                        <a:spcBef>
                          <a:spcPts val="0"/>
                        </a:spcBef>
                        <a:spcAft>
                          <a:spcPts val="0"/>
                        </a:spcAft>
                        <a:buClrTx/>
                        <a:buSzTx/>
                        <a:buFontTx/>
                        <a:buNone/>
                        <a:tabLst/>
                        <a:defRPr/>
                      </a:pPr>
                      <a:r>
                        <a:rPr kumimoji="1" lang="en-US" altLang="ja-JP" sz="1200" dirty="0"/>
                        <a:t>9</a:t>
                      </a:r>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r>
                        <a:rPr kumimoji="1" lang="ja-JP" altLang="en-US" sz="1200" dirty="0"/>
                        <a:t>観光通訳及びガイド</a:t>
                      </a:r>
                    </a:p>
                  </a:txBody>
                  <a:tcPr marL="72000" marR="36000"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1646361514"/>
                  </a:ext>
                </a:extLst>
              </a:tr>
              <a:tr h="426720">
                <a:tc>
                  <a:txBody>
                    <a:bodyPr/>
                    <a:lstStyle/>
                    <a:p>
                      <a:pPr marL="0" marR="0" lvl="0" indent="0" algn="ctr" defTabSz="990564" rtl="0" eaLnBrk="1" fontAlgn="auto" latinLnBrk="0" hangingPunct="1">
                        <a:lnSpc>
                          <a:spcPct val="100000"/>
                        </a:lnSpc>
                        <a:spcBef>
                          <a:spcPts val="0"/>
                        </a:spcBef>
                        <a:spcAft>
                          <a:spcPts val="0"/>
                        </a:spcAft>
                        <a:buClrTx/>
                        <a:buSzTx/>
                        <a:buFontTx/>
                        <a:buNone/>
                        <a:tabLst/>
                        <a:defRPr/>
                      </a:pPr>
                      <a:r>
                        <a:rPr kumimoji="1" lang="en-US" altLang="ja-JP" sz="1200" dirty="0"/>
                        <a:t>10</a:t>
                      </a:r>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pPr marL="0" marR="0" lvl="0" indent="0" algn="l" defTabSz="990564" rtl="0" eaLnBrk="1" fontAlgn="auto" latinLnBrk="0" hangingPunct="1">
                        <a:lnSpc>
                          <a:spcPct val="100000"/>
                        </a:lnSpc>
                        <a:spcBef>
                          <a:spcPts val="0"/>
                        </a:spcBef>
                        <a:spcAft>
                          <a:spcPts val="0"/>
                        </a:spcAft>
                        <a:buClrTx/>
                        <a:buSzTx/>
                        <a:buFontTx/>
                        <a:buNone/>
                        <a:tabLst/>
                        <a:defRPr/>
                      </a:pPr>
                      <a:r>
                        <a:rPr kumimoji="1" lang="ja-JP" altLang="en-US" sz="1200" dirty="0"/>
                        <a:t>地域の理解・協力促進</a:t>
                      </a:r>
                      <a:endParaRPr kumimoji="1" lang="en-US" altLang="ja-JP" sz="1200" dirty="0"/>
                    </a:p>
                    <a:p>
                      <a:pPr marL="0" marR="0" lvl="0" indent="0" algn="l" defTabSz="990564" rtl="0" eaLnBrk="1" fontAlgn="auto" latinLnBrk="0" hangingPunct="1">
                        <a:lnSpc>
                          <a:spcPct val="100000"/>
                        </a:lnSpc>
                        <a:spcBef>
                          <a:spcPts val="0"/>
                        </a:spcBef>
                        <a:spcAft>
                          <a:spcPts val="0"/>
                        </a:spcAft>
                        <a:buClrTx/>
                        <a:buSzTx/>
                        <a:buFontTx/>
                        <a:buNone/>
                        <a:tabLst/>
                        <a:defRPr/>
                      </a:pPr>
                      <a:r>
                        <a:rPr kumimoji="1" lang="en-US" altLang="ja-JP" sz="1000" dirty="0"/>
                        <a:t>(</a:t>
                      </a:r>
                      <a:r>
                        <a:rPr kumimoji="1" lang="ja-JP" altLang="en-US" sz="1000" dirty="0"/>
                        <a:t>自治体、医師会等</a:t>
                      </a:r>
                      <a:r>
                        <a:rPr kumimoji="1" lang="en-US" altLang="ja-JP" sz="1000" dirty="0"/>
                        <a:t>)</a:t>
                      </a:r>
                      <a:endParaRPr kumimoji="1" lang="ja-JP" altLang="en-US" sz="1000" dirty="0"/>
                    </a:p>
                  </a:txBody>
                  <a:tcPr marL="72000" marR="36000"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543076219"/>
                  </a:ext>
                </a:extLst>
              </a:tr>
            </a:tbl>
          </a:graphicData>
        </a:graphic>
      </p:graphicFrame>
      <p:sp>
        <p:nvSpPr>
          <p:cNvPr id="4" name="テキスト ボックス 3">
            <a:extLst>
              <a:ext uri="{FF2B5EF4-FFF2-40B4-BE49-F238E27FC236}">
                <a16:creationId xmlns:a16="http://schemas.microsoft.com/office/drawing/2014/main" id="{8107D580-7ACE-E3C6-A687-7FA0EB5945F1}"/>
              </a:ext>
            </a:extLst>
          </p:cNvPr>
          <p:cNvSpPr txBox="1"/>
          <p:nvPr/>
        </p:nvSpPr>
        <p:spPr bwMode="gray">
          <a:xfrm>
            <a:off x="415925" y="699632"/>
            <a:ext cx="9072000" cy="615553"/>
          </a:xfrm>
          <a:prstGeom prst="rect">
            <a:avLst/>
          </a:prstGeom>
          <a:noFill/>
        </p:spPr>
        <p:txBody>
          <a:bodyPr wrap="square" lIns="0" tIns="0" rIns="0" bIns="0" rtlCol="0">
            <a:spAutoFit/>
          </a:bodyPr>
          <a:lstStyle/>
          <a:p>
            <a:pPr marL="171450" indent="-171450">
              <a:buFont typeface="Arial" panose="020B0604020202020204" pitchFamily="34" charset="0"/>
              <a:buChar char="•"/>
            </a:pPr>
            <a:r>
              <a:rPr kumimoji="1" lang="ja-JP" altLang="en-US" sz="1000" dirty="0"/>
              <a:t>原則、本事業に参画することの合意がとれている組織を記載してください。ただし、まだ合意がとれていないものの連携候補先として検討予定の組織は </a:t>
            </a:r>
            <a:r>
              <a:rPr kumimoji="1" lang="en-US" altLang="ja-JP" sz="1000" dirty="0"/>
              <a:t>(</a:t>
            </a:r>
            <a:r>
              <a:rPr kumimoji="1" lang="ja-JP" altLang="en-US" sz="1000" dirty="0"/>
              <a:t>かっこ</a:t>
            </a:r>
            <a:r>
              <a:rPr kumimoji="1" lang="en-US" altLang="ja-JP" sz="1000" dirty="0"/>
              <a:t>)</a:t>
            </a:r>
            <a:r>
              <a:rPr kumimoji="1" lang="ja-JP" altLang="en-US" sz="1000" dirty="0"/>
              <a:t> 書きにしてください。</a:t>
            </a:r>
            <a:endParaRPr kumimoji="1" lang="en-US" altLang="ja-JP" sz="1000" dirty="0"/>
          </a:p>
          <a:p>
            <a:pPr marL="171450" indent="-171450">
              <a:buFont typeface="Arial" panose="020B0604020202020204" pitchFamily="34" charset="0"/>
              <a:buChar char="•"/>
            </a:pPr>
            <a:r>
              <a:rPr kumimoji="1" lang="ja-JP" altLang="en-US" sz="1000" dirty="0"/>
              <a:t>一つの役割を複数の組織が担う場合は、同じセルの中に各組織の情報を記載してください。</a:t>
            </a:r>
            <a:endParaRPr kumimoji="1" lang="en-US" altLang="ja-JP" sz="1000" dirty="0"/>
          </a:p>
          <a:p>
            <a:pPr marL="171450" indent="-171450">
              <a:buFont typeface="Arial" panose="020B0604020202020204" pitchFamily="34" charset="0"/>
              <a:buChar char="•"/>
            </a:pPr>
            <a:r>
              <a:rPr kumimoji="1" lang="ja-JP" altLang="en-US" sz="1000" dirty="0"/>
              <a:t>地域の協議会へ参加することが計画されている組織名の冒頭には〇をつけてください。</a:t>
            </a:r>
            <a:endParaRPr kumimoji="1" lang="en-US" altLang="ja-JP" sz="1000" dirty="0"/>
          </a:p>
          <a:p>
            <a:pPr marL="171450" indent="-171450">
              <a:buFont typeface="Arial" panose="020B0604020202020204" pitchFamily="34" charset="0"/>
              <a:buChar char="•"/>
            </a:pPr>
            <a:r>
              <a:rPr kumimoji="1" lang="ja-JP" altLang="en-US" sz="1000" dirty="0"/>
              <a:t>必要に応じて、行を追加して作成してください。</a:t>
            </a:r>
            <a:endParaRPr kumimoji="1" lang="en-US" altLang="ja-JP" sz="1000" dirty="0"/>
          </a:p>
        </p:txBody>
      </p:sp>
      <p:sp>
        <p:nvSpPr>
          <p:cNvPr id="2" name="スライド番号プレースホルダー 1">
            <a:extLst>
              <a:ext uri="{FF2B5EF4-FFF2-40B4-BE49-F238E27FC236}">
                <a16:creationId xmlns:a16="http://schemas.microsoft.com/office/drawing/2014/main" id="{D972CF37-FA76-D117-7897-73B37082B624}"/>
              </a:ext>
            </a:extLst>
          </p:cNvPr>
          <p:cNvSpPr>
            <a:spLocks noGrp="1"/>
          </p:cNvSpPr>
          <p:nvPr>
            <p:ph type="sldNum" sz="quarter" idx="11"/>
          </p:nvPr>
        </p:nvSpPr>
        <p:spPr/>
        <p:txBody>
          <a:bodyPr/>
          <a:lstStyle/>
          <a:p>
            <a:fld id="{AA5FCFE5-FE56-4EF1-80A8-07776887C2A1}" type="slidenum">
              <a:rPr lang="ja-JP" altLang="en-US" smtClean="0"/>
              <a:pPr/>
              <a:t>3</a:t>
            </a:fld>
            <a:endParaRPr lang="ja-JP" altLang="en-US" dirty="0"/>
          </a:p>
        </p:txBody>
      </p:sp>
    </p:spTree>
    <p:extLst>
      <p:ext uri="{BB962C8B-B14F-4D97-AF65-F5344CB8AC3E}">
        <p14:creationId xmlns:p14="http://schemas.microsoft.com/office/powerpoint/2010/main" val="2693895705"/>
      </p:ext>
    </p:extLst>
  </p:cSld>
  <p:clrMapOvr>
    <a:masterClrMapping/>
  </p:clrMapOvr>
</p:sld>
</file>

<file path=ppt/slides/slide4.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5" name="タイトル 4">
            <a:extLst>
              <a:ext uri="{FF2B5EF4-FFF2-40B4-BE49-F238E27FC236}">
                <a16:creationId xmlns:a16="http://schemas.microsoft.com/office/drawing/2014/main" id="{D46BFBCA-FC6C-6D23-0100-FB5E14EFE0AD}"/>
              </a:ext>
            </a:extLst>
          </p:cNvPr>
          <p:cNvSpPr>
            <a:spLocks noGrp="1"/>
          </p:cNvSpPr>
          <p:nvPr>
            <p:ph type="title"/>
          </p:nvPr>
        </p:nvSpPr>
        <p:spPr/>
        <p:txBody>
          <a:bodyPr/>
          <a:lstStyle/>
          <a:p>
            <a:r>
              <a:rPr kumimoji="1" lang="ja-JP" altLang="en-US" dirty="0"/>
              <a:t>事業計画案</a:t>
            </a:r>
            <a:br>
              <a:rPr kumimoji="1" lang="en-US" altLang="ja-JP" dirty="0"/>
            </a:br>
            <a:endParaRPr kumimoji="1" lang="ja-JP" altLang="en-US" dirty="0"/>
          </a:p>
        </p:txBody>
      </p:sp>
      <p:graphicFrame>
        <p:nvGraphicFramePr>
          <p:cNvPr id="6" name="表 6">
            <a:extLst>
              <a:ext uri="{FF2B5EF4-FFF2-40B4-BE49-F238E27FC236}">
                <a16:creationId xmlns:a16="http://schemas.microsoft.com/office/drawing/2014/main" id="{DF57BE1E-6E5D-8DF3-3869-A6D835010F54}"/>
              </a:ext>
            </a:extLst>
          </p:cNvPr>
          <p:cNvGraphicFramePr>
            <a:graphicFrameLocks noGrp="1"/>
          </p:cNvGraphicFramePr>
          <p:nvPr>
            <p:extLst>
              <p:ext uri="{D42A27DB-BD31-4B8C-83A1-F6EECF244321}">
                <p14:modId xmlns:p14="http://schemas.microsoft.com/office/powerpoint/2010/main" val="619571653"/>
              </p:ext>
            </p:extLst>
          </p:nvPr>
        </p:nvGraphicFramePr>
        <p:xfrm>
          <a:off x="412002" y="1017422"/>
          <a:ext cx="9076398" cy="5334616"/>
        </p:xfrm>
        <a:graphic>
          <a:graphicData uri="http://schemas.openxmlformats.org/drawingml/2006/table">
            <a:tbl>
              <a:tblPr firstRow="1" bandRow="1">
                <a:tableStyleId>{5C22544A-7EE6-4342-B048-85BDC9FD1C3A}</a:tableStyleId>
              </a:tblPr>
              <a:tblGrid>
                <a:gridCol w="1597918">
                  <a:extLst>
                    <a:ext uri="{9D8B030D-6E8A-4147-A177-3AD203B41FA5}">
                      <a16:colId xmlns:a16="http://schemas.microsoft.com/office/drawing/2014/main" val="3362646784"/>
                    </a:ext>
                  </a:extLst>
                </a:gridCol>
                <a:gridCol w="1793337">
                  <a:extLst>
                    <a:ext uri="{9D8B030D-6E8A-4147-A177-3AD203B41FA5}">
                      <a16:colId xmlns:a16="http://schemas.microsoft.com/office/drawing/2014/main" val="125173364"/>
                    </a:ext>
                  </a:extLst>
                </a:gridCol>
                <a:gridCol w="5685143">
                  <a:extLst>
                    <a:ext uri="{9D8B030D-6E8A-4147-A177-3AD203B41FA5}">
                      <a16:colId xmlns:a16="http://schemas.microsoft.com/office/drawing/2014/main" val="1892316587"/>
                    </a:ext>
                  </a:extLst>
                </a:gridCol>
              </a:tblGrid>
              <a:tr h="324000">
                <a:tc>
                  <a:txBody>
                    <a:bodyPr/>
                    <a:lstStyle/>
                    <a:p>
                      <a:pPr algn="ctr"/>
                      <a:r>
                        <a:rPr kumimoji="1" lang="ja-JP" altLang="en-US" sz="1200" dirty="0">
                          <a:latin typeface="+mn-ea"/>
                          <a:ea typeface="+mn-ea"/>
                        </a:rPr>
                        <a:t>項目</a:t>
                      </a:r>
                    </a:p>
                  </a:txBody>
                  <a:tcP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solidFill>
                      <a:schemeClr val="bg1">
                        <a:lumMod val="50000"/>
                      </a:schemeClr>
                    </a:solidFill>
                  </a:tcPr>
                </a:tc>
                <a:tc gridSpan="2">
                  <a:txBody>
                    <a:bodyPr/>
                    <a:lstStyle/>
                    <a:p>
                      <a:pPr algn="ctr"/>
                      <a:r>
                        <a:rPr kumimoji="1" lang="ja-JP" altLang="en-US" sz="1200" dirty="0"/>
                        <a:t>記入欄</a:t>
                      </a:r>
                    </a:p>
                  </a:txBody>
                  <a:tcP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solidFill>
                      <a:schemeClr val="bg1">
                        <a:lumMod val="50000"/>
                      </a:schemeClr>
                    </a:solidFill>
                  </a:tcPr>
                </a:tc>
                <a:tc hMerge="1">
                  <a:txBody>
                    <a:bodyPr/>
                    <a:lstStyle/>
                    <a:p>
                      <a:endParaRPr kumimoji="1" lang="ja-JP" altLang="en-US"/>
                    </a:p>
                  </a:txBody>
                  <a:tcPr/>
                </a:tc>
                <a:extLst>
                  <a:ext uri="{0D108BD9-81ED-4DB2-BD59-A6C34878D82A}">
                    <a16:rowId xmlns:a16="http://schemas.microsoft.com/office/drawing/2014/main" val="100174934"/>
                  </a:ext>
                </a:extLst>
              </a:tr>
              <a:tr h="1140948">
                <a:tc>
                  <a:txBody>
                    <a:bodyPr/>
                    <a:lstStyle/>
                    <a:p>
                      <a:r>
                        <a:rPr kumimoji="1" lang="ja-JP" altLang="en-US" sz="1200" dirty="0">
                          <a:latin typeface="+mn-ea"/>
                          <a:ea typeface="+mn-ea"/>
                        </a:rPr>
                        <a:t>応募理由</a:t>
                      </a:r>
                      <a:endParaRPr kumimoji="1" lang="en-US" altLang="ja-JP" sz="1200" dirty="0">
                        <a:latin typeface="+mn-ea"/>
                        <a:ea typeface="+mn-ea"/>
                      </a:endParaRPr>
                    </a:p>
                    <a:p>
                      <a:pPr marL="171450" indent="-171450">
                        <a:buFont typeface="Arial" panose="020B0604020202020204" pitchFamily="34" charset="0"/>
                        <a:buChar char="•"/>
                      </a:pPr>
                      <a:r>
                        <a:rPr kumimoji="1" lang="ja-JP" altLang="en-US" sz="1000" dirty="0">
                          <a:latin typeface="+mn-ea"/>
                          <a:ea typeface="+mn-ea"/>
                        </a:rPr>
                        <a:t>取組の背景</a:t>
                      </a:r>
                      <a:endParaRPr kumimoji="1" lang="en-US" altLang="ja-JP" sz="1000" dirty="0">
                        <a:latin typeface="+mn-ea"/>
                        <a:ea typeface="+mn-ea"/>
                      </a:endParaRPr>
                    </a:p>
                    <a:p>
                      <a:pPr marL="171450" indent="-171450">
                        <a:buFont typeface="Arial" panose="020B0604020202020204" pitchFamily="34" charset="0"/>
                        <a:buChar char="•"/>
                      </a:pPr>
                      <a:r>
                        <a:rPr kumimoji="1" lang="ja-JP" altLang="en-US" sz="1000" dirty="0">
                          <a:latin typeface="+mn-ea"/>
                          <a:ea typeface="+mn-ea"/>
                        </a:rPr>
                        <a:t>医療インバウンド促進に係る課題</a:t>
                      </a:r>
                      <a:endParaRPr kumimoji="1" lang="en-US" altLang="ja-JP" sz="1000" dirty="0">
                        <a:latin typeface="+mn-ea"/>
                        <a:ea typeface="+mn-ea"/>
                      </a:endParaRPr>
                    </a:p>
                    <a:p>
                      <a:pPr marL="171450" indent="-171450">
                        <a:buFont typeface="Arial" panose="020B0604020202020204" pitchFamily="34" charset="0"/>
                        <a:buChar char="•"/>
                      </a:pPr>
                      <a:r>
                        <a:rPr kumimoji="1" lang="ja-JP" altLang="en-US" sz="1000" dirty="0">
                          <a:latin typeface="+mn-ea"/>
                          <a:ea typeface="+mn-ea"/>
                        </a:rPr>
                        <a:t>本事業で達成したいこと</a:t>
                      </a:r>
                      <a:endParaRPr kumimoji="1" lang="en-US" altLang="ja-JP" sz="1000" dirty="0">
                        <a:latin typeface="+mn-ea"/>
                        <a:ea typeface="+mn-ea"/>
                      </a:endParaRPr>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gridSpan="2">
                  <a:txBody>
                    <a:bodyPr/>
                    <a:lstStyle/>
                    <a:p>
                      <a:endParaRPr kumimoji="1" lang="en-US" altLang="ja-JP" sz="1200" dirty="0"/>
                    </a:p>
                    <a:p>
                      <a:endParaRPr kumimoji="1" lang="en-US" altLang="ja-JP" sz="1200" dirty="0"/>
                    </a:p>
                    <a:p>
                      <a:endParaRPr kumimoji="1" lang="en-US" altLang="ja-JP" sz="1200" dirty="0"/>
                    </a:p>
                    <a:p>
                      <a:endParaRPr kumimoji="1" lang="en-US" altLang="ja-JP" sz="1200" dirty="0"/>
                    </a:p>
                    <a:p>
                      <a:endParaRPr kumimoji="1" lang="en-US" altLang="ja-JP" sz="1200" dirty="0"/>
                    </a:p>
                  </a:txBody>
                  <a:tcP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hMerge="1">
                  <a:txBody>
                    <a:bodyPr/>
                    <a:lstStyle/>
                    <a:p>
                      <a:endParaRPr kumimoji="1" lang="ja-JP" altLang="en-US"/>
                    </a:p>
                  </a:txBody>
                  <a:tcPr/>
                </a:tc>
                <a:extLst>
                  <a:ext uri="{0D108BD9-81ED-4DB2-BD59-A6C34878D82A}">
                    <a16:rowId xmlns:a16="http://schemas.microsoft.com/office/drawing/2014/main" val="941403662"/>
                  </a:ext>
                </a:extLst>
              </a:tr>
              <a:tr h="413003">
                <a:tc rowSpan="6">
                  <a:txBody>
                    <a:bodyPr/>
                    <a:lstStyle/>
                    <a:p>
                      <a:pPr marL="0" indent="0">
                        <a:buFont typeface="Arial" panose="020B0604020202020204" pitchFamily="34" charset="0"/>
                        <a:buNone/>
                      </a:pPr>
                      <a:r>
                        <a:rPr kumimoji="1" lang="ja-JP" altLang="en-US" sz="1200" dirty="0"/>
                        <a:t>滞在プラン案の概要</a:t>
                      </a:r>
                      <a:endParaRPr kumimoji="1" lang="en-US" altLang="ja-JP" sz="1200" dirty="0"/>
                    </a:p>
                    <a:p>
                      <a:pPr marL="0" indent="0">
                        <a:buFont typeface="Arial" panose="020B0604020202020204" pitchFamily="34" charset="0"/>
                        <a:buNone/>
                      </a:pPr>
                      <a:r>
                        <a:rPr kumimoji="1" lang="ja-JP" altLang="en-US" sz="1200" dirty="0"/>
                        <a:t>　</a:t>
                      </a:r>
                      <a:r>
                        <a:rPr kumimoji="1" lang="en-US" altLang="ja-JP" sz="1200" dirty="0"/>
                        <a:t>(</a:t>
                      </a:r>
                      <a:r>
                        <a:rPr kumimoji="1" lang="ja-JP" altLang="en-US" sz="1200" dirty="0"/>
                        <a:t>応募時点の案</a:t>
                      </a:r>
                      <a:r>
                        <a:rPr kumimoji="1" lang="en-US" altLang="ja-JP" sz="1200" dirty="0"/>
                        <a:t>)</a:t>
                      </a:r>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9525" cap="flat" cmpd="sng" algn="ctr">
                      <a:solidFill>
                        <a:schemeClr val="bg1">
                          <a:lumMod val="75000"/>
                        </a:schemeClr>
                      </a:solidFill>
                      <a:prstDash val="solid"/>
                      <a:round/>
                      <a:headEnd type="none" w="med" len="med"/>
                      <a:tailEnd type="none" w="med" len="med"/>
                    </a:lnB>
                    <a:noFill/>
                  </a:tcPr>
                </a:tc>
                <a:tc>
                  <a:txBody>
                    <a:bodyPr/>
                    <a:lstStyle/>
                    <a:p>
                      <a:r>
                        <a:rPr kumimoji="1" lang="ja-JP" altLang="en-US" sz="1200" dirty="0"/>
                        <a:t>ターゲット国とその理由</a:t>
                      </a:r>
                      <a:endParaRPr kumimoji="1" lang="en-US" altLang="ja-JP"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1246639617"/>
                  </a:ext>
                </a:extLst>
              </a:tr>
              <a:tr h="413003">
                <a:tc vMerge="1">
                  <a:txBody>
                    <a:bodyPr/>
                    <a:lstStyle/>
                    <a:p>
                      <a:endParaRPr kumimoji="1" lang="ja-JP" altLang="en-US"/>
                    </a:p>
                  </a:txBody>
                  <a:tcPr/>
                </a:tc>
                <a:tc>
                  <a:txBody>
                    <a:bodyPr/>
                    <a:lstStyle/>
                    <a:p>
                      <a:pPr marL="0" marR="0" lvl="0" indent="0" algn="l" defTabSz="990564" rtl="0" eaLnBrk="1" fontAlgn="auto" latinLnBrk="0" hangingPunct="1">
                        <a:lnSpc>
                          <a:spcPct val="100000"/>
                        </a:lnSpc>
                        <a:spcBef>
                          <a:spcPts val="0"/>
                        </a:spcBef>
                        <a:spcAft>
                          <a:spcPts val="0"/>
                        </a:spcAft>
                        <a:buClrTx/>
                        <a:buSzTx/>
                        <a:buFontTx/>
                        <a:buNone/>
                        <a:tabLst/>
                        <a:defRPr/>
                      </a:pPr>
                      <a:r>
                        <a:rPr kumimoji="1" lang="ja-JP" altLang="en-US" sz="1200" dirty="0"/>
                        <a:t>ターゲット層とその理由</a:t>
                      </a:r>
                      <a:endParaRPr kumimoji="1" lang="en-US" altLang="ja-JP"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2981137523"/>
                  </a:ext>
                </a:extLst>
              </a:tr>
              <a:tr h="413003">
                <a:tc vMerge="1">
                  <a:txBody>
                    <a:bodyPr/>
                    <a:lstStyle/>
                    <a:p>
                      <a:endParaRPr kumimoji="1" lang="ja-JP" altLang="en-US"/>
                    </a:p>
                  </a:txBody>
                  <a:tcPr/>
                </a:tc>
                <a:tc>
                  <a:txBody>
                    <a:bodyPr/>
                    <a:lstStyle/>
                    <a:p>
                      <a:pPr marL="0" marR="0" lvl="0" indent="0" algn="l" defTabSz="990564" rtl="0" eaLnBrk="1" fontAlgn="auto" latinLnBrk="0" hangingPunct="1">
                        <a:lnSpc>
                          <a:spcPct val="100000"/>
                        </a:lnSpc>
                        <a:spcBef>
                          <a:spcPts val="0"/>
                        </a:spcBef>
                        <a:spcAft>
                          <a:spcPts val="0"/>
                        </a:spcAft>
                        <a:buClrTx/>
                        <a:buSzTx/>
                        <a:buFontTx/>
                        <a:buNone/>
                        <a:tabLst/>
                        <a:defRPr/>
                      </a:pPr>
                      <a:r>
                        <a:rPr kumimoji="1" lang="ja-JP" altLang="en-US" sz="1200" dirty="0"/>
                        <a:t>滞在プランの想定日数</a:t>
                      </a:r>
                      <a:endParaRPr kumimoji="1" lang="en-US" altLang="ja-JP"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3075440824"/>
                  </a:ext>
                </a:extLst>
              </a:tr>
              <a:tr h="622335">
                <a:tc vMerge="1">
                  <a:txBody>
                    <a:bodyPr/>
                    <a:lstStyle/>
                    <a:p>
                      <a:endParaRPr kumimoji="1" lang="ja-JP" altLang="en-US"/>
                    </a:p>
                  </a:txBody>
                  <a:tcPr/>
                </a:tc>
                <a:tc>
                  <a:txBody>
                    <a:bodyPr/>
                    <a:lstStyle/>
                    <a:p>
                      <a:pPr marL="0" marR="0" lvl="0" indent="0" algn="l" defTabSz="990564" rtl="0" eaLnBrk="1" fontAlgn="auto" latinLnBrk="0" hangingPunct="1">
                        <a:lnSpc>
                          <a:spcPct val="100000"/>
                        </a:lnSpc>
                        <a:spcBef>
                          <a:spcPts val="0"/>
                        </a:spcBef>
                        <a:spcAft>
                          <a:spcPts val="0"/>
                        </a:spcAft>
                        <a:buClrTx/>
                        <a:buSzTx/>
                        <a:buFontTx/>
                        <a:buNone/>
                        <a:tabLst/>
                        <a:defRPr/>
                      </a:pPr>
                      <a:r>
                        <a:rPr kumimoji="1" lang="ja-JP" altLang="en-US" sz="1200" dirty="0"/>
                        <a:t>滞在プランの想定価格</a:t>
                      </a:r>
                      <a:endParaRPr kumimoji="1" lang="en-US" altLang="ja-JP" sz="1200" dirty="0"/>
                    </a:p>
                    <a:p>
                      <a:pPr marL="0" marR="0" lvl="0" indent="0" algn="l" defTabSz="990564" rtl="0" eaLnBrk="1" fontAlgn="auto" latinLnBrk="0" hangingPunct="1">
                        <a:lnSpc>
                          <a:spcPct val="100000"/>
                        </a:lnSpc>
                        <a:spcBef>
                          <a:spcPts val="0"/>
                        </a:spcBef>
                        <a:spcAft>
                          <a:spcPts val="0"/>
                        </a:spcAft>
                        <a:buClrTx/>
                        <a:buSzTx/>
                        <a:buFontTx/>
                        <a:buNone/>
                        <a:tabLst/>
                        <a:defRPr/>
                      </a:pPr>
                      <a:r>
                        <a:rPr kumimoji="1" lang="en-US" altLang="ja-JP" sz="1000" dirty="0"/>
                        <a:t>(</a:t>
                      </a:r>
                      <a:r>
                        <a:rPr kumimoji="1" lang="ja-JP" altLang="en-US" sz="1000" dirty="0"/>
                        <a:t>医療と観光を合わせた金額</a:t>
                      </a:r>
                      <a:r>
                        <a:rPr kumimoji="1" lang="en-US" altLang="ja-JP" sz="1000" dirty="0"/>
                        <a:t>)</a:t>
                      </a:r>
                    </a:p>
                  </a:txBody>
                  <a:tcPr marL="54000" marR="54000"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en-US" altLang="ja-JP" sz="1200" dirty="0"/>
                    </a:p>
                    <a:p>
                      <a:endParaRPr kumimoji="1" lang="ja-JP" altLang="en-US" sz="1200" dirty="0"/>
                    </a:p>
                  </a:txBody>
                  <a:tcP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3842369980"/>
                  </a:ext>
                </a:extLst>
              </a:tr>
              <a:tr h="1004162">
                <a:tc vMerge="1">
                  <a:txBody>
                    <a:bodyPr/>
                    <a:lstStyle/>
                    <a:p>
                      <a:pPr marL="0" indent="0">
                        <a:buFont typeface="Arial" panose="020B0604020202020204" pitchFamily="34" charset="0"/>
                        <a:buNone/>
                      </a:pPr>
                      <a:r>
                        <a:rPr kumimoji="1" lang="ja-JP" altLang="en-US" sz="1200" dirty="0"/>
                        <a:t>滞在プラン案の概要</a:t>
                      </a:r>
                      <a:endParaRPr kumimoji="1" lang="en-US" altLang="ja-JP"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r>
                        <a:rPr kumimoji="1" lang="ja-JP" altLang="en-US" sz="1200" dirty="0"/>
                        <a:t>医療資源</a:t>
                      </a:r>
                      <a:endParaRPr kumimoji="1" lang="en-US" altLang="ja-JP" sz="1200" dirty="0"/>
                    </a:p>
                    <a:p>
                      <a:endParaRPr kumimoji="1" lang="en-US" altLang="ja-JP" sz="1200" dirty="0"/>
                    </a:p>
                    <a:p>
                      <a:pPr marL="171450" marR="0" lvl="0" indent="-171450" algn="l" defTabSz="990564" rtl="0" eaLnBrk="1" fontAlgn="auto" latinLnBrk="0" hangingPunct="1">
                        <a:lnSpc>
                          <a:spcPct val="100000"/>
                        </a:lnSpc>
                        <a:spcBef>
                          <a:spcPts val="0"/>
                        </a:spcBef>
                        <a:spcAft>
                          <a:spcPts val="0"/>
                        </a:spcAft>
                        <a:buClrTx/>
                        <a:buSzTx/>
                        <a:buFont typeface="Arial" panose="020B0604020202020204" pitchFamily="34" charset="0"/>
                        <a:buChar char="•"/>
                        <a:tabLst/>
                        <a:defRPr/>
                      </a:pPr>
                      <a:r>
                        <a:rPr kumimoji="1" lang="ja-JP" altLang="en-US" sz="1000" dirty="0"/>
                        <a:t>サービス内容</a:t>
                      </a:r>
                      <a:r>
                        <a:rPr kumimoji="1" lang="en-US" altLang="ja-JP" sz="1000" dirty="0"/>
                        <a:t>/</a:t>
                      </a:r>
                      <a:r>
                        <a:rPr kumimoji="1" lang="ja-JP" altLang="en-US" sz="1000" dirty="0"/>
                        <a:t>医療渡航受診者に対する想定価格</a:t>
                      </a:r>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2821511759"/>
                  </a:ext>
                </a:extLst>
              </a:tr>
              <a:tr h="1004162">
                <a:tc vMerge="1">
                  <a:txBody>
                    <a:bodyPr/>
                    <a:lstStyle/>
                    <a:p>
                      <a:endParaRPr kumimoji="1" lang="ja-JP" altLang="en-US"/>
                    </a:p>
                  </a:txBody>
                  <a:tcPr/>
                </a:tc>
                <a:tc>
                  <a:txBody>
                    <a:bodyPr/>
                    <a:lstStyle/>
                    <a:p>
                      <a:r>
                        <a:rPr kumimoji="1" lang="ja-JP" altLang="en-US" sz="1200" dirty="0"/>
                        <a:t>観光資源</a:t>
                      </a:r>
                      <a:endParaRPr kumimoji="1" lang="en-US" altLang="ja-JP" sz="1200" dirty="0"/>
                    </a:p>
                    <a:p>
                      <a:endParaRPr kumimoji="1" lang="en-US" altLang="ja-JP" sz="1200" dirty="0"/>
                    </a:p>
                    <a:p>
                      <a:pPr marL="171450" marR="0" lvl="0" indent="-171450" algn="l" defTabSz="990564" rtl="0" eaLnBrk="1" fontAlgn="auto" latinLnBrk="0" hangingPunct="1">
                        <a:lnSpc>
                          <a:spcPct val="100000"/>
                        </a:lnSpc>
                        <a:spcBef>
                          <a:spcPts val="0"/>
                        </a:spcBef>
                        <a:spcAft>
                          <a:spcPts val="0"/>
                        </a:spcAft>
                        <a:buClrTx/>
                        <a:buSzTx/>
                        <a:buFont typeface="Arial" panose="020B0604020202020204" pitchFamily="34" charset="0"/>
                        <a:buChar char="•"/>
                        <a:tabLst/>
                        <a:defRPr/>
                      </a:pPr>
                      <a:r>
                        <a:rPr kumimoji="1" lang="ja-JP" altLang="en-US" sz="1000" dirty="0"/>
                        <a:t>宿泊先、観光コンテンツ、移動手段、想定価格等</a:t>
                      </a:r>
                      <a:endParaRPr kumimoji="1" lang="en-US" altLang="ja-JP" sz="10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en-US" altLang="ja-JP" sz="1200" dirty="0"/>
                    </a:p>
                    <a:p>
                      <a:endParaRPr kumimoji="1" lang="en-US" altLang="ja-JP" sz="1200" dirty="0"/>
                    </a:p>
                    <a:p>
                      <a:endParaRPr kumimoji="1" lang="en-US" altLang="ja-JP" sz="1200" dirty="0"/>
                    </a:p>
                  </a:txBody>
                  <a:tcP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2991759842"/>
                  </a:ext>
                </a:extLst>
              </a:tr>
            </a:tbl>
          </a:graphicData>
        </a:graphic>
      </p:graphicFrame>
      <p:sp>
        <p:nvSpPr>
          <p:cNvPr id="2" name="テキスト ボックス 1">
            <a:extLst>
              <a:ext uri="{FF2B5EF4-FFF2-40B4-BE49-F238E27FC236}">
                <a16:creationId xmlns:a16="http://schemas.microsoft.com/office/drawing/2014/main" id="{431214B0-DAFC-08A6-7DAA-A17B6AAB3366}"/>
              </a:ext>
            </a:extLst>
          </p:cNvPr>
          <p:cNvSpPr txBox="1"/>
          <p:nvPr/>
        </p:nvSpPr>
        <p:spPr bwMode="gray">
          <a:xfrm>
            <a:off x="415925" y="615407"/>
            <a:ext cx="9072000" cy="153888"/>
          </a:xfrm>
          <a:prstGeom prst="rect">
            <a:avLst/>
          </a:prstGeom>
          <a:noFill/>
        </p:spPr>
        <p:txBody>
          <a:bodyPr wrap="square" lIns="0" tIns="0" rIns="0" bIns="0" rtlCol="0">
            <a:spAutoFit/>
          </a:bodyPr>
          <a:lstStyle/>
          <a:p>
            <a:pPr marL="171450" indent="-171450">
              <a:buFont typeface="Arial" panose="020B0604020202020204" pitchFamily="34" charset="0"/>
              <a:buChar char="•"/>
            </a:pPr>
            <a:r>
              <a:rPr kumimoji="1" lang="ja-JP" altLang="en-US" sz="1000" dirty="0"/>
              <a:t>必要に応じて、ページ数を追加して作成してください。</a:t>
            </a:r>
            <a:endParaRPr kumimoji="1" lang="en-US" altLang="ja-JP" sz="1000" dirty="0"/>
          </a:p>
        </p:txBody>
      </p:sp>
      <p:sp>
        <p:nvSpPr>
          <p:cNvPr id="3" name="スライド番号プレースホルダー 2">
            <a:extLst>
              <a:ext uri="{FF2B5EF4-FFF2-40B4-BE49-F238E27FC236}">
                <a16:creationId xmlns:a16="http://schemas.microsoft.com/office/drawing/2014/main" id="{43B52C81-13D6-3165-501B-C168415D695A}"/>
              </a:ext>
            </a:extLst>
          </p:cNvPr>
          <p:cNvSpPr>
            <a:spLocks noGrp="1"/>
          </p:cNvSpPr>
          <p:nvPr>
            <p:ph type="sldNum" sz="quarter" idx="11"/>
          </p:nvPr>
        </p:nvSpPr>
        <p:spPr/>
        <p:txBody>
          <a:bodyPr/>
          <a:lstStyle/>
          <a:p>
            <a:fld id="{AA5FCFE5-FE56-4EF1-80A8-07776887C2A1}" type="slidenum">
              <a:rPr lang="ja-JP" altLang="en-US" smtClean="0"/>
              <a:pPr/>
              <a:t>4</a:t>
            </a:fld>
            <a:endParaRPr lang="ja-JP" altLang="en-US" dirty="0"/>
          </a:p>
        </p:txBody>
      </p:sp>
    </p:spTree>
    <p:extLst>
      <p:ext uri="{BB962C8B-B14F-4D97-AF65-F5344CB8AC3E}">
        <p14:creationId xmlns:p14="http://schemas.microsoft.com/office/powerpoint/2010/main" val="844701954"/>
      </p:ext>
    </p:extLst>
  </p:cSld>
  <p:clrMapOvr>
    <a:masterClrMapping/>
  </p:clrMapOvr>
</p:sld>
</file>

<file path=ppt/slides/slide5.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5" name="タイトル 4">
            <a:extLst>
              <a:ext uri="{FF2B5EF4-FFF2-40B4-BE49-F238E27FC236}">
                <a16:creationId xmlns:a16="http://schemas.microsoft.com/office/drawing/2014/main" id="{D46BFBCA-FC6C-6D23-0100-FB5E14EFE0AD}"/>
              </a:ext>
            </a:extLst>
          </p:cNvPr>
          <p:cNvSpPr>
            <a:spLocks noGrp="1"/>
          </p:cNvSpPr>
          <p:nvPr>
            <p:ph type="title"/>
          </p:nvPr>
        </p:nvSpPr>
        <p:spPr/>
        <p:txBody>
          <a:bodyPr/>
          <a:lstStyle/>
          <a:p>
            <a:r>
              <a:rPr kumimoji="1" lang="ja-JP" altLang="en-US" dirty="0"/>
              <a:t>事業計画案</a:t>
            </a:r>
            <a:br>
              <a:rPr kumimoji="1" lang="en-US" altLang="ja-JP" dirty="0"/>
            </a:br>
            <a:endParaRPr kumimoji="1" lang="ja-JP" altLang="en-US" dirty="0"/>
          </a:p>
        </p:txBody>
      </p:sp>
      <p:graphicFrame>
        <p:nvGraphicFramePr>
          <p:cNvPr id="6" name="表 6">
            <a:extLst>
              <a:ext uri="{FF2B5EF4-FFF2-40B4-BE49-F238E27FC236}">
                <a16:creationId xmlns:a16="http://schemas.microsoft.com/office/drawing/2014/main" id="{DF57BE1E-6E5D-8DF3-3869-A6D835010F54}"/>
              </a:ext>
            </a:extLst>
          </p:cNvPr>
          <p:cNvGraphicFramePr>
            <a:graphicFrameLocks noGrp="1"/>
          </p:cNvGraphicFramePr>
          <p:nvPr>
            <p:extLst>
              <p:ext uri="{D42A27DB-BD31-4B8C-83A1-F6EECF244321}">
                <p14:modId xmlns:p14="http://schemas.microsoft.com/office/powerpoint/2010/main" val="3400074276"/>
              </p:ext>
            </p:extLst>
          </p:nvPr>
        </p:nvGraphicFramePr>
        <p:xfrm>
          <a:off x="412002" y="1025041"/>
          <a:ext cx="9072000" cy="5298690"/>
        </p:xfrm>
        <a:graphic>
          <a:graphicData uri="http://schemas.openxmlformats.org/drawingml/2006/table">
            <a:tbl>
              <a:tblPr firstRow="1" bandRow="1">
                <a:tableStyleId>{5C22544A-7EE6-4342-B048-85BDC9FD1C3A}</a:tableStyleId>
              </a:tblPr>
              <a:tblGrid>
                <a:gridCol w="1548000">
                  <a:extLst>
                    <a:ext uri="{9D8B030D-6E8A-4147-A177-3AD203B41FA5}">
                      <a16:colId xmlns:a16="http://schemas.microsoft.com/office/drawing/2014/main" val="3362646784"/>
                    </a:ext>
                  </a:extLst>
                </a:gridCol>
                <a:gridCol w="2592000">
                  <a:extLst>
                    <a:ext uri="{9D8B030D-6E8A-4147-A177-3AD203B41FA5}">
                      <a16:colId xmlns:a16="http://schemas.microsoft.com/office/drawing/2014/main" val="125173364"/>
                    </a:ext>
                  </a:extLst>
                </a:gridCol>
                <a:gridCol w="4932000">
                  <a:extLst>
                    <a:ext uri="{9D8B030D-6E8A-4147-A177-3AD203B41FA5}">
                      <a16:colId xmlns:a16="http://schemas.microsoft.com/office/drawing/2014/main" val="1892316587"/>
                    </a:ext>
                  </a:extLst>
                </a:gridCol>
              </a:tblGrid>
              <a:tr h="330690">
                <a:tc>
                  <a:txBody>
                    <a:bodyPr/>
                    <a:lstStyle/>
                    <a:p>
                      <a:pPr algn="ctr"/>
                      <a:r>
                        <a:rPr kumimoji="1" lang="ja-JP" altLang="en-US" sz="1200" dirty="0">
                          <a:latin typeface="+mn-ea"/>
                          <a:ea typeface="+mn-ea"/>
                        </a:rPr>
                        <a:t>項目</a:t>
                      </a:r>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solidFill>
                      <a:schemeClr val="bg1">
                        <a:lumMod val="50000"/>
                      </a:schemeClr>
                    </a:solidFill>
                  </a:tcPr>
                </a:tc>
                <a:tc gridSpan="2">
                  <a:txBody>
                    <a:bodyPr/>
                    <a:lstStyle/>
                    <a:p>
                      <a:pPr algn="ctr"/>
                      <a:r>
                        <a:rPr kumimoji="1" lang="ja-JP" altLang="en-US" sz="1200" dirty="0"/>
                        <a:t>記入欄</a:t>
                      </a:r>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solidFill>
                      <a:schemeClr val="bg1">
                        <a:lumMod val="50000"/>
                      </a:schemeClr>
                    </a:solidFill>
                  </a:tcPr>
                </a:tc>
                <a:tc hMerge="1">
                  <a:txBody>
                    <a:bodyPr/>
                    <a:lstStyle/>
                    <a:p>
                      <a:endParaRPr kumimoji="1" lang="ja-JP" altLang="en-US"/>
                    </a:p>
                  </a:txBody>
                  <a:tcPr>
                    <a:lnL w="12700" cap="flat" cmpd="sng" algn="ctr">
                      <a:solidFill>
                        <a:schemeClr val="bg1">
                          <a:lumMod val="75000"/>
                        </a:schemeClr>
                      </a:solidFill>
                      <a:prstDash val="solid"/>
                      <a:round/>
                      <a:headEnd type="none" w="med" len="med"/>
                      <a:tailEnd type="none" w="med" len="med"/>
                    </a:lnL>
                  </a:tcPr>
                </a:tc>
                <a:extLst>
                  <a:ext uri="{0D108BD9-81ED-4DB2-BD59-A6C34878D82A}">
                    <a16:rowId xmlns:a16="http://schemas.microsoft.com/office/drawing/2014/main" val="100174934"/>
                  </a:ext>
                </a:extLst>
              </a:tr>
              <a:tr h="648000">
                <a:tc rowSpan="3">
                  <a:txBody>
                    <a:bodyPr/>
                    <a:lstStyle/>
                    <a:p>
                      <a:pPr marL="0" indent="0">
                        <a:buFont typeface="Arial" panose="020B0604020202020204" pitchFamily="34" charset="0"/>
                        <a:buNone/>
                      </a:pPr>
                      <a:r>
                        <a:rPr kumimoji="1" lang="ja-JP" altLang="en-US" sz="1200" dirty="0"/>
                        <a:t>広報</a:t>
                      </a:r>
                      <a:endParaRPr kumimoji="1" lang="en-US" altLang="ja-JP" sz="1200" dirty="0"/>
                    </a:p>
                    <a:p>
                      <a:pPr marL="0" indent="0">
                        <a:buFont typeface="Arial" panose="020B0604020202020204" pitchFamily="34" charset="0"/>
                        <a:buNone/>
                      </a:pPr>
                      <a:endParaRPr kumimoji="1" lang="en-US" altLang="ja-JP" sz="1200" dirty="0"/>
                    </a:p>
                    <a:p>
                      <a:pPr marL="171450" indent="-171450">
                        <a:buFont typeface="Arial" panose="020B0604020202020204" pitchFamily="34" charset="0"/>
                        <a:buChar char="•"/>
                      </a:pPr>
                      <a:r>
                        <a:rPr kumimoji="1" lang="ja-JP" altLang="en-US" sz="1000" dirty="0"/>
                        <a:t>滞在プランの販売を見据えた広報の方法など</a:t>
                      </a:r>
                      <a:endParaRPr kumimoji="1" lang="en-US" altLang="ja-JP" sz="10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r>
                        <a:rPr kumimoji="1" lang="ja-JP" altLang="en-US" sz="1200" dirty="0"/>
                        <a:t>広報マテリアル</a:t>
                      </a:r>
                      <a:endParaRPr kumimoji="1" lang="en-US" altLang="ja-JP" sz="1200" dirty="0"/>
                    </a:p>
                    <a:p>
                      <a:r>
                        <a:rPr kumimoji="1" lang="en-US" altLang="ja-JP" sz="1000" dirty="0"/>
                        <a:t>(</a:t>
                      </a:r>
                      <a:r>
                        <a:rPr kumimoji="1" lang="ja-JP" altLang="en-US" sz="1000" dirty="0"/>
                        <a:t>例：チラシ、動画、記事</a:t>
                      </a:r>
                      <a:r>
                        <a:rPr kumimoji="1" lang="en-US" altLang="ja-JP" sz="1000" dirty="0"/>
                        <a:t>…</a:t>
                      </a:r>
                      <a:r>
                        <a:rPr kumimoji="1" lang="ja-JP" altLang="en-US" sz="1000" dirty="0"/>
                        <a:t>等</a:t>
                      </a:r>
                      <a:r>
                        <a:rPr kumimoji="1" lang="en-US" altLang="ja-JP" sz="1000" dirty="0"/>
                        <a:t>)</a:t>
                      </a:r>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1159100934"/>
                  </a:ext>
                </a:extLst>
              </a:tr>
              <a:tr h="648000">
                <a:tc vMerge="1">
                  <a:txBody>
                    <a:bodyPr/>
                    <a:lstStyle/>
                    <a:p>
                      <a:pPr marL="0" indent="0">
                        <a:buFont typeface="Arial" panose="020B0604020202020204" pitchFamily="34" charset="0"/>
                        <a:buNone/>
                      </a:pPr>
                      <a:endParaRPr kumimoji="1" lang="en-US" altLang="ja-JP"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r>
                        <a:rPr kumimoji="1" lang="ja-JP" altLang="en-US" sz="1200" dirty="0"/>
                        <a:t>掲載媒体</a:t>
                      </a:r>
                      <a:endParaRPr kumimoji="1" lang="en-US" altLang="ja-JP" sz="1200" dirty="0"/>
                    </a:p>
                    <a:p>
                      <a:r>
                        <a:rPr kumimoji="1" lang="en-US" altLang="ja-JP" sz="1000" dirty="0"/>
                        <a:t>(</a:t>
                      </a:r>
                      <a:r>
                        <a:rPr kumimoji="1" lang="ja-JP" altLang="en-US" sz="1000" dirty="0"/>
                        <a:t>例：</a:t>
                      </a:r>
                      <a:r>
                        <a:rPr kumimoji="1" lang="en-US" altLang="ja-JP" sz="1000" dirty="0"/>
                        <a:t>SNS</a:t>
                      </a:r>
                      <a:r>
                        <a:rPr kumimoji="1" lang="ja-JP" altLang="en-US" sz="1000" dirty="0"/>
                        <a:t>、ウェブサイト、雑誌</a:t>
                      </a:r>
                      <a:r>
                        <a:rPr kumimoji="1" lang="en-US" altLang="ja-JP" sz="1000" dirty="0"/>
                        <a:t>…</a:t>
                      </a:r>
                      <a:r>
                        <a:rPr kumimoji="1" lang="ja-JP" altLang="en-US" sz="1000" dirty="0"/>
                        <a:t>等</a:t>
                      </a:r>
                      <a:r>
                        <a:rPr kumimoji="1" lang="en-US" altLang="ja-JP" sz="1000" dirty="0"/>
                        <a:t>)</a:t>
                      </a:r>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1224492402"/>
                  </a:ext>
                </a:extLst>
              </a:tr>
              <a:tr h="648000">
                <a:tc vMerge="1">
                  <a:txBody>
                    <a:bodyPr/>
                    <a:lstStyle/>
                    <a:p>
                      <a:pPr marL="0" indent="0">
                        <a:buFont typeface="Arial" panose="020B0604020202020204" pitchFamily="34" charset="0"/>
                        <a:buNone/>
                      </a:pPr>
                      <a:endParaRPr kumimoji="1" lang="en-US" altLang="ja-JP" sz="10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r>
                        <a:rPr kumimoji="1" lang="ja-JP" altLang="en-US" sz="1200" dirty="0"/>
                        <a:t>イベント開催 </a:t>
                      </a:r>
                      <a:r>
                        <a:rPr kumimoji="1" lang="en-US" altLang="ja-JP" sz="1200" dirty="0"/>
                        <a:t>(</a:t>
                      </a:r>
                      <a:r>
                        <a:rPr kumimoji="1" lang="ja-JP" altLang="en-US" sz="1200" dirty="0"/>
                        <a:t>予定</a:t>
                      </a:r>
                      <a:r>
                        <a:rPr kumimoji="1" lang="en-US" altLang="ja-JP" sz="1200" dirty="0"/>
                        <a:t>)</a:t>
                      </a:r>
                    </a:p>
                    <a:p>
                      <a:r>
                        <a:rPr kumimoji="1" lang="en-US" altLang="ja-JP" sz="1000" dirty="0"/>
                        <a:t>(</a:t>
                      </a:r>
                      <a:r>
                        <a:rPr kumimoji="1" lang="ja-JP" altLang="en-US" sz="1000" dirty="0"/>
                        <a:t>例：展示会、説明会</a:t>
                      </a:r>
                      <a:r>
                        <a:rPr kumimoji="1" lang="en-US" altLang="ja-JP" sz="1000" dirty="0"/>
                        <a:t>…</a:t>
                      </a:r>
                      <a:r>
                        <a:rPr kumimoji="1" lang="ja-JP" altLang="en-US" sz="1000" dirty="0"/>
                        <a:t>等</a:t>
                      </a:r>
                      <a:r>
                        <a:rPr kumimoji="1" lang="en-US" altLang="ja-JP" sz="1000" dirty="0"/>
                        <a:t>)</a:t>
                      </a:r>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3883860910"/>
                  </a:ext>
                </a:extLst>
              </a:tr>
              <a:tr h="648000">
                <a:tc rowSpan="3">
                  <a:txBody>
                    <a:bodyPr/>
                    <a:lstStyle/>
                    <a:p>
                      <a:pPr marL="0" indent="0">
                        <a:buFont typeface="Arial" panose="020B0604020202020204" pitchFamily="34" charset="0"/>
                        <a:buNone/>
                      </a:pPr>
                      <a:r>
                        <a:rPr kumimoji="1" lang="ja-JP" altLang="en-US" sz="1200" dirty="0"/>
                        <a:t>販売企画</a:t>
                      </a:r>
                      <a:endParaRPr kumimoji="1" lang="en-US" altLang="ja-JP"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r>
                        <a:rPr kumimoji="1" lang="ja-JP" altLang="en-US" sz="1200" dirty="0"/>
                        <a:t>滞在プランの販売者</a:t>
                      </a:r>
                      <a:endParaRPr kumimoji="1" lang="en-US" altLang="ja-JP" sz="1200" dirty="0"/>
                    </a:p>
                    <a:p>
                      <a:r>
                        <a:rPr kumimoji="1" lang="en-US" altLang="ja-JP" sz="1000" dirty="0"/>
                        <a:t>(</a:t>
                      </a:r>
                      <a:r>
                        <a:rPr kumimoji="1" lang="ja-JP" altLang="en-US" sz="1000" dirty="0"/>
                        <a:t>例：旅行会社、医療機関、自治体</a:t>
                      </a:r>
                      <a:r>
                        <a:rPr kumimoji="1" lang="en-US" altLang="ja-JP" sz="1000" dirty="0"/>
                        <a:t>…</a:t>
                      </a:r>
                      <a:r>
                        <a:rPr kumimoji="1" lang="ja-JP" altLang="en-US" sz="1000" dirty="0"/>
                        <a:t>等</a:t>
                      </a:r>
                      <a:r>
                        <a:rPr kumimoji="1" lang="en-US" altLang="ja-JP" sz="1000" dirty="0"/>
                        <a:t>)</a:t>
                      </a:r>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1246639617"/>
                  </a:ext>
                </a:extLst>
              </a:tr>
              <a:tr h="648000">
                <a:tc vMerge="1">
                  <a:txBody>
                    <a:bodyPr/>
                    <a:lstStyle/>
                    <a:p>
                      <a:endParaRPr kumimoji="1" lang="ja-JP" altLang="en-US"/>
                    </a:p>
                  </a:txBody>
                  <a:tcPr/>
                </a:tc>
                <a:tc>
                  <a:txBody>
                    <a:bodyPr/>
                    <a:lstStyle/>
                    <a:p>
                      <a:r>
                        <a:rPr kumimoji="1" lang="ja-JP" altLang="en-US" sz="1200" dirty="0"/>
                        <a:t>海外連携先 </a:t>
                      </a:r>
                      <a:r>
                        <a:rPr kumimoji="1" lang="en-US" altLang="ja-JP" sz="1200" dirty="0"/>
                        <a:t>(</a:t>
                      </a:r>
                      <a:r>
                        <a:rPr kumimoji="1" lang="ja-JP" altLang="en-US" sz="1200" dirty="0"/>
                        <a:t>予定</a:t>
                      </a:r>
                      <a:r>
                        <a:rPr kumimoji="1" lang="en-US" altLang="ja-JP" sz="1200" dirty="0"/>
                        <a:t>)</a:t>
                      </a:r>
                    </a:p>
                    <a:p>
                      <a:r>
                        <a:rPr kumimoji="1" lang="en-US" altLang="ja-JP" sz="1000" dirty="0"/>
                        <a:t>(</a:t>
                      </a:r>
                      <a:r>
                        <a:rPr kumimoji="1" lang="ja-JP" altLang="en-US" sz="1000" dirty="0"/>
                        <a:t>例：海外の医療機関や渡航支援企業等</a:t>
                      </a:r>
                      <a:r>
                        <a:rPr kumimoji="1" lang="en-US" altLang="ja-JP" sz="1000" dirty="0"/>
                        <a:t>)</a:t>
                      </a:r>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665095677"/>
                  </a:ext>
                </a:extLst>
              </a:tr>
              <a:tr h="648000">
                <a:tc vMerge="1">
                  <a:txBody>
                    <a:bodyPr/>
                    <a:lstStyle/>
                    <a:p>
                      <a:endParaRPr kumimoji="1" lang="ja-JP" altLang="en-US"/>
                    </a:p>
                  </a:txBody>
                  <a:tcPr/>
                </a:tc>
                <a:tc>
                  <a:txBody>
                    <a:bodyPr/>
                    <a:lstStyle/>
                    <a:p>
                      <a:pPr marL="0" marR="0" lvl="0" indent="0" algn="l" defTabSz="990564" rtl="0" eaLnBrk="1" fontAlgn="auto" latinLnBrk="0" hangingPunct="1">
                        <a:lnSpc>
                          <a:spcPct val="100000"/>
                        </a:lnSpc>
                        <a:spcBef>
                          <a:spcPts val="0"/>
                        </a:spcBef>
                        <a:spcAft>
                          <a:spcPts val="0"/>
                        </a:spcAft>
                        <a:buClrTx/>
                        <a:buSzTx/>
                        <a:buFont typeface="Arial" panose="020B0604020202020204" pitchFamily="34" charset="0"/>
                        <a:buNone/>
                        <a:tabLst/>
                        <a:defRPr/>
                      </a:pPr>
                      <a:r>
                        <a:rPr kumimoji="1" lang="ja-JP" altLang="en-US" sz="1200" dirty="0"/>
                        <a:t>本年度及び将来的な販売目標件数</a:t>
                      </a:r>
                      <a:endParaRPr kumimoji="1" lang="en-US" altLang="ja-JP"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2981137523"/>
                  </a:ext>
                </a:extLst>
              </a:tr>
              <a:tr h="1080000">
                <a:tc>
                  <a:txBody>
                    <a:bodyPr/>
                    <a:lstStyle/>
                    <a:p>
                      <a:pPr marL="0" indent="0">
                        <a:buFont typeface="Arial" panose="020B0604020202020204" pitchFamily="34" charset="0"/>
                        <a:buNone/>
                      </a:pPr>
                      <a:r>
                        <a:rPr kumimoji="1" lang="ja-JP" altLang="en-US" sz="1200" dirty="0"/>
                        <a:t>人材育成 </a:t>
                      </a:r>
                      <a:endParaRPr kumimoji="1" lang="en-US" altLang="ja-JP" sz="1200" dirty="0"/>
                    </a:p>
                    <a:p>
                      <a:pPr marL="0" indent="0">
                        <a:buFont typeface="Arial" panose="020B0604020202020204" pitchFamily="34" charset="0"/>
                        <a:buNone/>
                      </a:pPr>
                      <a:endParaRPr kumimoji="1" lang="en-US" altLang="ja-JP" sz="1200" dirty="0"/>
                    </a:p>
                    <a:p>
                      <a:pPr marL="171450" indent="-171450">
                        <a:buFont typeface="Arial" panose="020B0604020202020204" pitchFamily="34" charset="0"/>
                        <a:buChar char="•"/>
                      </a:pPr>
                      <a:r>
                        <a:rPr kumimoji="1" lang="ja-JP" altLang="en-US" sz="1000" dirty="0"/>
                        <a:t>滞在プランを実行する上で必要な人材を育成する方法など</a:t>
                      </a:r>
                      <a:endParaRPr kumimoji="1" lang="en-US" altLang="ja-JP" sz="10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9525" cap="flat" cmpd="sng" algn="ctr">
                      <a:solidFill>
                        <a:schemeClr val="bg1">
                          <a:lumMod val="75000"/>
                        </a:schemeClr>
                      </a:solidFill>
                      <a:prstDash val="solid"/>
                      <a:round/>
                      <a:headEnd type="none" w="med" len="med"/>
                      <a:tailEnd type="none" w="med" len="med"/>
                    </a:lnB>
                    <a:noFill/>
                  </a:tcPr>
                </a:tc>
                <a:tc gridSpan="2">
                  <a:txBody>
                    <a:bodyPr/>
                    <a:lstStyle/>
                    <a:p>
                      <a:pPr marL="0" marR="0" lvl="0" indent="0" algn="l" defTabSz="990564" rtl="0" eaLnBrk="1" fontAlgn="auto" latinLnBrk="0" hangingPunct="1">
                        <a:lnSpc>
                          <a:spcPct val="100000"/>
                        </a:lnSpc>
                        <a:spcBef>
                          <a:spcPts val="0"/>
                        </a:spcBef>
                        <a:spcAft>
                          <a:spcPts val="0"/>
                        </a:spcAft>
                        <a:buClrTx/>
                        <a:buSzTx/>
                        <a:buFont typeface="Arial" panose="020B0604020202020204" pitchFamily="34" charset="0"/>
                        <a:buNone/>
                        <a:tabLst/>
                        <a:defRPr/>
                      </a:pPr>
                      <a:endParaRPr kumimoji="1" lang="en-US" altLang="ja-JP"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hMerge="1">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3742043416"/>
                  </a:ext>
                </a:extLst>
              </a:tr>
            </a:tbl>
          </a:graphicData>
        </a:graphic>
      </p:graphicFrame>
      <p:sp>
        <p:nvSpPr>
          <p:cNvPr id="2" name="テキスト ボックス 1">
            <a:extLst>
              <a:ext uri="{FF2B5EF4-FFF2-40B4-BE49-F238E27FC236}">
                <a16:creationId xmlns:a16="http://schemas.microsoft.com/office/drawing/2014/main" id="{431214B0-DAFC-08A6-7DAA-A17B6AAB3366}"/>
              </a:ext>
            </a:extLst>
          </p:cNvPr>
          <p:cNvSpPr txBox="1"/>
          <p:nvPr/>
        </p:nvSpPr>
        <p:spPr bwMode="gray">
          <a:xfrm>
            <a:off x="415925" y="615407"/>
            <a:ext cx="9072000" cy="153888"/>
          </a:xfrm>
          <a:prstGeom prst="rect">
            <a:avLst/>
          </a:prstGeom>
          <a:noFill/>
        </p:spPr>
        <p:txBody>
          <a:bodyPr wrap="square" lIns="0" tIns="0" rIns="0" bIns="0" rtlCol="0">
            <a:spAutoFit/>
          </a:bodyPr>
          <a:lstStyle/>
          <a:p>
            <a:pPr marL="171450" indent="-171450">
              <a:buFont typeface="Arial" panose="020B0604020202020204" pitchFamily="34" charset="0"/>
              <a:buChar char="•"/>
            </a:pPr>
            <a:r>
              <a:rPr kumimoji="1" lang="ja-JP" altLang="en-US" sz="1000" dirty="0"/>
              <a:t>必要に応じて、ページ数を追加して作成してください。</a:t>
            </a:r>
            <a:endParaRPr kumimoji="1" lang="en-US" altLang="ja-JP" sz="1000" dirty="0"/>
          </a:p>
        </p:txBody>
      </p:sp>
      <p:sp>
        <p:nvSpPr>
          <p:cNvPr id="3" name="スライド番号プレースホルダー 2">
            <a:extLst>
              <a:ext uri="{FF2B5EF4-FFF2-40B4-BE49-F238E27FC236}">
                <a16:creationId xmlns:a16="http://schemas.microsoft.com/office/drawing/2014/main" id="{6D5CCEF6-19BA-A521-44A5-DD67C87C388C}"/>
              </a:ext>
            </a:extLst>
          </p:cNvPr>
          <p:cNvSpPr>
            <a:spLocks noGrp="1"/>
          </p:cNvSpPr>
          <p:nvPr>
            <p:ph type="sldNum" sz="quarter" idx="11"/>
          </p:nvPr>
        </p:nvSpPr>
        <p:spPr/>
        <p:txBody>
          <a:bodyPr/>
          <a:lstStyle/>
          <a:p>
            <a:fld id="{AA5FCFE5-FE56-4EF1-80A8-07776887C2A1}" type="slidenum">
              <a:rPr lang="ja-JP" altLang="en-US" smtClean="0"/>
              <a:pPr/>
              <a:t>5</a:t>
            </a:fld>
            <a:endParaRPr lang="ja-JP" altLang="en-US" dirty="0"/>
          </a:p>
        </p:txBody>
      </p:sp>
    </p:spTree>
    <p:extLst>
      <p:ext uri="{BB962C8B-B14F-4D97-AF65-F5344CB8AC3E}">
        <p14:creationId xmlns:p14="http://schemas.microsoft.com/office/powerpoint/2010/main" val="3599142441"/>
      </p:ext>
    </p:extLst>
  </p:cSld>
  <p:clrMapOvr>
    <a:masterClrMapping/>
  </p:clrMapOvr>
</p:sld>
</file>

<file path=ppt/slides/slide6.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5" name="タイトル 4">
            <a:extLst>
              <a:ext uri="{FF2B5EF4-FFF2-40B4-BE49-F238E27FC236}">
                <a16:creationId xmlns:a16="http://schemas.microsoft.com/office/drawing/2014/main" id="{D46BFBCA-FC6C-6D23-0100-FB5E14EFE0AD}"/>
              </a:ext>
            </a:extLst>
          </p:cNvPr>
          <p:cNvSpPr>
            <a:spLocks noGrp="1"/>
          </p:cNvSpPr>
          <p:nvPr>
            <p:ph type="title"/>
          </p:nvPr>
        </p:nvSpPr>
        <p:spPr/>
        <p:txBody>
          <a:bodyPr/>
          <a:lstStyle/>
          <a:p>
            <a:r>
              <a:rPr kumimoji="1" lang="ja-JP" altLang="en-US" dirty="0"/>
              <a:t>事業計画案</a:t>
            </a:r>
            <a:br>
              <a:rPr kumimoji="1" lang="en-US" altLang="ja-JP" dirty="0"/>
            </a:br>
            <a:endParaRPr kumimoji="1" lang="ja-JP" altLang="en-US" dirty="0"/>
          </a:p>
        </p:txBody>
      </p:sp>
      <p:sp>
        <p:nvSpPr>
          <p:cNvPr id="6" name="テキスト ボックス 5">
            <a:extLst>
              <a:ext uri="{FF2B5EF4-FFF2-40B4-BE49-F238E27FC236}">
                <a16:creationId xmlns:a16="http://schemas.microsoft.com/office/drawing/2014/main" id="{B7B2F4A6-16CD-0524-908A-7F4AE0A86609}"/>
              </a:ext>
            </a:extLst>
          </p:cNvPr>
          <p:cNvSpPr txBox="1"/>
          <p:nvPr/>
        </p:nvSpPr>
        <p:spPr bwMode="gray">
          <a:xfrm>
            <a:off x="415925" y="615407"/>
            <a:ext cx="9072000" cy="461665"/>
          </a:xfrm>
          <a:prstGeom prst="rect">
            <a:avLst/>
          </a:prstGeom>
          <a:noFill/>
        </p:spPr>
        <p:txBody>
          <a:bodyPr wrap="square" lIns="0" tIns="0" rIns="0" bIns="0" rtlCol="0">
            <a:spAutoFit/>
          </a:bodyPr>
          <a:lstStyle/>
          <a:p>
            <a:pPr marL="171450" indent="-171450">
              <a:buFont typeface="Arial" panose="020B0604020202020204" pitchFamily="34" charset="0"/>
              <a:buChar char="•"/>
            </a:pPr>
            <a:r>
              <a:rPr kumimoji="1" lang="ja-JP" altLang="en-US" sz="1000" b="1" u="sng" dirty="0"/>
              <a:t>事業実施スケジュールや滞在プラン案等</a:t>
            </a:r>
            <a:r>
              <a:rPr kumimoji="1" lang="ja-JP" altLang="en-US" sz="1000" dirty="0"/>
              <a:t>について、令和</a:t>
            </a:r>
            <a:r>
              <a:rPr kumimoji="1" lang="en-US" altLang="ja-JP" sz="1000" dirty="0"/>
              <a:t>5</a:t>
            </a:r>
            <a:r>
              <a:rPr kumimoji="1" lang="ja-JP" altLang="en-US" sz="1000" dirty="0"/>
              <a:t>年度報告書の「</a:t>
            </a:r>
            <a:r>
              <a:rPr kumimoji="1" lang="en-US" altLang="ja-JP" sz="1000" dirty="0"/>
              <a:t>2.</a:t>
            </a:r>
            <a:r>
              <a:rPr kumimoji="1" lang="ja-JP" altLang="en-US" sz="1000" dirty="0"/>
              <a:t>医療と観光の連携による地域の誘客に向けた取組</a:t>
            </a:r>
            <a:r>
              <a:rPr kumimoji="1" lang="en-US" altLang="ja-JP" sz="1000" dirty="0"/>
              <a:t>(P.6</a:t>
            </a:r>
            <a:r>
              <a:rPr kumimoji="1" lang="ja-JP" altLang="en-US" sz="1000" dirty="0"/>
              <a:t>～</a:t>
            </a:r>
            <a:r>
              <a:rPr kumimoji="1" lang="en-US" altLang="ja-JP" sz="1000" dirty="0"/>
              <a:t>63) </a:t>
            </a:r>
            <a:r>
              <a:rPr kumimoji="1" lang="ja-JP" altLang="en-US" sz="1000" dirty="0"/>
              <a:t>」を参考の上、自由に記入してください。</a:t>
            </a:r>
            <a:endParaRPr kumimoji="1" lang="en-US" altLang="ja-JP" sz="1000" dirty="0"/>
          </a:p>
          <a:p>
            <a:r>
              <a:rPr kumimoji="1" lang="ja-JP" altLang="en-US" sz="1000" dirty="0"/>
              <a:t>　</a:t>
            </a:r>
            <a:r>
              <a:rPr kumimoji="1" lang="en-US" altLang="ja-JP" sz="1000" dirty="0"/>
              <a:t>(</a:t>
            </a:r>
            <a:r>
              <a:rPr kumimoji="1" lang="ja-JP" altLang="en-US" sz="1000" dirty="0"/>
              <a:t>参考</a:t>
            </a:r>
            <a:r>
              <a:rPr kumimoji="1" lang="en-US" altLang="ja-JP" sz="1000" dirty="0"/>
              <a:t>URL</a:t>
            </a:r>
            <a:r>
              <a:rPr kumimoji="1" lang="ja-JP" altLang="en-US" sz="1000" dirty="0"/>
              <a:t>：</a:t>
            </a:r>
            <a:r>
              <a:rPr kumimoji="1" lang="en-US" altLang="ja-JP" sz="1000" dirty="0">
                <a:hlinkClick r:id="rId2"/>
              </a:rPr>
              <a:t>https://www.mhlw.go.jp/content/001243636.</a:t>
            </a:r>
            <a:r>
              <a:rPr kumimoji="1" lang="en-US" altLang="ja-JP" sz="1000">
                <a:hlinkClick r:id="rId2"/>
              </a:rPr>
              <a:t>pdf</a:t>
            </a:r>
            <a:r>
              <a:rPr kumimoji="1" lang="en-US" altLang="ja-JP" sz="1000"/>
              <a:t> )</a:t>
            </a:r>
            <a:endParaRPr kumimoji="1" lang="en-US" altLang="ja-JP" sz="1000" dirty="0"/>
          </a:p>
          <a:p>
            <a:pPr marL="171450" indent="-171450">
              <a:buFont typeface="Arial" panose="020B0604020202020204" pitchFamily="34" charset="0"/>
              <a:buChar char="•"/>
            </a:pPr>
            <a:r>
              <a:rPr kumimoji="1" lang="ja-JP" altLang="en-US" sz="1000" dirty="0"/>
              <a:t>必要に応じて、ページ数を追加して作成してください。</a:t>
            </a:r>
            <a:endParaRPr kumimoji="1" lang="en-US" altLang="ja-JP" sz="1000" dirty="0"/>
          </a:p>
        </p:txBody>
      </p:sp>
      <p:sp>
        <p:nvSpPr>
          <p:cNvPr id="2" name="スライド番号プレースホルダー 1">
            <a:extLst>
              <a:ext uri="{FF2B5EF4-FFF2-40B4-BE49-F238E27FC236}">
                <a16:creationId xmlns:a16="http://schemas.microsoft.com/office/drawing/2014/main" id="{D5071537-9F37-75DB-DED5-01CBEB8D218F}"/>
              </a:ext>
            </a:extLst>
          </p:cNvPr>
          <p:cNvSpPr>
            <a:spLocks noGrp="1"/>
          </p:cNvSpPr>
          <p:nvPr>
            <p:ph type="sldNum" sz="quarter" idx="11"/>
          </p:nvPr>
        </p:nvSpPr>
        <p:spPr/>
        <p:txBody>
          <a:bodyPr/>
          <a:lstStyle/>
          <a:p>
            <a:fld id="{AA5FCFE5-FE56-4EF1-80A8-07776887C2A1}" type="slidenum">
              <a:rPr lang="ja-JP" altLang="en-US" smtClean="0"/>
              <a:pPr/>
              <a:t>6</a:t>
            </a:fld>
            <a:endParaRPr lang="ja-JP" altLang="en-US" dirty="0"/>
          </a:p>
        </p:txBody>
      </p:sp>
    </p:spTree>
    <p:extLst>
      <p:ext uri="{BB962C8B-B14F-4D97-AF65-F5344CB8AC3E}">
        <p14:creationId xmlns:p14="http://schemas.microsoft.com/office/powerpoint/2010/main" val="1254393658"/>
      </p:ext>
    </p:extLst>
  </p:cSld>
  <p:clrMapOvr>
    <a:masterClrMapping/>
  </p:clrMapOvr>
</p:sld>
</file>

<file path=ppt/slides/slide7.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5" name="タイトル 4">
            <a:extLst>
              <a:ext uri="{FF2B5EF4-FFF2-40B4-BE49-F238E27FC236}">
                <a16:creationId xmlns:a16="http://schemas.microsoft.com/office/drawing/2014/main" id="{D46BFBCA-FC6C-6D23-0100-FB5E14EFE0AD}"/>
              </a:ext>
            </a:extLst>
          </p:cNvPr>
          <p:cNvSpPr>
            <a:spLocks noGrp="1"/>
          </p:cNvSpPr>
          <p:nvPr>
            <p:ph type="title"/>
          </p:nvPr>
        </p:nvSpPr>
        <p:spPr/>
        <p:txBody>
          <a:bodyPr/>
          <a:lstStyle/>
          <a:p>
            <a:r>
              <a:rPr lang="ja-JP" altLang="en-US" dirty="0"/>
              <a:t>経費計画</a:t>
            </a:r>
            <a:br>
              <a:rPr lang="en-US" altLang="ja-JP" dirty="0"/>
            </a:br>
            <a:endParaRPr kumimoji="1" lang="ja-JP" altLang="en-US" dirty="0"/>
          </a:p>
        </p:txBody>
      </p:sp>
      <p:graphicFrame>
        <p:nvGraphicFramePr>
          <p:cNvPr id="6" name="表 6">
            <a:extLst>
              <a:ext uri="{FF2B5EF4-FFF2-40B4-BE49-F238E27FC236}">
                <a16:creationId xmlns:a16="http://schemas.microsoft.com/office/drawing/2014/main" id="{DF57BE1E-6E5D-8DF3-3869-A6D835010F54}"/>
              </a:ext>
            </a:extLst>
          </p:cNvPr>
          <p:cNvGraphicFramePr>
            <a:graphicFrameLocks noGrp="1"/>
          </p:cNvGraphicFramePr>
          <p:nvPr>
            <p:extLst>
              <p:ext uri="{D42A27DB-BD31-4B8C-83A1-F6EECF244321}">
                <p14:modId xmlns:p14="http://schemas.microsoft.com/office/powerpoint/2010/main" val="3761731342"/>
              </p:ext>
            </p:extLst>
          </p:nvPr>
        </p:nvGraphicFramePr>
        <p:xfrm>
          <a:off x="417001" y="1488985"/>
          <a:ext cx="9071999" cy="4611421"/>
        </p:xfrm>
        <a:graphic>
          <a:graphicData uri="http://schemas.openxmlformats.org/drawingml/2006/table">
            <a:tbl>
              <a:tblPr firstRow="1" bandRow="1">
                <a:tableStyleId>{5C22544A-7EE6-4342-B048-85BDC9FD1C3A}</a:tableStyleId>
              </a:tblPr>
              <a:tblGrid>
                <a:gridCol w="392203">
                  <a:extLst>
                    <a:ext uri="{9D8B030D-6E8A-4147-A177-3AD203B41FA5}">
                      <a16:colId xmlns:a16="http://schemas.microsoft.com/office/drawing/2014/main" val="391770527"/>
                    </a:ext>
                  </a:extLst>
                </a:gridCol>
                <a:gridCol w="1602223">
                  <a:extLst>
                    <a:ext uri="{9D8B030D-6E8A-4147-A177-3AD203B41FA5}">
                      <a16:colId xmlns:a16="http://schemas.microsoft.com/office/drawing/2014/main" val="125173364"/>
                    </a:ext>
                  </a:extLst>
                </a:gridCol>
                <a:gridCol w="1945951">
                  <a:extLst>
                    <a:ext uri="{9D8B030D-6E8A-4147-A177-3AD203B41FA5}">
                      <a16:colId xmlns:a16="http://schemas.microsoft.com/office/drawing/2014/main" val="1183036352"/>
                    </a:ext>
                  </a:extLst>
                </a:gridCol>
                <a:gridCol w="1713692">
                  <a:extLst>
                    <a:ext uri="{9D8B030D-6E8A-4147-A177-3AD203B41FA5}">
                      <a16:colId xmlns:a16="http://schemas.microsoft.com/office/drawing/2014/main" val="1903717240"/>
                    </a:ext>
                  </a:extLst>
                </a:gridCol>
                <a:gridCol w="1713692">
                  <a:extLst>
                    <a:ext uri="{9D8B030D-6E8A-4147-A177-3AD203B41FA5}">
                      <a16:colId xmlns:a16="http://schemas.microsoft.com/office/drawing/2014/main" val="2670461092"/>
                    </a:ext>
                  </a:extLst>
                </a:gridCol>
                <a:gridCol w="1704238">
                  <a:extLst>
                    <a:ext uri="{9D8B030D-6E8A-4147-A177-3AD203B41FA5}">
                      <a16:colId xmlns:a16="http://schemas.microsoft.com/office/drawing/2014/main" val="171200767"/>
                    </a:ext>
                  </a:extLst>
                </a:gridCol>
              </a:tblGrid>
              <a:tr h="274402">
                <a:tc>
                  <a:txBody>
                    <a:bodyPr/>
                    <a:lstStyle/>
                    <a:p>
                      <a:pPr algn="ctr"/>
                      <a:r>
                        <a:rPr kumimoji="1" lang="en-US" altLang="ja-JP" sz="1200" dirty="0"/>
                        <a:t>No.</a:t>
                      </a:r>
                      <a:endParaRPr kumimoji="1" lang="ja-JP" altLang="en-US" sz="1200" dirty="0"/>
                    </a:p>
                  </a:txBody>
                  <a:tcPr anchor="ctr">
                    <a:lnL w="9525" cap="flat" cmpd="sng" algn="ctr">
                      <a:solidFill>
                        <a:schemeClr val="bg1">
                          <a:lumMod val="75000"/>
                        </a:schemeClr>
                      </a:solidFill>
                      <a:prstDash val="solid"/>
                      <a:round/>
                      <a:headEnd type="none" w="med" len="med"/>
                      <a:tailEnd type="none" w="med" len="med"/>
                    </a:lnL>
                    <a:lnR w="9525"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9525" cap="flat" cmpd="sng" algn="ctr">
                      <a:solidFill>
                        <a:schemeClr val="bg1">
                          <a:lumMod val="75000"/>
                        </a:schemeClr>
                      </a:solidFill>
                      <a:prstDash val="solid"/>
                      <a:round/>
                      <a:headEnd type="none" w="med" len="med"/>
                      <a:tailEnd type="none" w="med" len="med"/>
                    </a:lnB>
                    <a:solidFill>
                      <a:schemeClr val="bg1">
                        <a:lumMod val="50000"/>
                      </a:schemeClr>
                    </a:solidFill>
                  </a:tcPr>
                </a:tc>
                <a:tc>
                  <a:txBody>
                    <a:bodyPr/>
                    <a:lstStyle/>
                    <a:p>
                      <a:pPr algn="ctr"/>
                      <a:r>
                        <a:rPr kumimoji="1" lang="ja-JP" altLang="en-US" sz="1200" dirty="0"/>
                        <a:t>役割</a:t>
                      </a:r>
                    </a:p>
                  </a:txBody>
                  <a:tcPr anchor="ctr">
                    <a:lnL w="9525" cap="flat" cmpd="sng" algn="ctr">
                      <a:solidFill>
                        <a:schemeClr val="bg1">
                          <a:lumMod val="75000"/>
                        </a:schemeClr>
                      </a:solidFill>
                      <a:prstDash val="solid"/>
                      <a:round/>
                      <a:headEnd type="none" w="med" len="med"/>
                      <a:tailEnd type="none" w="med" len="med"/>
                    </a:lnL>
                    <a:lnR w="9525"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9525" cap="flat" cmpd="sng" algn="ctr">
                      <a:solidFill>
                        <a:schemeClr val="bg1">
                          <a:lumMod val="75000"/>
                        </a:schemeClr>
                      </a:solidFill>
                      <a:prstDash val="solid"/>
                      <a:round/>
                      <a:headEnd type="none" w="med" len="med"/>
                      <a:tailEnd type="none" w="med" len="med"/>
                    </a:lnB>
                    <a:solidFill>
                      <a:schemeClr val="bg1">
                        <a:lumMod val="50000"/>
                      </a:schemeClr>
                    </a:solidFill>
                  </a:tcPr>
                </a:tc>
                <a:tc>
                  <a:txBody>
                    <a:bodyPr/>
                    <a:lstStyle/>
                    <a:p>
                      <a:pPr algn="ctr"/>
                      <a:r>
                        <a:rPr kumimoji="1" lang="ja-JP" altLang="en-US" sz="1200" dirty="0"/>
                        <a:t>単価 </a:t>
                      </a:r>
                      <a:r>
                        <a:rPr kumimoji="1" lang="en-US" altLang="ja-JP" sz="1200" dirty="0"/>
                        <a:t>(</a:t>
                      </a:r>
                      <a:r>
                        <a:rPr kumimoji="1" lang="ja-JP" altLang="en-US" sz="1200" dirty="0"/>
                        <a:t>円</a:t>
                      </a:r>
                      <a:r>
                        <a:rPr kumimoji="1" lang="en-US" altLang="ja-JP" sz="1200" dirty="0"/>
                        <a:t>)</a:t>
                      </a:r>
                      <a:endParaRPr kumimoji="1" lang="ja-JP" altLang="en-US" sz="1200" dirty="0"/>
                    </a:p>
                  </a:txBody>
                  <a:tcPr anchor="ctr">
                    <a:lnL w="9525" cap="flat" cmpd="sng" algn="ctr">
                      <a:solidFill>
                        <a:schemeClr val="bg1">
                          <a:lumMod val="75000"/>
                        </a:schemeClr>
                      </a:solidFill>
                      <a:prstDash val="solid"/>
                      <a:round/>
                      <a:headEnd type="none" w="med" len="med"/>
                      <a:tailEnd type="none" w="med" len="med"/>
                    </a:lnL>
                    <a:lnR w="9525"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9525" cap="flat" cmpd="sng" algn="ctr">
                      <a:solidFill>
                        <a:schemeClr val="bg1">
                          <a:lumMod val="75000"/>
                        </a:schemeClr>
                      </a:solidFill>
                      <a:prstDash val="solid"/>
                      <a:round/>
                      <a:headEnd type="none" w="med" len="med"/>
                      <a:tailEnd type="none" w="med" len="med"/>
                    </a:lnB>
                    <a:solidFill>
                      <a:schemeClr val="bg1">
                        <a:lumMod val="50000"/>
                      </a:schemeClr>
                    </a:solidFill>
                  </a:tcPr>
                </a:tc>
                <a:tc>
                  <a:txBody>
                    <a:bodyPr/>
                    <a:lstStyle/>
                    <a:p>
                      <a:pPr algn="ctr"/>
                      <a:r>
                        <a:rPr kumimoji="1" lang="ja-JP" altLang="en-US" sz="1200" dirty="0"/>
                        <a:t>数量</a:t>
                      </a:r>
                    </a:p>
                  </a:txBody>
                  <a:tcPr anchor="ctr">
                    <a:lnL w="9525" cap="flat" cmpd="sng" algn="ctr">
                      <a:solidFill>
                        <a:schemeClr val="bg1">
                          <a:lumMod val="75000"/>
                        </a:schemeClr>
                      </a:solidFill>
                      <a:prstDash val="solid"/>
                      <a:round/>
                      <a:headEnd type="none" w="med" len="med"/>
                      <a:tailEnd type="none" w="med" len="med"/>
                    </a:lnL>
                    <a:lnR w="9525"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9525" cap="flat" cmpd="sng" algn="ctr">
                      <a:solidFill>
                        <a:schemeClr val="bg1">
                          <a:lumMod val="75000"/>
                        </a:schemeClr>
                      </a:solidFill>
                      <a:prstDash val="solid"/>
                      <a:round/>
                      <a:headEnd type="none" w="med" len="med"/>
                      <a:tailEnd type="none" w="med" len="med"/>
                    </a:lnB>
                    <a:solidFill>
                      <a:schemeClr val="bg1">
                        <a:lumMod val="50000"/>
                      </a:schemeClr>
                    </a:solidFill>
                  </a:tcPr>
                </a:tc>
                <a:tc>
                  <a:txBody>
                    <a:bodyPr/>
                    <a:lstStyle/>
                    <a:p>
                      <a:pPr algn="ctr"/>
                      <a:r>
                        <a:rPr kumimoji="1" lang="ja-JP" altLang="en-US" sz="1200" dirty="0"/>
                        <a:t>金額 </a:t>
                      </a:r>
                      <a:r>
                        <a:rPr kumimoji="1" lang="en-US" altLang="ja-JP" sz="1200" dirty="0"/>
                        <a:t>(</a:t>
                      </a:r>
                      <a:r>
                        <a:rPr kumimoji="1" lang="ja-JP" altLang="en-US" sz="1200" dirty="0"/>
                        <a:t>円</a:t>
                      </a:r>
                      <a:r>
                        <a:rPr kumimoji="1" lang="en-US" altLang="ja-JP" sz="1200" dirty="0"/>
                        <a:t>)</a:t>
                      </a:r>
                    </a:p>
                  </a:txBody>
                  <a:tcPr anchor="ctr">
                    <a:lnL w="9525" cap="flat" cmpd="sng" algn="ctr">
                      <a:solidFill>
                        <a:schemeClr val="bg1">
                          <a:lumMod val="75000"/>
                        </a:schemeClr>
                      </a:solidFill>
                      <a:prstDash val="solid"/>
                      <a:round/>
                      <a:headEnd type="none" w="med" len="med"/>
                      <a:tailEnd type="none" w="med" len="med"/>
                    </a:lnL>
                    <a:lnR w="9525"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9525" cap="flat" cmpd="sng" algn="ctr">
                      <a:solidFill>
                        <a:schemeClr val="bg1">
                          <a:lumMod val="75000"/>
                        </a:schemeClr>
                      </a:solidFill>
                      <a:prstDash val="solid"/>
                      <a:round/>
                      <a:headEnd type="none" w="med" len="med"/>
                      <a:tailEnd type="none" w="med" len="med"/>
                    </a:lnB>
                    <a:solidFill>
                      <a:schemeClr val="bg1">
                        <a:lumMod val="50000"/>
                      </a:schemeClr>
                    </a:solidFill>
                  </a:tcPr>
                </a:tc>
                <a:tc>
                  <a:txBody>
                    <a:bodyPr/>
                    <a:lstStyle/>
                    <a:p>
                      <a:pPr algn="ctr"/>
                      <a:r>
                        <a:rPr kumimoji="1" lang="ja-JP" altLang="en-US" sz="1200" dirty="0"/>
                        <a:t>摘要</a:t>
                      </a:r>
                    </a:p>
                  </a:txBody>
                  <a:tcPr anchor="ctr">
                    <a:lnL w="9525" cap="flat" cmpd="sng" algn="ctr">
                      <a:solidFill>
                        <a:schemeClr val="bg1">
                          <a:lumMod val="75000"/>
                        </a:schemeClr>
                      </a:solidFill>
                      <a:prstDash val="solid"/>
                      <a:round/>
                      <a:headEnd type="none" w="med" len="med"/>
                      <a:tailEnd type="none" w="med" len="med"/>
                    </a:lnL>
                    <a:lnR w="9525"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9525" cap="flat" cmpd="sng" algn="ctr">
                      <a:solidFill>
                        <a:schemeClr val="bg1">
                          <a:lumMod val="75000"/>
                        </a:schemeClr>
                      </a:solidFill>
                      <a:prstDash val="solid"/>
                      <a:round/>
                      <a:headEnd type="none" w="med" len="med"/>
                      <a:tailEnd type="none" w="med" len="med"/>
                    </a:lnB>
                    <a:solidFill>
                      <a:schemeClr val="bg1">
                        <a:lumMod val="50000"/>
                      </a:schemeClr>
                    </a:solidFill>
                  </a:tcPr>
                </a:tc>
                <a:extLst>
                  <a:ext uri="{0D108BD9-81ED-4DB2-BD59-A6C34878D82A}">
                    <a16:rowId xmlns:a16="http://schemas.microsoft.com/office/drawing/2014/main" val="494407635"/>
                  </a:ext>
                </a:extLst>
              </a:tr>
              <a:tr h="358317">
                <a:tc gridSpan="2">
                  <a:txBody>
                    <a:bodyPr/>
                    <a:lstStyle/>
                    <a:p>
                      <a:pPr algn="l"/>
                      <a:r>
                        <a:rPr kumimoji="1" lang="en-US" altLang="ja-JP" sz="1200" dirty="0"/>
                        <a:t>Ⅰ. </a:t>
                      </a:r>
                      <a:r>
                        <a:rPr kumimoji="1" lang="ja-JP" altLang="en-US" sz="1200" dirty="0"/>
                        <a:t>取組の費用</a:t>
                      </a:r>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12700" cap="flat" cmpd="sng" algn="ctr">
                      <a:solidFill>
                        <a:schemeClr val="bg1"/>
                      </a:solidFill>
                      <a:prstDash val="solid"/>
                      <a:round/>
                      <a:headEnd type="none" w="med" len="med"/>
                      <a:tailEnd type="none" w="med" len="med"/>
                    </a:lnB>
                    <a:noFill/>
                  </a:tcPr>
                </a:tc>
                <a:tc hMerge="1">
                  <a:txBody>
                    <a:bodyPr/>
                    <a:lstStyle/>
                    <a:p>
                      <a:endParaRPr kumimoji="1" lang="ja-JP" altLang="en-US" sz="1200" dirty="0"/>
                    </a:p>
                  </a:txBody>
                  <a:tcP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9525" cap="flat" cmpd="sng" algn="ctr">
                      <a:solidFill>
                        <a:schemeClr val="bg1">
                          <a:lumMod val="75000"/>
                        </a:schemeClr>
                      </a:solidFill>
                      <a:prstDash val="solid"/>
                      <a:round/>
                      <a:headEnd type="none" w="med" len="med"/>
                      <a:tailEnd type="none" w="med" len="med"/>
                    </a:lnB>
                    <a:noFill/>
                  </a:tcPr>
                </a:tc>
                <a:tc>
                  <a:txBody>
                    <a:bodyPr/>
                    <a:lstStyle/>
                    <a:p>
                      <a:endParaRPr kumimoji="1" lang="en-US" altLang="ja-JP"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9525"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9525"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9525"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9525"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2962348862"/>
                  </a:ext>
                </a:extLst>
              </a:tr>
              <a:tr h="392712">
                <a:tc rowSpan="7">
                  <a:txBody>
                    <a:bodyPr/>
                    <a:lstStyle/>
                    <a:p>
                      <a:pPr algn="ctr"/>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r>
                        <a:rPr kumimoji="1" lang="ja-JP" altLang="en-US" sz="1200" dirty="0"/>
                        <a:t>人件費</a:t>
                      </a:r>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en-US" altLang="ja-JP" sz="1200" dirty="0"/>
                    </a:p>
                    <a:p>
                      <a:endParaRPr kumimoji="1" lang="en-US" altLang="ja-JP"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2224555968"/>
                  </a:ext>
                </a:extLst>
              </a:tr>
              <a:tr h="392712">
                <a:tc vMerge="1">
                  <a:txBody>
                    <a:bodyPr/>
                    <a:lstStyle/>
                    <a:p>
                      <a:pPr algn="ctr"/>
                      <a:endParaRPr kumimoji="1" lang="en-US" altLang="ja-JP" sz="1200" dirty="0"/>
                    </a:p>
                  </a:txBody>
                  <a:tcP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r>
                        <a:rPr kumimoji="1" lang="ja-JP" altLang="en-US" sz="1200" dirty="0"/>
                        <a:t>旅費</a:t>
                      </a:r>
                      <a:endParaRPr kumimoji="1" lang="en-US" altLang="ja-JP"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en-US" altLang="ja-JP" sz="1200" dirty="0"/>
                    </a:p>
                    <a:p>
                      <a:endParaRPr kumimoji="1" lang="en-US" altLang="ja-JP"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3476029328"/>
                  </a:ext>
                </a:extLst>
              </a:tr>
              <a:tr h="358317">
                <a:tc vMerge="1">
                  <a:txBody>
                    <a:bodyPr/>
                    <a:lstStyle/>
                    <a:p>
                      <a:pPr algn="ctr"/>
                      <a:endParaRPr kumimoji="1" lang="en-US" altLang="ja-JP" sz="1200" dirty="0"/>
                    </a:p>
                  </a:txBody>
                  <a:tcP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r>
                        <a:rPr kumimoji="1" lang="ja-JP" altLang="en-US" sz="1200" dirty="0"/>
                        <a:t>謝金</a:t>
                      </a:r>
                      <a:endParaRPr kumimoji="1" lang="en-US" altLang="ja-JP"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en-US" altLang="ja-JP"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1318126035"/>
                  </a:ext>
                </a:extLst>
              </a:tr>
              <a:tr h="358317">
                <a:tc vMerge="1">
                  <a:txBody>
                    <a:bodyPr/>
                    <a:lstStyle/>
                    <a:p>
                      <a:pPr algn="ctr"/>
                      <a:endParaRPr kumimoji="1" lang="en-US" altLang="ja-JP" sz="1200" dirty="0"/>
                    </a:p>
                  </a:txBody>
                  <a:tcP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r>
                        <a:rPr kumimoji="1" lang="ja-JP" altLang="en-US" sz="1200" dirty="0"/>
                        <a:t>広告宣伝費</a:t>
                      </a:r>
                      <a:endParaRPr kumimoji="1" lang="en-US" altLang="ja-JP"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en-US" altLang="ja-JP"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366677502"/>
                  </a:ext>
                </a:extLst>
              </a:tr>
              <a:tr h="392712">
                <a:tc vMerge="1">
                  <a:txBody>
                    <a:bodyPr/>
                    <a:lstStyle/>
                    <a:p>
                      <a:pPr algn="ctr"/>
                      <a:endParaRPr kumimoji="1" lang="ja-JP" altLang="en-US" sz="1200" dirty="0"/>
                    </a:p>
                  </a:txBody>
                  <a:tcP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r>
                        <a:rPr kumimoji="1" lang="ja-JP" altLang="en-US" sz="1200" dirty="0"/>
                        <a:t>借料及び損料</a:t>
                      </a:r>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en-US" altLang="ja-JP" sz="1200" dirty="0"/>
                    </a:p>
                    <a:p>
                      <a:endParaRPr kumimoji="1" lang="en-US" altLang="ja-JP"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1901510240"/>
                  </a:ext>
                </a:extLst>
              </a:tr>
              <a:tr h="358317">
                <a:tc vMerge="1">
                  <a:txBody>
                    <a:bodyPr/>
                    <a:lstStyle/>
                    <a:p>
                      <a:pPr algn="ctr"/>
                      <a:endParaRPr kumimoji="1" lang="ja-JP" altLang="en-US" sz="1200" dirty="0"/>
                    </a:p>
                  </a:txBody>
                  <a:tcP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pPr marL="0" marR="0" lvl="0" indent="0" algn="l" defTabSz="990564" rtl="0" eaLnBrk="1" fontAlgn="auto" latinLnBrk="0" hangingPunct="1">
                        <a:lnSpc>
                          <a:spcPct val="100000"/>
                        </a:lnSpc>
                        <a:spcBef>
                          <a:spcPts val="0"/>
                        </a:spcBef>
                        <a:spcAft>
                          <a:spcPts val="0"/>
                        </a:spcAft>
                        <a:buClrTx/>
                        <a:buSzTx/>
                        <a:buFontTx/>
                        <a:buNone/>
                        <a:tabLst/>
                        <a:defRPr/>
                      </a:pPr>
                      <a:r>
                        <a:rPr kumimoji="1" lang="ja-JP" altLang="en-US" sz="1200" dirty="0"/>
                        <a:t>消耗品費</a:t>
                      </a:r>
                      <a:endParaRPr kumimoji="1" lang="en-US" altLang="ja-JP"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433417355"/>
                  </a:ext>
                </a:extLst>
              </a:tr>
              <a:tr h="392712">
                <a:tc vMerge="1">
                  <a:txBody>
                    <a:bodyPr/>
                    <a:lstStyle/>
                    <a:p>
                      <a:pPr algn="ctr"/>
                      <a:endParaRPr kumimoji="1" lang="ja-JP" altLang="en-US" sz="1200" dirty="0"/>
                    </a:p>
                  </a:txBody>
                  <a:tcP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r>
                        <a:rPr kumimoji="1" lang="ja-JP" altLang="en-US" sz="1200" dirty="0"/>
                        <a:t>その他諸経費</a:t>
                      </a:r>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en-US" altLang="ja-JP" sz="1200" dirty="0"/>
                    </a:p>
                    <a:p>
                      <a:endParaRPr kumimoji="1" lang="en-US" altLang="ja-JP"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3099856549"/>
                  </a:ext>
                </a:extLst>
              </a:tr>
              <a:tr h="358317">
                <a:tc gridSpan="2">
                  <a:txBody>
                    <a:bodyPr/>
                    <a:lstStyle/>
                    <a:p>
                      <a:pPr algn="l"/>
                      <a:r>
                        <a:rPr kumimoji="1" lang="en-US" altLang="ja-JP" sz="1200" dirty="0"/>
                        <a:t>Ⅱ. </a:t>
                      </a:r>
                      <a:r>
                        <a:rPr kumimoji="1" lang="ja-JP" altLang="en-US" sz="1200" dirty="0"/>
                        <a:t>再委託費</a:t>
                      </a:r>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hMerge="1">
                  <a:txBody>
                    <a:bodyPr/>
                    <a:lstStyle/>
                    <a:p>
                      <a:endParaRPr kumimoji="1" lang="ja-JP" altLang="en-US" sz="1200" dirty="0"/>
                    </a:p>
                  </a:txBody>
                  <a:tcP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1646361514"/>
                  </a:ext>
                </a:extLst>
              </a:tr>
              <a:tr h="358317">
                <a:tc gridSpan="2">
                  <a:txBody>
                    <a:bodyPr/>
                    <a:lstStyle/>
                    <a:p>
                      <a:pPr marL="0" marR="0" lvl="0" indent="0" algn="l" defTabSz="990564" rtl="0" eaLnBrk="1" fontAlgn="auto" latinLnBrk="0" hangingPunct="1">
                        <a:lnSpc>
                          <a:spcPct val="100000"/>
                        </a:lnSpc>
                        <a:spcBef>
                          <a:spcPts val="0"/>
                        </a:spcBef>
                        <a:spcAft>
                          <a:spcPts val="0"/>
                        </a:spcAft>
                        <a:buClrTx/>
                        <a:buSzTx/>
                        <a:buFontTx/>
                        <a:buNone/>
                        <a:tabLst/>
                        <a:defRPr/>
                      </a:pPr>
                      <a:r>
                        <a:rPr kumimoji="1" lang="en-US" altLang="ja-JP" sz="1200" dirty="0"/>
                        <a:t>Ⅲ.</a:t>
                      </a:r>
                      <a:r>
                        <a:rPr kumimoji="1" lang="ja-JP" altLang="en-US" sz="1200" dirty="0"/>
                        <a:t> 一般管理費</a:t>
                      </a:r>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hMerge="1">
                  <a:txBody>
                    <a:bodyPr/>
                    <a:lstStyle/>
                    <a:p>
                      <a:pPr marL="0" marR="0" lvl="0" indent="0" algn="l" defTabSz="990564" rtl="0" eaLnBrk="1" fontAlgn="auto" latinLnBrk="0" hangingPunct="1">
                        <a:lnSpc>
                          <a:spcPct val="100000"/>
                        </a:lnSpc>
                        <a:spcBef>
                          <a:spcPts val="0"/>
                        </a:spcBef>
                        <a:spcAft>
                          <a:spcPts val="0"/>
                        </a:spcAft>
                        <a:buClrTx/>
                        <a:buSzTx/>
                        <a:buFontTx/>
                        <a:buNone/>
                        <a:tabLst/>
                        <a:defRPr/>
                      </a:pPr>
                      <a:endParaRPr kumimoji="1" lang="ja-JP" altLang="en-US" sz="1200" dirty="0"/>
                    </a:p>
                  </a:txBody>
                  <a:tcP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543076219"/>
                  </a:ext>
                </a:extLst>
              </a:tr>
              <a:tr h="358317">
                <a:tc gridSpan="4">
                  <a:txBody>
                    <a:bodyPr/>
                    <a:lstStyle/>
                    <a:p>
                      <a:pPr marL="0" marR="0" lvl="0" indent="0" algn="l" defTabSz="990564" rtl="0" eaLnBrk="1" fontAlgn="auto" latinLnBrk="0" hangingPunct="1">
                        <a:lnSpc>
                          <a:spcPct val="100000"/>
                        </a:lnSpc>
                        <a:spcBef>
                          <a:spcPts val="0"/>
                        </a:spcBef>
                        <a:spcAft>
                          <a:spcPts val="0"/>
                        </a:spcAft>
                        <a:buClrTx/>
                        <a:buSzTx/>
                        <a:buFontTx/>
                        <a:buNone/>
                        <a:tabLst/>
                        <a:defRPr/>
                      </a:pPr>
                      <a:r>
                        <a:rPr kumimoji="1" lang="ja-JP" altLang="en-US" sz="1200" dirty="0"/>
                        <a:t>合計</a:t>
                      </a:r>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hMerge="1">
                  <a:txBody>
                    <a:bodyPr/>
                    <a:lstStyle/>
                    <a:p>
                      <a:endParaRPr kumimoji="1" lang="ja-JP" altLang="en-US"/>
                    </a:p>
                  </a:txBody>
                  <a:tcPr/>
                </a:tc>
                <a:tc hMerge="1">
                  <a:txBody>
                    <a:bodyPr/>
                    <a:lstStyle/>
                    <a:p>
                      <a:endParaRPr kumimoji="1" lang="ja-JP" altLang="en-US" sz="1200" dirty="0"/>
                    </a:p>
                  </a:txBody>
                  <a:tcP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hMerge="1">
                  <a:txBody>
                    <a:bodyPr/>
                    <a:lstStyle/>
                    <a:p>
                      <a:endParaRPr kumimoji="1" lang="ja-JP" altLang="en-US" sz="1200" dirty="0"/>
                    </a:p>
                  </a:txBody>
                  <a:tcP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745950174"/>
                  </a:ext>
                </a:extLst>
              </a:tr>
            </a:tbl>
          </a:graphicData>
        </a:graphic>
      </p:graphicFrame>
      <p:sp>
        <p:nvSpPr>
          <p:cNvPr id="4" name="テキスト ボックス 3">
            <a:extLst>
              <a:ext uri="{FF2B5EF4-FFF2-40B4-BE49-F238E27FC236}">
                <a16:creationId xmlns:a16="http://schemas.microsoft.com/office/drawing/2014/main" id="{8107D580-7ACE-E3C6-A687-7FA0EB5945F1}"/>
              </a:ext>
            </a:extLst>
          </p:cNvPr>
          <p:cNvSpPr txBox="1"/>
          <p:nvPr/>
        </p:nvSpPr>
        <p:spPr bwMode="gray">
          <a:xfrm>
            <a:off x="417000" y="722274"/>
            <a:ext cx="9275640" cy="615553"/>
          </a:xfrm>
          <a:prstGeom prst="rect">
            <a:avLst/>
          </a:prstGeom>
          <a:noFill/>
        </p:spPr>
        <p:txBody>
          <a:bodyPr wrap="square" lIns="0" tIns="0" rIns="0" bIns="0" rtlCol="0">
            <a:spAutoFit/>
          </a:bodyPr>
          <a:lstStyle/>
          <a:p>
            <a:pPr marL="171450" indent="-171450">
              <a:buFont typeface="Arial" panose="020B0604020202020204" pitchFamily="34" charset="0"/>
              <a:buChar char="•"/>
            </a:pPr>
            <a:r>
              <a:rPr kumimoji="1" lang="ja-JP" altLang="en-US" sz="1000" dirty="0"/>
              <a:t>必要に応じて、行を挿入して作成してください。</a:t>
            </a:r>
          </a:p>
          <a:p>
            <a:pPr marL="171450" indent="-171450">
              <a:buFont typeface="Arial" panose="020B0604020202020204" pitchFamily="34" charset="0"/>
              <a:buChar char="•"/>
            </a:pPr>
            <a:r>
              <a:rPr kumimoji="1" lang="ja-JP" altLang="en-US" sz="1000" dirty="0"/>
              <a:t>令和</a:t>
            </a:r>
            <a:r>
              <a:rPr kumimoji="1" lang="en-US" altLang="ja-JP" sz="1000" dirty="0"/>
              <a:t>6</a:t>
            </a:r>
            <a:r>
              <a:rPr kumimoji="1" lang="ja-JP" altLang="en-US" sz="1000" dirty="0"/>
              <a:t>年度の本事業の取組のための経費全額をご記載ください。</a:t>
            </a:r>
          </a:p>
          <a:p>
            <a:pPr marL="171450" indent="-171450">
              <a:buFont typeface="Arial" panose="020B0604020202020204" pitchFamily="34" charset="0"/>
              <a:buChar char="•"/>
            </a:pPr>
            <a:r>
              <a:rPr kumimoji="1" lang="en-US" altLang="ja-JP" sz="1000" dirty="0"/>
              <a:t>1</a:t>
            </a:r>
            <a:r>
              <a:rPr kumimoji="1" lang="ja-JP" altLang="en-US" sz="1000" dirty="0"/>
              <a:t>地域につき</a:t>
            </a:r>
            <a:r>
              <a:rPr kumimoji="1" lang="en-US" altLang="ja-JP" sz="1000" dirty="0"/>
              <a:t>500</a:t>
            </a:r>
            <a:r>
              <a:rPr kumimoji="1" lang="ja-JP" altLang="en-US" sz="1000" dirty="0"/>
              <a:t>万円 </a:t>
            </a:r>
            <a:r>
              <a:rPr kumimoji="1" lang="en-US" altLang="ja-JP" sz="1000" dirty="0"/>
              <a:t>(</a:t>
            </a:r>
            <a:r>
              <a:rPr kumimoji="1" lang="ja-JP" altLang="en-US" sz="1000" dirty="0"/>
              <a:t>税込</a:t>
            </a:r>
            <a:r>
              <a:rPr kumimoji="1" lang="en-US" altLang="ja-JP" sz="1000" dirty="0"/>
              <a:t>) </a:t>
            </a:r>
            <a:r>
              <a:rPr kumimoji="1" lang="ja-JP" altLang="en-US" sz="1000" dirty="0"/>
              <a:t>を上限として資金が交付されますが、上限を超える経費又は取組経費の対象とならない費用を地域が自らの負担で支出することは妨げないものとします。</a:t>
            </a:r>
          </a:p>
          <a:p>
            <a:pPr marL="171450" indent="-171450">
              <a:buFont typeface="Arial" panose="020B0604020202020204" pitchFamily="34" charset="0"/>
              <a:buChar char="•"/>
            </a:pPr>
            <a:r>
              <a:rPr kumimoji="1" lang="ja-JP" altLang="en-US" sz="1000" dirty="0"/>
              <a:t>資金の交付の対象となる経費の詳細は、募集要項の 「対象経費」 をご確認ください。</a:t>
            </a:r>
          </a:p>
        </p:txBody>
      </p:sp>
      <p:sp>
        <p:nvSpPr>
          <p:cNvPr id="2" name="スライド番号プレースホルダー 1">
            <a:extLst>
              <a:ext uri="{FF2B5EF4-FFF2-40B4-BE49-F238E27FC236}">
                <a16:creationId xmlns:a16="http://schemas.microsoft.com/office/drawing/2014/main" id="{83BEADB3-5C3B-C454-C4CF-D8B6C9E40D48}"/>
              </a:ext>
            </a:extLst>
          </p:cNvPr>
          <p:cNvSpPr>
            <a:spLocks noGrp="1"/>
          </p:cNvSpPr>
          <p:nvPr>
            <p:ph type="sldNum" sz="quarter" idx="11"/>
          </p:nvPr>
        </p:nvSpPr>
        <p:spPr/>
        <p:txBody>
          <a:bodyPr/>
          <a:lstStyle/>
          <a:p>
            <a:fld id="{AA5FCFE5-FE56-4EF1-80A8-07776887C2A1}" type="slidenum">
              <a:rPr lang="ja-JP" altLang="en-US" smtClean="0"/>
              <a:pPr/>
              <a:t>7</a:t>
            </a:fld>
            <a:endParaRPr lang="ja-JP" altLang="en-US" dirty="0"/>
          </a:p>
        </p:txBody>
      </p:sp>
    </p:spTree>
    <p:extLst>
      <p:ext uri="{BB962C8B-B14F-4D97-AF65-F5344CB8AC3E}">
        <p14:creationId xmlns:p14="http://schemas.microsoft.com/office/powerpoint/2010/main" val="3857393121"/>
      </p:ext>
    </p:extLst>
  </p:cSld>
  <p:clrMapOvr>
    <a:masterClrMapping/>
  </p:clrMapOvr>
</p:sld>
</file>

<file path=ppt/slides/slide8.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5" name="タイトル 4">
            <a:extLst>
              <a:ext uri="{FF2B5EF4-FFF2-40B4-BE49-F238E27FC236}">
                <a16:creationId xmlns:a16="http://schemas.microsoft.com/office/drawing/2014/main" id="{D46BFBCA-FC6C-6D23-0100-FB5E14EFE0AD}"/>
              </a:ext>
            </a:extLst>
          </p:cNvPr>
          <p:cNvSpPr>
            <a:spLocks noGrp="1"/>
          </p:cNvSpPr>
          <p:nvPr>
            <p:ph type="title"/>
          </p:nvPr>
        </p:nvSpPr>
        <p:spPr/>
        <p:txBody>
          <a:bodyPr/>
          <a:lstStyle/>
          <a:p>
            <a:r>
              <a:rPr lang="en-US" altLang="ja-JP" dirty="0"/>
              <a:t>【</a:t>
            </a:r>
            <a:r>
              <a:rPr lang="ja-JP" altLang="en-US" dirty="0"/>
              <a:t>任意</a:t>
            </a:r>
            <a:r>
              <a:rPr kumimoji="1" lang="en-US" altLang="ja-JP" dirty="0"/>
              <a:t>】</a:t>
            </a:r>
            <a:r>
              <a:rPr kumimoji="1" lang="ja-JP" altLang="en-US" dirty="0"/>
              <a:t>医療機関での渡航受診者受入れ実績</a:t>
            </a:r>
            <a:br>
              <a:rPr kumimoji="1" lang="en-US" altLang="ja-JP" dirty="0"/>
            </a:br>
            <a:endParaRPr kumimoji="1" lang="ja-JP" altLang="en-US" dirty="0"/>
          </a:p>
        </p:txBody>
      </p:sp>
      <p:graphicFrame>
        <p:nvGraphicFramePr>
          <p:cNvPr id="6" name="表 6">
            <a:extLst>
              <a:ext uri="{FF2B5EF4-FFF2-40B4-BE49-F238E27FC236}">
                <a16:creationId xmlns:a16="http://schemas.microsoft.com/office/drawing/2014/main" id="{DF57BE1E-6E5D-8DF3-3869-A6D835010F54}"/>
              </a:ext>
            </a:extLst>
          </p:cNvPr>
          <p:cNvGraphicFramePr>
            <a:graphicFrameLocks noGrp="1"/>
          </p:cNvGraphicFramePr>
          <p:nvPr>
            <p:extLst>
              <p:ext uri="{D42A27DB-BD31-4B8C-83A1-F6EECF244321}">
                <p14:modId xmlns:p14="http://schemas.microsoft.com/office/powerpoint/2010/main" val="4214777664"/>
              </p:ext>
            </p:extLst>
          </p:nvPr>
        </p:nvGraphicFramePr>
        <p:xfrm>
          <a:off x="415925" y="1011148"/>
          <a:ext cx="9076398" cy="1828800"/>
        </p:xfrm>
        <a:graphic>
          <a:graphicData uri="http://schemas.openxmlformats.org/drawingml/2006/table">
            <a:tbl>
              <a:tblPr firstRow="1" bandRow="1">
                <a:tableStyleId>{5C22544A-7EE6-4342-B048-85BDC9FD1C3A}</a:tableStyleId>
              </a:tblPr>
              <a:tblGrid>
                <a:gridCol w="1597918">
                  <a:extLst>
                    <a:ext uri="{9D8B030D-6E8A-4147-A177-3AD203B41FA5}">
                      <a16:colId xmlns:a16="http://schemas.microsoft.com/office/drawing/2014/main" val="3362646784"/>
                    </a:ext>
                  </a:extLst>
                </a:gridCol>
                <a:gridCol w="1067726">
                  <a:extLst>
                    <a:ext uri="{9D8B030D-6E8A-4147-A177-3AD203B41FA5}">
                      <a16:colId xmlns:a16="http://schemas.microsoft.com/office/drawing/2014/main" val="125173364"/>
                    </a:ext>
                  </a:extLst>
                </a:gridCol>
                <a:gridCol w="1072122">
                  <a:extLst>
                    <a:ext uri="{9D8B030D-6E8A-4147-A177-3AD203B41FA5}">
                      <a16:colId xmlns:a16="http://schemas.microsoft.com/office/drawing/2014/main" val="100265960"/>
                    </a:ext>
                  </a:extLst>
                </a:gridCol>
                <a:gridCol w="1067726">
                  <a:extLst>
                    <a:ext uri="{9D8B030D-6E8A-4147-A177-3AD203B41FA5}">
                      <a16:colId xmlns:a16="http://schemas.microsoft.com/office/drawing/2014/main" val="3173824483"/>
                    </a:ext>
                  </a:extLst>
                </a:gridCol>
                <a:gridCol w="1067728">
                  <a:extLst>
                    <a:ext uri="{9D8B030D-6E8A-4147-A177-3AD203B41FA5}">
                      <a16:colId xmlns:a16="http://schemas.microsoft.com/office/drawing/2014/main" val="2798086066"/>
                    </a:ext>
                  </a:extLst>
                </a:gridCol>
                <a:gridCol w="1067726">
                  <a:extLst>
                    <a:ext uri="{9D8B030D-6E8A-4147-A177-3AD203B41FA5}">
                      <a16:colId xmlns:a16="http://schemas.microsoft.com/office/drawing/2014/main" val="1012120363"/>
                    </a:ext>
                  </a:extLst>
                </a:gridCol>
                <a:gridCol w="1067726">
                  <a:extLst>
                    <a:ext uri="{9D8B030D-6E8A-4147-A177-3AD203B41FA5}">
                      <a16:colId xmlns:a16="http://schemas.microsoft.com/office/drawing/2014/main" val="279863469"/>
                    </a:ext>
                  </a:extLst>
                </a:gridCol>
                <a:gridCol w="1067726">
                  <a:extLst>
                    <a:ext uri="{9D8B030D-6E8A-4147-A177-3AD203B41FA5}">
                      <a16:colId xmlns:a16="http://schemas.microsoft.com/office/drawing/2014/main" val="1263749357"/>
                    </a:ext>
                  </a:extLst>
                </a:gridCol>
              </a:tblGrid>
              <a:tr h="259268">
                <a:tc>
                  <a:txBody>
                    <a:bodyPr/>
                    <a:lstStyle/>
                    <a:p>
                      <a:pPr algn="ctr"/>
                      <a:r>
                        <a:rPr kumimoji="1" lang="ja-JP" altLang="en-US" sz="1200" dirty="0"/>
                        <a:t>項目</a:t>
                      </a:r>
                    </a:p>
                  </a:txBody>
                  <a:tcP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solidFill>
                      <a:schemeClr val="bg1">
                        <a:lumMod val="50000"/>
                      </a:schemeClr>
                    </a:solidFill>
                  </a:tcPr>
                </a:tc>
                <a:tc gridSpan="7">
                  <a:txBody>
                    <a:bodyPr/>
                    <a:lstStyle/>
                    <a:p>
                      <a:pPr algn="ctr"/>
                      <a:r>
                        <a:rPr kumimoji="1" lang="ja-JP" altLang="en-US" sz="1200" dirty="0"/>
                        <a:t>記入欄</a:t>
                      </a:r>
                    </a:p>
                  </a:txBody>
                  <a:tcP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solidFill>
                      <a:schemeClr val="bg1">
                        <a:lumMod val="50000"/>
                      </a:schemeClr>
                    </a:solidFill>
                  </a:tcPr>
                </a:tc>
                <a:tc hMerge="1">
                  <a:txBody>
                    <a:bodyPr/>
                    <a:lstStyle/>
                    <a:p>
                      <a:endParaRPr kumimoji="1" lang="ja-JP" altLang="en-US"/>
                    </a:p>
                  </a:txBody>
                  <a:tcPr/>
                </a:tc>
                <a:tc hMerge="1">
                  <a:txBody>
                    <a:bodyPr/>
                    <a:lstStyle/>
                    <a:p>
                      <a:endParaRPr kumimoji="1" lang="ja-JP" altLang="en-US"/>
                    </a:p>
                  </a:txBody>
                  <a:tcPr>
                    <a:lnL w="12700" cap="flat" cmpd="sng" algn="ctr">
                      <a:solidFill>
                        <a:schemeClr val="bg1">
                          <a:lumMod val="75000"/>
                        </a:schemeClr>
                      </a:solidFill>
                      <a:prstDash val="solid"/>
                      <a:round/>
                      <a:headEnd type="none" w="med" len="med"/>
                      <a:tailEnd type="none" w="med" len="med"/>
                    </a:lnL>
                  </a:tcPr>
                </a:tc>
                <a:tc hMerge="1">
                  <a:txBody>
                    <a:bodyPr/>
                    <a:lstStyle/>
                    <a:p>
                      <a:endParaRPr kumimoji="1" lang="ja-JP" altLang="en-US"/>
                    </a:p>
                  </a:txBody>
                  <a:tcPr/>
                </a:tc>
                <a:tc hMerge="1">
                  <a:txBody>
                    <a:bodyPr/>
                    <a:lstStyle/>
                    <a:p>
                      <a:endParaRPr kumimoji="1" lang="ja-JP" altLang="en-US"/>
                    </a:p>
                  </a:txBody>
                  <a:tcPr>
                    <a:lnL w="12700" cap="flat" cmpd="sng" algn="ctr">
                      <a:solidFill>
                        <a:schemeClr val="bg1">
                          <a:lumMod val="75000"/>
                        </a:schemeClr>
                      </a:solidFill>
                      <a:prstDash val="solid"/>
                      <a:round/>
                      <a:headEnd type="none" w="med" len="med"/>
                      <a:tailEnd type="none" w="med" len="med"/>
                    </a:lnL>
                  </a:tcPr>
                </a:tc>
                <a:tc hMerge="1">
                  <a:txBody>
                    <a:bodyPr/>
                    <a:lstStyle/>
                    <a:p>
                      <a:endParaRPr kumimoji="1" lang="ja-JP" altLang="en-US"/>
                    </a:p>
                  </a:txBody>
                  <a:tcPr/>
                </a:tc>
                <a:tc hMerge="1">
                  <a:txBody>
                    <a:bodyPr/>
                    <a:lstStyle/>
                    <a:p>
                      <a:endParaRPr kumimoji="1" lang="ja-JP" altLang="en-US"/>
                    </a:p>
                  </a:txBody>
                  <a:tcPr/>
                </a:tc>
                <a:extLst>
                  <a:ext uri="{0D108BD9-81ED-4DB2-BD59-A6C34878D82A}">
                    <a16:rowId xmlns:a16="http://schemas.microsoft.com/office/drawing/2014/main" val="100174934"/>
                  </a:ext>
                </a:extLst>
              </a:tr>
              <a:tr h="259268">
                <a:tc rowSpan="5">
                  <a:txBody>
                    <a:bodyPr/>
                    <a:lstStyle/>
                    <a:p>
                      <a:r>
                        <a:rPr kumimoji="1" lang="en-US" altLang="ja-JP" sz="1200" dirty="0"/>
                        <a:t> </a:t>
                      </a:r>
                      <a:r>
                        <a:rPr kumimoji="1" lang="ja-JP" altLang="en-US" sz="1200" dirty="0"/>
                        <a:t>本事業外での医療渡航受診者受入れ実績 </a:t>
                      </a:r>
                      <a:endParaRPr kumimoji="1" lang="en-US" altLang="ja-JP" sz="1200" dirty="0"/>
                    </a:p>
                    <a:p>
                      <a:r>
                        <a:rPr kumimoji="1" lang="en-US" altLang="ja-JP" sz="1200" dirty="0"/>
                        <a:t>(</a:t>
                      </a:r>
                      <a:r>
                        <a:rPr kumimoji="1" lang="ja-JP" altLang="en-US" sz="1200" dirty="0"/>
                        <a:t>年度別・国籍別人数</a:t>
                      </a:r>
                      <a:r>
                        <a:rPr kumimoji="1" lang="en-US" altLang="ja-JP" sz="1200" dirty="0"/>
                        <a:t>)</a:t>
                      </a:r>
                    </a:p>
                  </a:txBody>
                  <a:tcPr anchor="ctr">
                    <a:lnL w="9525" cap="flat" cmpd="sng" algn="ctr">
                      <a:solidFill>
                        <a:schemeClr val="bg1">
                          <a:lumMod val="75000"/>
                        </a:schemeClr>
                      </a:solidFill>
                      <a:prstDash val="solid"/>
                      <a:round/>
                      <a:headEnd type="none" w="med" len="med"/>
                      <a:tailEnd type="none" w="med" len="med"/>
                    </a:lnL>
                    <a:lnR w="9525"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9525" cap="flat" cmpd="sng" algn="ctr">
                      <a:solidFill>
                        <a:schemeClr val="bg1">
                          <a:lumMod val="75000"/>
                        </a:schemeClr>
                      </a:solidFill>
                      <a:prstDash val="solid"/>
                      <a:round/>
                      <a:headEnd type="none" w="med" len="med"/>
                      <a:tailEnd type="none" w="med" len="med"/>
                    </a:lnB>
                    <a:noFill/>
                  </a:tcPr>
                </a:tc>
                <a:tc>
                  <a:txBody>
                    <a:bodyPr/>
                    <a:lstStyle/>
                    <a:p>
                      <a:r>
                        <a:rPr kumimoji="1" lang="ja-JP" altLang="en-US" sz="1200" dirty="0"/>
                        <a:t>医療サービス</a:t>
                      </a:r>
                      <a:endParaRPr kumimoji="1" lang="en-US" altLang="ja-JP" sz="1200" dirty="0"/>
                    </a:p>
                  </a:txBody>
                  <a:tcPr anchor="ctr">
                    <a:lnL w="9525" cap="flat" cmpd="sng" algn="ctr">
                      <a:solidFill>
                        <a:schemeClr val="bg1">
                          <a:lumMod val="75000"/>
                        </a:schemeClr>
                      </a:solidFill>
                      <a:prstDash val="solid"/>
                      <a:round/>
                      <a:headEnd type="none" w="med" len="med"/>
                      <a:tailEnd type="none" w="med" len="med"/>
                    </a:lnL>
                    <a:lnR w="9525"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9525" cap="flat" cmpd="sng" algn="ctr">
                      <a:solidFill>
                        <a:schemeClr val="bg1">
                          <a:lumMod val="75000"/>
                        </a:schemeClr>
                      </a:solidFill>
                      <a:prstDash val="solid"/>
                      <a:round/>
                      <a:headEnd type="none" w="med" len="med"/>
                      <a:tailEnd type="none" w="med" len="med"/>
                    </a:lnB>
                    <a:noFill/>
                  </a:tcPr>
                </a:tc>
                <a:tc>
                  <a:txBody>
                    <a:bodyPr/>
                    <a:lstStyle/>
                    <a:p>
                      <a:pPr algn="ctr"/>
                      <a:r>
                        <a:rPr kumimoji="1" lang="en-US" altLang="ja-JP" sz="1200" dirty="0"/>
                        <a:t>2018</a:t>
                      </a:r>
                      <a:r>
                        <a:rPr kumimoji="1" lang="ja-JP" altLang="en-US" sz="1200" dirty="0"/>
                        <a:t>年度</a:t>
                      </a:r>
                    </a:p>
                  </a:txBody>
                  <a:tcPr anchor="ctr">
                    <a:lnL w="9525" cap="flat" cmpd="sng" algn="ctr">
                      <a:solidFill>
                        <a:schemeClr val="bg1">
                          <a:lumMod val="75000"/>
                        </a:schemeClr>
                      </a:solidFill>
                      <a:prstDash val="solid"/>
                      <a:round/>
                      <a:headEnd type="none" w="med" len="med"/>
                      <a:tailEnd type="none" w="med" len="med"/>
                    </a:lnL>
                    <a:lnR w="9525"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9525" cap="flat" cmpd="sng" algn="ctr">
                      <a:solidFill>
                        <a:schemeClr val="bg1">
                          <a:lumMod val="75000"/>
                        </a:schemeClr>
                      </a:solidFill>
                      <a:prstDash val="solid"/>
                      <a:round/>
                      <a:headEnd type="none" w="med" len="med"/>
                      <a:tailEnd type="none" w="med" len="med"/>
                    </a:lnB>
                    <a:noFill/>
                  </a:tcPr>
                </a:tc>
                <a:tc>
                  <a:txBody>
                    <a:bodyPr/>
                    <a:lstStyle/>
                    <a:p>
                      <a:pPr algn="ctr"/>
                      <a:r>
                        <a:rPr kumimoji="1" lang="en-US" altLang="ja-JP" sz="1200" dirty="0"/>
                        <a:t>2019</a:t>
                      </a:r>
                      <a:r>
                        <a:rPr kumimoji="1" lang="ja-JP" altLang="en-US" sz="1200" dirty="0"/>
                        <a:t>年度</a:t>
                      </a:r>
                    </a:p>
                  </a:txBody>
                  <a:tcPr anchor="ctr">
                    <a:lnL w="9525" cap="flat" cmpd="sng" algn="ctr">
                      <a:solidFill>
                        <a:schemeClr val="bg1">
                          <a:lumMod val="75000"/>
                        </a:schemeClr>
                      </a:solidFill>
                      <a:prstDash val="solid"/>
                      <a:round/>
                      <a:headEnd type="none" w="med" len="med"/>
                      <a:tailEnd type="none" w="med" len="med"/>
                    </a:lnL>
                    <a:lnR w="9525"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9525" cap="flat" cmpd="sng" algn="ctr">
                      <a:solidFill>
                        <a:schemeClr val="bg1">
                          <a:lumMod val="75000"/>
                        </a:schemeClr>
                      </a:solidFill>
                      <a:prstDash val="solid"/>
                      <a:round/>
                      <a:headEnd type="none" w="med" len="med"/>
                      <a:tailEnd type="none" w="med" len="med"/>
                    </a:lnB>
                    <a:noFill/>
                  </a:tcPr>
                </a:tc>
                <a:tc>
                  <a:txBody>
                    <a:bodyPr/>
                    <a:lstStyle/>
                    <a:p>
                      <a:pPr algn="ctr"/>
                      <a:r>
                        <a:rPr kumimoji="1" lang="en-US" altLang="ja-JP" sz="1200" dirty="0"/>
                        <a:t>2020</a:t>
                      </a:r>
                      <a:r>
                        <a:rPr kumimoji="1" lang="ja-JP" altLang="en-US" sz="1200" dirty="0"/>
                        <a:t>年度</a:t>
                      </a:r>
                    </a:p>
                  </a:txBody>
                  <a:tcPr anchor="ctr">
                    <a:lnL w="9525" cap="flat" cmpd="sng" algn="ctr">
                      <a:solidFill>
                        <a:schemeClr val="bg1">
                          <a:lumMod val="75000"/>
                        </a:schemeClr>
                      </a:solidFill>
                      <a:prstDash val="solid"/>
                      <a:round/>
                      <a:headEnd type="none" w="med" len="med"/>
                      <a:tailEnd type="none" w="med" len="med"/>
                    </a:lnL>
                    <a:lnR w="9525"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9525" cap="flat" cmpd="sng" algn="ctr">
                      <a:solidFill>
                        <a:schemeClr val="bg1">
                          <a:lumMod val="75000"/>
                        </a:schemeClr>
                      </a:solidFill>
                      <a:prstDash val="solid"/>
                      <a:round/>
                      <a:headEnd type="none" w="med" len="med"/>
                      <a:tailEnd type="none" w="med" len="med"/>
                    </a:lnB>
                    <a:noFill/>
                  </a:tcPr>
                </a:tc>
                <a:tc>
                  <a:txBody>
                    <a:bodyPr/>
                    <a:lstStyle/>
                    <a:p>
                      <a:pPr algn="ctr"/>
                      <a:r>
                        <a:rPr kumimoji="1" lang="en-US" altLang="ja-JP" sz="1200" dirty="0"/>
                        <a:t>2021</a:t>
                      </a:r>
                      <a:r>
                        <a:rPr kumimoji="1" lang="ja-JP" altLang="en-US" sz="1200" dirty="0"/>
                        <a:t>年度</a:t>
                      </a:r>
                    </a:p>
                  </a:txBody>
                  <a:tcPr anchor="ctr">
                    <a:lnL w="9525" cap="flat" cmpd="sng" algn="ctr">
                      <a:solidFill>
                        <a:schemeClr val="bg1">
                          <a:lumMod val="75000"/>
                        </a:schemeClr>
                      </a:solidFill>
                      <a:prstDash val="solid"/>
                      <a:round/>
                      <a:headEnd type="none" w="med" len="med"/>
                      <a:tailEnd type="none" w="med" len="med"/>
                    </a:lnL>
                    <a:lnR w="9525"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9525" cap="flat" cmpd="sng" algn="ctr">
                      <a:solidFill>
                        <a:schemeClr val="bg1">
                          <a:lumMod val="75000"/>
                        </a:schemeClr>
                      </a:solidFill>
                      <a:prstDash val="solid"/>
                      <a:round/>
                      <a:headEnd type="none" w="med" len="med"/>
                      <a:tailEnd type="none" w="med" len="med"/>
                    </a:lnB>
                    <a:noFill/>
                  </a:tcPr>
                </a:tc>
                <a:tc>
                  <a:txBody>
                    <a:bodyPr/>
                    <a:lstStyle/>
                    <a:p>
                      <a:pPr algn="ctr"/>
                      <a:r>
                        <a:rPr kumimoji="1" lang="en-US" altLang="ja-JP" sz="1200" dirty="0"/>
                        <a:t>2022</a:t>
                      </a:r>
                      <a:r>
                        <a:rPr kumimoji="1" lang="ja-JP" altLang="en-US" sz="1200" dirty="0"/>
                        <a:t>年度</a:t>
                      </a:r>
                    </a:p>
                  </a:txBody>
                  <a:tcPr anchor="ctr">
                    <a:lnL w="9525" cap="flat" cmpd="sng" algn="ctr">
                      <a:solidFill>
                        <a:schemeClr val="bg1">
                          <a:lumMod val="75000"/>
                        </a:schemeClr>
                      </a:solidFill>
                      <a:prstDash val="solid"/>
                      <a:round/>
                      <a:headEnd type="none" w="med" len="med"/>
                      <a:tailEnd type="none" w="med" len="med"/>
                    </a:lnL>
                    <a:lnR w="9525"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9525" cap="flat" cmpd="sng" algn="ctr">
                      <a:solidFill>
                        <a:schemeClr val="bg1">
                          <a:lumMod val="75000"/>
                        </a:schemeClr>
                      </a:solidFill>
                      <a:prstDash val="solid"/>
                      <a:round/>
                      <a:headEnd type="none" w="med" len="med"/>
                      <a:tailEnd type="none" w="med" len="med"/>
                    </a:lnB>
                    <a:noFill/>
                  </a:tcPr>
                </a:tc>
                <a:tc>
                  <a:txBody>
                    <a:bodyPr/>
                    <a:lstStyle/>
                    <a:p>
                      <a:pPr algn="ctr"/>
                      <a:r>
                        <a:rPr kumimoji="1" lang="en-US" altLang="ja-JP" sz="1200" dirty="0"/>
                        <a:t>2023</a:t>
                      </a:r>
                      <a:r>
                        <a:rPr kumimoji="1" lang="ja-JP" altLang="en-US" sz="1200" dirty="0"/>
                        <a:t>年度</a:t>
                      </a:r>
                    </a:p>
                  </a:txBody>
                  <a:tcPr anchor="ctr">
                    <a:lnL w="9525" cap="flat" cmpd="sng" algn="ctr">
                      <a:solidFill>
                        <a:schemeClr val="bg1">
                          <a:lumMod val="75000"/>
                        </a:schemeClr>
                      </a:solidFill>
                      <a:prstDash val="solid"/>
                      <a:round/>
                      <a:headEnd type="none" w="med" len="med"/>
                      <a:tailEnd type="none" w="med" len="med"/>
                    </a:lnL>
                    <a:lnR w="9525"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9525"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2821487752"/>
                  </a:ext>
                </a:extLst>
              </a:tr>
              <a:tr h="432114">
                <a:tc vMerge="1">
                  <a:txBody>
                    <a:bodyPr/>
                    <a:lstStyle/>
                    <a:p>
                      <a:endParaRPr kumimoji="1" lang="en-US" altLang="ja-JP"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r>
                        <a:rPr kumimoji="1" lang="ja-JP" altLang="en-US" sz="1200" dirty="0"/>
                        <a:t>人間ドック</a:t>
                      </a:r>
                    </a:p>
                  </a:txBody>
                  <a:tcPr>
                    <a:lnL w="9525"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solidFill>
                      <a:schemeClr val="accent1">
                        <a:lumMod val="20000"/>
                        <a:lumOff val="80000"/>
                      </a:schemeClr>
                    </a:solidFill>
                  </a:tcPr>
                </a:tc>
                <a:tc>
                  <a:txBody>
                    <a:bodyPr/>
                    <a:lstStyle/>
                    <a:p>
                      <a:r>
                        <a:rPr kumimoji="1" lang="ja-JP" altLang="en-US" sz="1200" dirty="0"/>
                        <a:t>中国</a:t>
                      </a:r>
                      <a:r>
                        <a:rPr kumimoji="1" lang="en-US" altLang="ja-JP" sz="1200" dirty="0"/>
                        <a:t>5</a:t>
                      </a:r>
                      <a:r>
                        <a:rPr kumimoji="1" lang="ja-JP" altLang="en-US" sz="1200" dirty="0"/>
                        <a:t>名</a:t>
                      </a:r>
                      <a:endParaRPr kumimoji="1" lang="en-US" altLang="ja-JP" sz="1200" dirty="0"/>
                    </a:p>
                    <a:p>
                      <a:r>
                        <a:rPr kumimoji="1" lang="ja-JP" altLang="en-US" sz="1200" dirty="0"/>
                        <a:t>ロシア</a:t>
                      </a:r>
                      <a:r>
                        <a:rPr kumimoji="1" lang="en-US" altLang="ja-JP" sz="1200" dirty="0"/>
                        <a:t>2</a:t>
                      </a:r>
                      <a:r>
                        <a:rPr kumimoji="1" lang="ja-JP" altLang="en-US" sz="1200" dirty="0"/>
                        <a:t>名</a:t>
                      </a:r>
                    </a:p>
                  </a:txBody>
                  <a:tcP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solidFill>
                      <a:schemeClr val="accent1">
                        <a:lumMod val="20000"/>
                        <a:lumOff val="80000"/>
                      </a:schemeClr>
                    </a:solidFill>
                  </a:tcPr>
                </a:tc>
                <a:tc>
                  <a:txBody>
                    <a:bodyPr/>
                    <a:lstStyle/>
                    <a:p>
                      <a:r>
                        <a:rPr kumimoji="1" lang="ja-JP" altLang="en-US" sz="1200" dirty="0"/>
                        <a:t>中国</a:t>
                      </a:r>
                      <a:r>
                        <a:rPr kumimoji="1" lang="en-US" altLang="ja-JP" sz="1200" dirty="0"/>
                        <a:t>7</a:t>
                      </a:r>
                      <a:r>
                        <a:rPr kumimoji="1" lang="ja-JP" altLang="en-US" sz="1200" dirty="0"/>
                        <a:t>名</a:t>
                      </a:r>
                    </a:p>
                  </a:txBody>
                  <a:tcP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solidFill>
                      <a:schemeClr val="accent1">
                        <a:lumMod val="20000"/>
                        <a:lumOff val="80000"/>
                      </a:schemeClr>
                    </a:solidFill>
                  </a:tcPr>
                </a:tc>
                <a:tc>
                  <a:txBody>
                    <a:bodyPr/>
                    <a:lstStyle/>
                    <a:p>
                      <a:r>
                        <a:rPr kumimoji="1" lang="en-US" altLang="ja-JP" sz="1200" dirty="0"/>
                        <a:t>0</a:t>
                      </a:r>
                      <a:endParaRPr kumimoji="1" lang="ja-JP" altLang="en-US" sz="1200" dirty="0"/>
                    </a:p>
                  </a:txBody>
                  <a:tcP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solidFill>
                      <a:schemeClr val="accent1">
                        <a:lumMod val="20000"/>
                        <a:lumOff val="80000"/>
                      </a:schemeClr>
                    </a:solidFill>
                  </a:tcPr>
                </a:tc>
                <a:tc>
                  <a:txBody>
                    <a:bodyPr/>
                    <a:lstStyle/>
                    <a:p>
                      <a:r>
                        <a:rPr kumimoji="1" lang="en-US" altLang="ja-JP" sz="1200" dirty="0"/>
                        <a:t>0</a:t>
                      </a:r>
                      <a:endParaRPr kumimoji="1" lang="ja-JP" altLang="en-US" sz="1200" dirty="0"/>
                    </a:p>
                  </a:txBody>
                  <a:tcP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solidFill>
                      <a:schemeClr val="accent1">
                        <a:lumMod val="20000"/>
                        <a:lumOff val="80000"/>
                      </a:schemeClr>
                    </a:solidFill>
                  </a:tcPr>
                </a:tc>
                <a:tc>
                  <a:txBody>
                    <a:bodyPr/>
                    <a:lstStyle/>
                    <a:p>
                      <a:r>
                        <a:rPr kumimoji="1" lang="en-US" altLang="ja-JP" sz="1200" dirty="0"/>
                        <a:t>0</a:t>
                      </a:r>
                      <a:endParaRPr kumimoji="1" lang="ja-JP" altLang="en-US" sz="1200" dirty="0"/>
                    </a:p>
                  </a:txBody>
                  <a:tcP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solidFill>
                      <a:schemeClr val="accent1">
                        <a:lumMod val="20000"/>
                        <a:lumOff val="80000"/>
                      </a:schemeClr>
                    </a:solidFill>
                  </a:tcPr>
                </a:tc>
                <a:tc>
                  <a:txBody>
                    <a:bodyPr/>
                    <a:lstStyle/>
                    <a:p>
                      <a:r>
                        <a:rPr kumimoji="1" lang="ja-JP" altLang="en-US" sz="1200" dirty="0"/>
                        <a:t>中国</a:t>
                      </a:r>
                      <a:r>
                        <a:rPr kumimoji="1" lang="en-US" altLang="ja-JP" sz="1200" dirty="0"/>
                        <a:t>1</a:t>
                      </a:r>
                      <a:r>
                        <a:rPr kumimoji="1" lang="ja-JP" altLang="en-US" sz="1200" dirty="0"/>
                        <a:t>名</a:t>
                      </a:r>
                      <a:endParaRPr kumimoji="1" lang="en-US" altLang="ja-JP" sz="1200" dirty="0"/>
                    </a:p>
                    <a:p>
                      <a:r>
                        <a:rPr kumimoji="1" lang="ja-JP" altLang="en-US" sz="1200" dirty="0"/>
                        <a:t>ベトナム</a:t>
                      </a:r>
                      <a:r>
                        <a:rPr kumimoji="1" lang="en-US" altLang="ja-JP" sz="1200" dirty="0"/>
                        <a:t>1</a:t>
                      </a:r>
                      <a:r>
                        <a:rPr kumimoji="1" lang="ja-JP" altLang="en-US" sz="1200" dirty="0"/>
                        <a:t>名</a:t>
                      </a:r>
                    </a:p>
                  </a:txBody>
                  <a:tcP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9525"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solidFill>
                      <a:schemeClr val="accent1">
                        <a:lumMod val="20000"/>
                        <a:lumOff val="80000"/>
                      </a:schemeClr>
                    </a:solidFill>
                  </a:tcPr>
                </a:tc>
                <a:extLst>
                  <a:ext uri="{0D108BD9-81ED-4DB2-BD59-A6C34878D82A}">
                    <a16:rowId xmlns:a16="http://schemas.microsoft.com/office/drawing/2014/main" val="4280731161"/>
                  </a:ext>
                </a:extLst>
              </a:tr>
              <a:tr h="259268">
                <a:tc vMerge="1">
                  <a:txBody>
                    <a:bodyPr/>
                    <a:lstStyle/>
                    <a:p>
                      <a:endParaRPr kumimoji="1" lang="en-US" altLang="ja-JP"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lnL w="9525"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359815083"/>
                  </a:ext>
                </a:extLst>
              </a:tr>
              <a:tr h="259268">
                <a:tc vMerge="1">
                  <a:txBody>
                    <a:bodyPr/>
                    <a:lstStyle/>
                    <a:p>
                      <a:endParaRPr kumimoji="1" lang="ja-JP" altLang="en-US"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lnL w="9525"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2152459240"/>
                  </a:ext>
                </a:extLst>
              </a:tr>
              <a:tr h="259268">
                <a:tc vMerge="1">
                  <a:txBody>
                    <a:bodyPr/>
                    <a:lstStyle/>
                    <a:p>
                      <a:endParaRPr kumimoji="1" lang="en-US" altLang="ja-JP" sz="1200" dirty="0"/>
                    </a:p>
                  </a:txBody>
                  <a:tcPr anchor="ct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lnL w="9525"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tc>
                  <a:txBody>
                    <a:bodyPr/>
                    <a:lstStyle/>
                    <a:p>
                      <a:endParaRPr kumimoji="1" lang="ja-JP" altLang="en-US" sz="1200" dirty="0"/>
                    </a:p>
                  </a:txBody>
                  <a:tcPr>
                    <a:lnL w="12700" cap="flat" cmpd="sng" algn="ctr">
                      <a:solidFill>
                        <a:schemeClr val="bg1">
                          <a:lumMod val="75000"/>
                        </a:schemeClr>
                      </a:solidFill>
                      <a:prstDash val="solid"/>
                      <a:round/>
                      <a:headEnd type="none" w="med" len="med"/>
                      <a:tailEnd type="none" w="med" len="med"/>
                    </a:lnL>
                    <a:lnR w="12700" cap="flat" cmpd="sng" algn="ctr">
                      <a:solidFill>
                        <a:schemeClr val="bg1">
                          <a:lumMod val="75000"/>
                        </a:schemeClr>
                      </a:solidFill>
                      <a:prstDash val="solid"/>
                      <a:round/>
                      <a:headEnd type="none" w="med" len="med"/>
                      <a:tailEnd type="none" w="med" len="med"/>
                    </a:lnR>
                    <a:lnT w="12700" cap="flat" cmpd="sng" algn="ctr">
                      <a:solidFill>
                        <a:schemeClr val="bg1">
                          <a:lumMod val="75000"/>
                        </a:schemeClr>
                      </a:solidFill>
                      <a:prstDash val="solid"/>
                      <a:round/>
                      <a:headEnd type="none" w="med" len="med"/>
                      <a:tailEnd type="none" w="med" len="med"/>
                    </a:lnT>
                    <a:lnB w="12700" cap="flat" cmpd="sng" algn="ctr">
                      <a:solidFill>
                        <a:schemeClr val="bg1">
                          <a:lumMod val="75000"/>
                        </a:schemeClr>
                      </a:solidFill>
                      <a:prstDash val="solid"/>
                      <a:round/>
                      <a:headEnd type="none" w="med" len="med"/>
                      <a:tailEnd type="none" w="med" len="med"/>
                    </a:lnB>
                    <a:noFill/>
                  </a:tcPr>
                </a:tc>
                <a:extLst>
                  <a:ext uri="{0D108BD9-81ED-4DB2-BD59-A6C34878D82A}">
                    <a16:rowId xmlns:a16="http://schemas.microsoft.com/office/drawing/2014/main" val="2575143908"/>
                  </a:ext>
                </a:extLst>
              </a:tr>
            </a:tbl>
          </a:graphicData>
        </a:graphic>
      </p:graphicFrame>
      <p:sp>
        <p:nvSpPr>
          <p:cNvPr id="4" name="正方形/長方形 3">
            <a:extLst>
              <a:ext uri="{FF2B5EF4-FFF2-40B4-BE49-F238E27FC236}">
                <a16:creationId xmlns:a16="http://schemas.microsoft.com/office/drawing/2014/main" id="{2A6A1AEC-438A-F84D-DC38-C4C871CD4CA4}"/>
              </a:ext>
            </a:extLst>
          </p:cNvPr>
          <p:cNvSpPr/>
          <p:nvPr/>
        </p:nvSpPr>
        <p:spPr bwMode="gray">
          <a:xfrm>
            <a:off x="8776301" y="609697"/>
            <a:ext cx="712099" cy="178025"/>
          </a:xfrm>
          <a:prstGeom prst="rect">
            <a:avLst/>
          </a:prstGeom>
          <a:solidFill>
            <a:schemeClr val="accent1">
              <a:lumMod val="20000"/>
              <a:lumOff val="80000"/>
            </a:schemeClr>
          </a:solidFill>
          <a:ln w="12700" algn="ctr">
            <a:solidFill>
              <a:schemeClr val="accent1">
                <a:lumMod val="20000"/>
                <a:lumOff val="80000"/>
              </a:schemeClr>
            </a:solidFill>
            <a:miter lim="800000"/>
            <a:headEnd/>
            <a:tailEnd/>
          </a:ln>
        </p:spPr>
        <p:txBody>
          <a:bodyPr rot="0" spcFirstLastPara="0" vertOverflow="overflow" horzOverflow="overflow" vert="horz" wrap="square" lIns="0" tIns="0" rIns="0" bIns="0" numCol="1" spcCol="0" rtlCol="0" fromWordArt="0" anchor="ctr" anchorCtr="0" forceAA="0" compatLnSpc="1">
            <a:prstTxWarp prst="textNoShape">
              <a:avLst/>
            </a:prstTxWarp>
            <a:noAutofit/>
          </a:bodyPr>
          <a:lstStyle/>
          <a:p>
            <a:pPr marL="0" marR="0" indent="0" algn="ctr" defTabSz="990564" rtl="0" eaLnBrk="1" fontAlgn="auto" latinLnBrk="0" hangingPunct="1">
              <a:lnSpc>
                <a:spcPct val="100000"/>
              </a:lnSpc>
              <a:spcBef>
                <a:spcPts val="0"/>
              </a:spcBef>
              <a:spcAft>
                <a:spcPts val="0"/>
              </a:spcAft>
              <a:buClrTx/>
              <a:buSzPct val="100000"/>
              <a:buFont typeface="Wingdings" panose="05000000000000000000" pitchFamily="2" charset="2"/>
              <a:buNone/>
              <a:tabLst/>
            </a:pPr>
            <a:r>
              <a:rPr kumimoji="1" lang="ja-JP" altLang="en-US" sz="1000" dirty="0">
                <a:solidFill>
                  <a:prstClr val="black"/>
                </a:solidFill>
                <a:latin typeface="+mn-lt"/>
                <a:cs typeface="+mn-cs"/>
              </a:rPr>
              <a:t>記載例</a:t>
            </a:r>
            <a:endParaRPr kumimoji="1" lang="ja-JP" altLang="en-US" sz="1000" b="0" i="0" u="none" strike="noStrike" kern="1200" cap="none" spc="0" normalizeH="0" baseline="0" noProof="0" dirty="0">
              <a:ln>
                <a:noFill/>
              </a:ln>
              <a:solidFill>
                <a:prstClr val="black"/>
              </a:solidFill>
              <a:effectLst/>
              <a:uLnTx/>
              <a:uFillTx/>
              <a:latin typeface="+mn-lt"/>
              <a:ea typeface="+mn-ea"/>
              <a:cs typeface="+mn-cs"/>
            </a:endParaRPr>
          </a:p>
        </p:txBody>
      </p:sp>
      <p:sp>
        <p:nvSpPr>
          <p:cNvPr id="2" name="スライド番号プレースホルダー 1">
            <a:extLst>
              <a:ext uri="{FF2B5EF4-FFF2-40B4-BE49-F238E27FC236}">
                <a16:creationId xmlns:a16="http://schemas.microsoft.com/office/drawing/2014/main" id="{9BA23401-13F3-4421-814E-5004C401F6FB}"/>
              </a:ext>
            </a:extLst>
          </p:cNvPr>
          <p:cNvSpPr>
            <a:spLocks noGrp="1"/>
          </p:cNvSpPr>
          <p:nvPr>
            <p:ph type="sldNum" sz="quarter" idx="11"/>
          </p:nvPr>
        </p:nvSpPr>
        <p:spPr/>
        <p:txBody>
          <a:bodyPr/>
          <a:lstStyle/>
          <a:p>
            <a:fld id="{AA5FCFE5-FE56-4EF1-80A8-07776887C2A1}" type="slidenum">
              <a:rPr lang="ja-JP" altLang="en-US" smtClean="0"/>
              <a:pPr/>
              <a:t>8</a:t>
            </a:fld>
            <a:endParaRPr lang="ja-JP" altLang="en-US" dirty="0"/>
          </a:p>
        </p:txBody>
      </p:sp>
    </p:spTree>
    <p:extLst>
      <p:ext uri="{BB962C8B-B14F-4D97-AF65-F5344CB8AC3E}">
        <p14:creationId xmlns:p14="http://schemas.microsoft.com/office/powerpoint/2010/main" val="1096345594"/>
      </p:ext>
    </p:extLst>
  </p:cSld>
  <p:clrMapOvr>
    <a:masterClrMapping/>
  </p:clrMapOvr>
</p:sld>
</file>

<file path=ppt/tags/tag1.xml><?xml version="1.0" encoding="utf-8"?>
<p:tagLst xmlns:a="http://schemas.openxmlformats.org/drawingml/2006/main" xmlns:r="http://schemas.openxmlformats.org/officeDocument/2006/relationships" xmlns:p="http://schemas.openxmlformats.org/presentationml/2006/main">
  <p:tag name="EE4P_STYLE_ID" val="35e8e40f-b990-41de-a0fc-543397efce71"/>
  <p:tag name="THINKCELLUNDODONOTDELETE" val="0"/>
</p:tagLst>
</file>

<file path=ppt/tags/tag2.xml><?xml version="1.0" encoding="utf-8"?>
<p:tagLst xmlns:a="http://schemas.openxmlformats.org/drawingml/2006/main" xmlns:r="http://schemas.openxmlformats.org/officeDocument/2006/relationships" xmlns:p="http://schemas.openxmlformats.org/presentationml/2006/main">
  <p:tag name="THINKCELLSHAPEDONOTDELETE" val="thinkcellActiveDocDoNotDelete"/>
</p:tagLst>
</file>

<file path=ppt/tags/tag3.xml><?xml version="1.0" encoding="utf-8"?>
<p:tagLst xmlns:a="http://schemas.openxmlformats.org/drawingml/2006/main" xmlns:r="http://schemas.openxmlformats.org/officeDocument/2006/relationships" xmlns:p="http://schemas.openxmlformats.org/presentationml/2006/main">
  <p:tag name="THINKCELLSHAPEDONOTDELETE" val="thinkcellActiveDocDoNotDelete"/>
</p:tagLst>
</file>

<file path=ppt/tags/tag4.xml><?xml version="1.0" encoding="utf-8"?>
<p:tagLst xmlns:a="http://schemas.openxmlformats.org/drawingml/2006/main" xmlns:r="http://schemas.openxmlformats.org/officeDocument/2006/relationships" xmlns:p="http://schemas.openxmlformats.org/presentationml/2006/main">
  <p:tag name="THINKCELLSHAPEDONOTDELETE" val="thinkcellActiveDocDoNotDelete"/>
</p:tagLst>
</file>

<file path=ppt/tags/tag5.xml><?xml version="1.0" encoding="utf-8"?>
<p:tagLst xmlns:a="http://schemas.openxmlformats.org/drawingml/2006/main" xmlns:r="http://schemas.openxmlformats.org/officeDocument/2006/relationships" xmlns:p="http://schemas.openxmlformats.org/presentationml/2006/main">
  <p:tag name="THINKCELLSHAPEDONOTDELETE" val="thinkcellActiveDocDoNotDelete"/>
</p:tagLst>
</file>

<file path=ppt/tags/tag6.xml><?xml version="1.0" encoding="utf-8"?>
<p:tagLst xmlns:a="http://schemas.openxmlformats.org/drawingml/2006/main" xmlns:r="http://schemas.openxmlformats.org/officeDocument/2006/relationships" xmlns:p="http://schemas.openxmlformats.org/presentationml/2006/main">
  <p:tag name="THINKCELLSHAPEDONOTDELETE" val="thinkcellActiveDocDoNotDelete"/>
</p:tagLst>
</file>

<file path=ppt/tags/tag7.xml><?xml version="1.0" encoding="utf-8"?>
<p:tagLst xmlns:a="http://schemas.openxmlformats.org/drawingml/2006/main" xmlns:r="http://schemas.openxmlformats.org/officeDocument/2006/relationships" xmlns:p="http://schemas.openxmlformats.org/presentationml/2006/main">
  <p:tag name="THINKCELLSHAPEDONOTDELETE" val="thinkcellActiveDocDoNotDelete"/>
</p:tagLst>
</file>

<file path=ppt/tags/tag8.xml><?xml version="1.0" encoding="utf-8"?>
<p:tagLst xmlns:a="http://schemas.openxmlformats.org/drawingml/2006/main" xmlns:r="http://schemas.openxmlformats.org/officeDocument/2006/relationships" xmlns:p="http://schemas.openxmlformats.org/presentationml/2006/main">
  <p:tag name="THINKCELLSHAPEDONOTDELETE" val="thinkcellActiveDocDoNotDelete"/>
</p:tagLst>
</file>

<file path=ppt/tags/tag9.xml><?xml version="1.0" encoding="utf-8"?>
<p:tagLst xmlns:a="http://schemas.openxmlformats.org/drawingml/2006/main" xmlns:r="http://schemas.openxmlformats.org/officeDocument/2006/relationships" xmlns:p="http://schemas.openxmlformats.org/presentationml/2006/main">
  <p:tag name="THINKCELLSHAPEDONOTDELETE" val="thinkcellActiveDocDoNotDelete"/>
</p:tagLst>
</file>

<file path=ppt/theme/theme1.xml><?xml version="1.0" encoding="utf-8"?>
<a:theme xmlns:a="http://schemas.openxmlformats.org/drawingml/2006/main" name="DT Template_A4_J_202401">
  <a:themeElements>
    <a:clrScheme name="DT">
      <a:dk1>
        <a:sysClr val="windowText" lastClr="000000"/>
      </a:dk1>
      <a:lt1>
        <a:sysClr val="window" lastClr="FFFFFF"/>
      </a:lt1>
      <a:dk2>
        <a:srgbClr val="53565A"/>
      </a:dk2>
      <a:lt2>
        <a:srgbClr val="D0D0CE"/>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Font2024">
      <a:majorFont>
        <a:latin typeface="Calibri"/>
        <a:ea typeface="Yu Gothic UI"/>
        <a:cs typeface=""/>
      </a:majorFont>
      <a:minorFont>
        <a:latin typeface="Calibri"/>
        <a:ea typeface="Yu Gothic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rgbClr val="BBBCBC"/>
        </a:solidFill>
        <a:ln w="12700" algn="ctr">
          <a:solidFill>
            <a:srgbClr val="BBBCBC"/>
          </a:solidFill>
          <a:miter lim="800000"/>
          <a:headEnd/>
          <a:tailEnd/>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defPPr marL="0" marR="0" indent="0" algn="ctr" defTabSz="990564" rtl="0" eaLnBrk="1" fontAlgn="auto" latinLnBrk="0" hangingPunct="1">
          <a:lnSpc>
            <a:spcPct val="100000"/>
          </a:lnSpc>
          <a:spcBef>
            <a:spcPts val="0"/>
          </a:spcBef>
          <a:spcAft>
            <a:spcPts val="0"/>
          </a:spcAft>
          <a:buClrTx/>
          <a:buSzPct val="100000"/>
          <a:buFont typeface="Wingdings" panose="05000000000000000000" pitchFamily="2" charset="2"/>
          <a:buNone/>
          <a:tabLst/>
          <a:defRPr kumimoji="1" sz="1200" b="0" i="0" u="none" strike="noStrike" kern="1200" cap="none" spc="0" normalizeH="0" baseline="0" noProof="0" dirty="0" smtClean="0">
            <a:ln>
              <a:noFill/>
            </a:ln>
            <a:solidFill>
              <a:prstClr val="black"/>
            </a:solidFill>
            <a:effectLst/>
            <a:uLnTx/>
            <a:uFillTx/>
            <a:latin typeface="+mn-lt"/>
            <a:ea typeface="+mn-ea"/>
            <a:cs typeface="+mn-cs"/>
          </a:defRPr>
        </a:defPPr>
      </a:lstStyle>
    </a:spDef>
    <a:lnDef>
      <a:spPr bwMode="gray">
        <a:ln w="1270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none" lIns="0" tIns="0" rIns="0" bIns="0" rtlCol="0">
        <a:spAutoFit/>
      </a:bodyPr>
      <a:lstStyle>
        <a:defPPr marL="0" marR="0" indent="0" algn="l" defTabSz="990564" rtl="0" eaLnBrk="1" fontAlgn="auto" latinLnBrk="0" hangingPunct="1">
          <a:lnSpc>
            <a:spcPct val="100000"/>
          </a:lnSpc>
          <a:spcBef>
            <a:spcPts val="0"/>
          </a:spcBef>
          <a:spcAft>
            <a:spcPts val="0"/>
          </a:spcAft>
          <a:buClrTx/>
          <a:buSzPct val="100000"/>
          <a:buFont typeface="Wingdings" panose="05000000000000000000" pitchFamily="2" charset="2"/>
          <a:buNone/>
          <a:tabLst/>
          <a:defRPr kumimoji="1" sz="1200" b="0" i="0" u="none" strike="noStrike" kern="1200" cap="none" spc="0" normalizeH="0" baseline="0" noProof="0" dirty="0" smtClean="0">
            <a:ln>
              <a:noFill/>
            </a:ln>
            <a:solidFill>
              <a:prstClr val="black"/>
            </a:solidFill>
            <a:effectLst/>
            <a:uLnTx/>
            <a:uFillTx/>
            <a:latin typeface="+mn-lt"/>
            <a:ea typeface="+mn-ea"/>
            <a:cs typeface="+mn-cs"/>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RA_提案書テンプレート　【A4版（オリジナル版）】_20240221 (1).pptx" id="{F411D8EE-1B18-4A0C-87B1-B01ED23F4FBB}" vid="{0BCEC22E-4273-4016-AAC4-FDB4DCB55482}"/>
    </a:ext>
  </a:extLst>
</a:theme>
</file>

<file path=ppt/theme/theme2.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イメージ" ma:contentTypeID="0x0101009148F5A04DDD49CBA7127AADA5FB792B00AADE34325A8B49CDA8BB4DB53328F21400778D91BD771A4F4A8466E309A7EEFEC7" ma:contentTypeVersion="6" ma:contentTypeDescription="イメージをアップロードします。" ma:contentTypeScope="" ma:versionID="47c1476d0b2aaae04ae53551fb2c1628">
  <xsd:schema xmlns:xsd="http://www.w3.org/2001/XMLSchema" xmlns:xs="http://www.w3.org/2001/XMLSchema" xmlns:p="http://schemas.microsoft.com/office/2006/metadata/properties" xmlns:ns1="http://schemas.microsoft.com/sharepoint/v3" xmlns:ns2="A0C1827B-F5FB-424B-8DA3-E2081AF9079D" xmlns:ns3="http://schemas.microsoft.com/sharepoint/v3/fields" xmlns:ns4="a0c1827b-f5fb-424b-8da3-e2081af9079d" targetNamespace="http://schemas.microsoft.com/office/2006/metadata/properties" ma:root="true" ma:fieldsID="a93a330e94f52ec58133cc8bf264b4ae" ns1:_="" ns2:_="" ns3:_="" ns4:_="">
    <xsd:import namespace="http://schemas.microsoft.com/sharepoint/v3"/>
    <xsd:import namespace="A0C1827B-F5FB-424B-8DA3-E2081AF9079D"/>
    <xsd:import namespace="http://schemas.microsoft.com/sharepoint/v3/fields"/>
    <xsd:import namespace="a0c1827b-f5fb-424b-8da3-e2081af9079d"/>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MediaServiceMetadata" minOccurs="0"/>
                <xsd:element ref="ns4:MediaServiceFastMetadata" minOccurs="0"/>
                <xsd:element ref="ns4:MediaServiceObjectDetectorVersions" minOccurs="0"/>
                <xsd:element ref="ns4:updat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パス" ma:hidden="true" ma:list="Docs" ma:internalName="FileRef" ma:readOnly="true" ma:showField="FullUrl">
      <xsd:simpleType>
        <xsd:restriction base="dms:Lookup"/>
      </xsd:simpleType>
    </xsd:element>
    <xsd:element name="File_x0020_Type" ma:index="9" nillable="true" ma:displayName="ファイルの種類" ma:hidden="true" ma:internalName="File_x0020_Type" ma:readOnly="true">
      <xsd:simpleType>
        <xsd:restriction base="dms:Text"/>
      </xsd:simpleType>
    </xsd:element>
    <xsd:element name="HTML_x0020_File_x0020_Type" ma:index="10" nillable="true" ma:displayName="HTML ファイルの種類" ma:hidden="true" ma:internalName="HTML_x0020_File_x0020_Type" ma:readOnly="true">
      <xsd:simpleType>
        <xsd:restriction base="dms:Text"/>
      </xsd:simpleType>
    </xsd:element>
    <xsd:element name="FSObjType" ma:index="11" nillable="true" ma:displayName="アイテムの種類" ma:hidden="true" ma:list="Docs" ma:internalName="FSObjType" ma:readOnly="true" ma:showField="FSType">
      <xsd:simpleType>
        <xsd:restriction base="dms:Lookup"/>
      </xsd:simpleType>
    </xsd:element>
    <xsd:element name="PublishingStartDate" ma:index="27" nillable="true" ma:displayName="スケジュールの開始日" ma:description="" ma:hidden="true" ma:internalName="PublishingStartDate">
      <xsd:simpleType>
        <xsd:restriction base="dms:Unknown"/>
      </xsd:simpleType>
    </xsd:element>
    <xsd:element name="PublishingExpirationDate" ma:index="28" nillable="true" ma:displayName="スケジュールの終了日"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C1827B-F5FB-424B-8DA3-E2081AF9079D" elementFormDefault="qualified">
    <xsd:import namespace="http://schemas.microsoft.com/office/2006/documentManagement/types"/>
    <xsd:import namespace="http://schemas.microsoft.com/office/infopath/2007/PartnerControls"/>
    <xsd:element name="ThumbnailExists" ma:index="18" nillable="true" ma:displayName="サムネイルあり" ma:default="FALSE" ma:hidden="true" ma:internalName="ThumbnailExists" ma:readOnly="true">
      <xsd:simpleType>
        <xsd:restriction base="dms:Boolean"/>
      </xsd:simpleType>
    </xsd:element>
    <xsd:element name="PreviewExists" ma:index="19" nillable="true" ma:displayName="プレビューあり" ma:default="FALSE" ma:hidden="true" ma:internalName="PreviewExists" ma:readOnly="true">
      <xsd:simpleType>
        <xsd:restriction base="dms:Boolean"/>
      </xsd:simpleType>
    </xsd:element>
    <xsd:element name="ImageWidth" ma:index="20" nillable="true" ma:displayName="幅" ma:internalName="ImageWidth" ma:readOnly="true">
      <xsd:simpleType>
        <xsd:restriction base="dms:Unknown"/>
      </xsd:simpleType>
    </xsd:element>
    <xsd:element name="ImageHeight" ma:index="22" nillable="true" ma:displayName="高さ" ma:internalName="ImageHeight" ma:readOnly="true">
      <xsd:simpleType>
        <xsd:restriction base="dms:Unknown"/>
      </xsd:simpleType>
    </xsd:element>
    <xsd:element name="ImageCreateDate" ma:index="25" nillable="true" ma:displayName="画像の作成日"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著作権"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c1827b-f5fb-424b-8da3-e2081af9079d"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update" ma:index="32" nillable="true" ma:displayName="update" ma:format="Dropdown" ma:internalName="update" ma:percentage="FALSE">
      <xsd:simpleType>
        <xsd:restriction base="dms:Number"/>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作成者"/>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ma:index="23" ma:displayName="コメント"/>
        <xsd:element name="keywords" minOccurs="0" maxOccurs="1" type="xsd:string" ma:index="14" ma:displayName="キーワード"/>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pdate xmlns="a0c1827b-f5fb-424b-8da3-e2081af9079d" xsi:nil="true"/>
    <PublishingExpirationDate xmlns="http://schemas.microsoft.com/sharepoint/v3" xsi:nil="true"/>
    <ImageCreateDate xmlns="A0C1827B-F5FB-424B-8DA3-E2081AF9079D"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2624146D-8F4C-4977-A238-2A5FEF01AEF3}">
  <ds:schemaRefs>
    <ds:schemaRef ds:uri="http://schemas.microsoft.com/sharepoint/v3/contenttype/forms"/>
  </ds:schemaRefs>
</ds:datastoreItem>
</file>

<file path=customXml/itemProps2.xml><?xml version="1.0" encoding="utf-8"?>
<ds:datastoreItem xmlns:ds="http://schemas.openxmlformats.org/officeDocument/2006/customXml" ds:itemID="{80B78F92-A9FF-4274-8AAF-FE6F11CC9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C1827B-F5FB-424B-8DA3-E2081AF9079D"/>
    <ds:schemaRef ds:uri="http://schemas.microsoft.com/sharepoint/v3/fields"/>
    <ds:schemaRef ds:uri="a0c1827b-f5fb-424b-8da3-e2081af90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21B286-A395-480F-812B-D3810D1663A3}">
  <ds:schemaRefs>
    <ds:schemaRef ds:uri="http://purl.org/dc/dcmitype/"/>
    <ds:schemaRef ds:uri="a0c1827b-f5fb-424b-8da3-e2081af9079d"/>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sharepoint/v3/fields"/>
    <ds:schemaRef ds:uri="A0C1827B-F5FB-424B-8DA3-E2081AF9079D"/>
    <ds:schemaRef ds:uri="http://schemas.microsoft.com/office/2006/documentManagement/types"/>
    <ds:schemaRef ds:uri="http://schemas.microsoft.com/sharepoint/v3"/>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RA_提案書テンプレート　【A4版（オリジナル版）】_20240221 (1)</Template>
  <TotalTime>505</TotalTime>
  <Words>886</Words>
  <Application>Microsoft Office PowerPoint</Application>
  <PresentationFormat>A4 210 x 297 mm</PresentationFormat>
  <Paragraphs>163</Paragraphs>
  <Slides>8</Slides>
  <Notes>1</Notes>
  <HiddenSlides>0</HiddenSlides>
  <MMClips>0</MMClips>
  <ScaleCrop>false</ScaleCrop>
  <HeadingPairs>
    <vt:vector size="8" baseType="variant">
      <vt:variant>
        <vt:lpstr>使用されているフォント</vt:lpstr>
      </vt:variant>
      <vt:variant>
        <vt:i4>4</vt:i4>
      </vt:variant>
      <vt:variant>
        <vt:lpstr>テーマ</vt:lpstr>
      </vt:variant>
      <vt:variant>
        <vt:i4>1</vt:i4>
      </vt:variant>
      <vt:variant>
        <vt:lpstr>埋め込まれた OLE サーバー</vt:lpstr>
      </vt:variant>
      <vt:variant>
        <vt:i4>1</vt:i4>
      </vt:variant>
      <vt:variant>
        <vt:lpstr>スライド タイトル</vt:lpstr>
      </vt:variant>
      <vt:variant>
        <vt:i4>8</vt:i4>
      </vt:variant>
    </vt:vector>
  </HeadingPairs>
  <TitlesOfParts>
    <vt:vector size="14" baseType="lpstr">
      <vt:lpstr>Arial</vt:lpstr>
      <vt:lpstr>Calibri</vt:lpstr>
      <vt:lpstr>Verdana</vt:lpstr>
      <vt:lpstr>Wingdings</vt:lpstr>
      <vt:lpstr>DT Template_A4_J_202401</vt:lpstr>
      <vt:lpstr>think-cell スライド</vt:lpstr>
      <vt:lpstr>令和6年度地域の医療・観光を活用した外国人受入れ推進のための調査・実証事業 実証事業地域　応募企画書</vt:lpstr>
      <vt:lpstr>提案団体概要 </vt:lpstr>
      <vt:lpstr>実施体制 </vt:lpstr>
      <vt:lpstr>事業計画案 </vt:lpstr>
      <vt:lpstr>事業計画案 </vt:lpstr>
      <vt:lpstr>事業計画案 </vt:lpstr>
      <vt:lpstr>経費計画 </vt:lpstr>
      <vt:lpstr>【任意】医療機関での渡航受診者受入れ実績 </vt:lpstr>
    </vt:vector>
  </TitlesOfParts>
  <Manager/>
  <Company>Deloitte</Company>
  <LinksUpToDate>false</LinksUpToDate>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令和6年度地域の医療・観光を活用した外国人受入れ推進のための調査・実証事業 実証事業地域　応募企画書</dc:title>
  <dc:subject/>
  <dc:creator>Morikawa, Mitsuyo</dc:creator>
  <cp:keywords/>
  <dc:description/>
  <cp:lastModifiedBy>Morikawa, Mitsuyo</cp:lastModifiedBy>
  <cp:revision>19</cp:revision>
  <cp:lastPrinted>2019-06-13T07:52:20Z</cp:lastPrinted>
  <dcterms:created xsi:type="dcterms:W3CDTF">2024-05-13T07:11:37Z</dcterms:created>
  <dcterms:modified xsi:type="dcterms:W3CDTF">2024-07-04T07:09:59Z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0x0101009148F5A04DDD49CBA7127AADA5FB792B00AADE34325A8B49CDA8BB4DB53328F21400778D91BD771A4F4A8466E309A7EEFEC7</vt:lpwstr>
  </property>
  <property fmtid="{D5CDD505-2E9C-101B-9397-08002B2CF9AE}" pid="3" name="MSIP_Label_ea60d57e-af5b-4752-ac57-3e4f28ca11dc_Enabled">
    <vt:lpwstr>true</vt:lpwstr>
  </property>
  <property fmtid="{D5CDD505-2E9C-101B-9397-08002B2CF9AE}" pid="4" name="MSIP_Label_ea60d57e-af5b-4752-ac57-3e4f28ca11dc_SetDate">
    <vt:lpwstr>2021-06-10T06:45:02Z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345753b9-61e8-4351-aba5-64732c5426f6</vt:lpwstr>
  </property>
  <property fmtid="{D5CDD505-2E9C-101B-9397-08002B2CF9AE}" pid="9" name="MSIP_Label_ea60d57e-af5b-4752-ac57-3e4f28ca11dc_ContentBits">
    <vt:lpwstr>0</vt:lpwstr>
  </property>
</Properties>
</file>